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2DC789FD" w14:textId="77777777" w:rsidTr="0038788E">
        <w:tc>
          <w:tcPr>
            <w:tcW w:w="2551" w:type="dxa"/>
            <w:tcBorders>
              <w:top w:val="nil"/>
              <w:bottom w:val="nil"/>
            </w:tcBorders>
          </w:tcPr>
          <w:p w14:paraId="17E32BA1"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010D7225"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7BE0AC53"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53FDB28"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7CACD2D1" w14:textId="77777777" w:rsidTr="009A782D">
        <w:trPr>
          <w:trHeight w:val="20"/>
        </w:trPr>
        <w:tc>
          <w:tcPr>
            <w:tcW w:w="10206" w:type="dxa"/>
            <w:gridSpan w:val="4"/>
            <w:tcBorders>
              <w:top w:val="nil"/>
              <w:bottom w:val="single" w:sz="4" w:space="0" w:color="auto"/>
            </w:tcBorders>
          </w:tcPr>
          <w:p w14:paraId="5B057D82"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48"/>
        <w:gridCol w:w="667"/>
        <w:gridCol w:w="1249"/>
        <w:gridCol w:w="359"/>
        <w:gridCol w:w="71"/>
        <w:gridCol w:w="28"/>
        <w:gridCol w:w="479"/>
        <w:gridCol w:w="121"/>
        <w:gridCol w:w="848"/>
        <w:gridCol w:w="279"/>
        <w:gridCol w:w="20"/>
        <w:gridCol w:w="269"/>
        <w:gridCol w:w="567"/>
        <w:gridCol w:w="82"/>
        <w:gridCol w:w="278"/>
        <w:gridCol w:w="70"/>
        <w:gridCol w:w="137"/>
        <w:gridCol w:w="11"/>
        <w:gridCol w:w="145"/>
        <w:gridCol w:w="79"/>
        <w:gridCol w:w="445"/>
        <w:gridCol w:w="175"/>
        <w:gridCol w:w="137"/>
        <w:gridCol w:w="425"/>
        <w:gridCol w:w="11"/>
        <w:gridCol w:w="18"/>
        <w:gridCol w:w="555"/>
        <w:gridCol w:w="64"/>
        <w:gridCol w:w="58"/>
        <w:gridCol w:w="202"/>
        <w:gridCol w:w="732"/>
        <w:gridCol w:w="1277"/>
      </w:tblGrid>
      <w:tr w:rsidR="009A782D" w:rsidRPr="009A782D" w14:paraId="37A7E903" w14:textId="77777777" w:rsidTr="007223CD">
        <w:tc>
          <w:tcPr>
            <w:tcW w:w="10206" w:type="dxa"/>
            <w:gridSpan w:val="32"/>
          </w:tcPr>
          <w:p w14:paraId="0D20A007" w14:textId="77777777" w:rsidR="009A782D" w:rsidRPr="009A782D" w:rsidRDefault="009A782D" w:rsidP="009A782D">
            <w:pPr>
              <w:pStyle w:val="enviaNETZFeldbezeichnung"/>
            </w:pPr>
          </w:p>
        </w:tc>
      </w:tr>
      <w:tr w:rsidR="00A14094" w:rsidRPr="0089039B" w14:paraId="249F627C" w14:textId="77777777" w:rsidTr="007223CD">
        <w:tc>
          <w:tcPr>
            <w:tcW w:w="3201" w:type="dxa"/>
            <w:gridSpan w:val="7"/>
            <w:tcBorders>
              <w:right w:val="single" w:sz="4" w:space="0" w:color="000000"/>
            </w:tcBorders>
          </w:tcPr>
          <w:p w14:paraId="3FA2E1F8" w14:textId="77777777" w:rsidR="00A14094" w:rsidRDefault="00A14094" w:rsidP="00167DEA">
            <w:pPr>
              <w:pStyle w:val="enviaNETZFllfelder"/>
            </w:pPr>
            <w:r w:rsidRPr="00583E30">
              <w:t>Anlage gem. Fertigstellungsanzeige vom:</w:t>
            </w:r>
          </w:p>
        </w:tc>
        <w:tc>
          <w:tcPr>
            <w:tcW w:w="1268" w:type="dxa"/>
            <w:gridSpan w:val="4"/>
            <w:tcBorders>
              <w:left w:val="single" w:sz="4" w:space="0" w:color="000000"/>
              <w:bottom w:val="single" w:sz="4" w:space="0" w:color="000000"/>
            </w:tcBorders>
          </w:tcPr>
          <w:p w14:paraId="66C3C4AD"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15"/>
            <w:tcBorders>
              <w:right w:val="single" w:sz="4" w:space="0" w:color="000000"/>
            </w:tcBorders>
            <w:tcMar>
              <w:left w:w="28" w:type="dxa"/>
            </w:tcMar>
          </w:tcPr>
          <w:p w14:paraId="7F5D1C07" w14:textId="77777777" w:rsidR="00A14094" w:rsidRDefault="00A14094" w:rsidP="007B55BD">
            <w:pPr>
              <w:pStyle w:val="enviaNETZFllfelder"/>
              <w:jc w:val="right"/>
            </w:pPr>
            <w:r w:rsidRPr="006526F7">
              <w:t>Eingangsvermerk</w:t>
            </w:r>
            <w:r>
              <w:t xml:space="preserve"> MITNETZ STROM:</w:t>
            </w:r>
          </w:p>
        </w:tc>
        <w:tc>
          <w:tcPr>
            <w:tcW w:w="2888" w:type="dxa"/>
            <w:gridSpan w:val="6"/>
            <w:tcBorders>
              <w:left w:val="single" w:sz="4" w:space="0" w:color="000000"/>
              <w:bottom w:val="single" w:sz="4" w:space="0" w:color="000000"/>
            </w:tcBorders>
          </w:tcPr>
          <w:p w14:paraId="32092A0F" w14:textId="77777777" w:rsidR="00A14094" w:rsidRDefault="00A14094" w:rsidP="00C0534C">
            <w:pPr>
              <w:pStyle w:val="enviaNETZFllfelder"/>
            </w:pPr>
          </w:p>
        </w:tc>
      </w:tr>
      <w:tr w:rsidR="00A14094" w:rsidRPr="0089039B" w14:paraId="1B55C2FD" w14:textId="77777777" w:rsidTr="007223CD">
        <w:tc>
          <w:tcPr>
            <w:tcW w:w="1015" w:type="dxa"/>
            <w:gridSpan w:val="2"/>
          </w:tcPr>
          <w:p w14:paraId="1191EB24" w14:textId="77777777" w:rsidR="00A14094" w:rsidRPr="00AC2655" w:rsidRDefault="00A14094" w:rsidP="00AC2655">
            <w:pPr>
              <w:pStyle w:val="enviaNETZgroeLeerzeile"/>
            </w:pPr>
          </w:p>
        </w:tc>
        <w:tc>
          <w:tcPr>
            <w:tcW w:w="1608" w:type="dxa"/>
            <w:gridSpan w:val="2"/>
          </w:tcPr>
          <w:p w14:paraId="25F6917B" w14:textId="77777777" w:rsidR="00A14094" w:rsidRPr="00AC2655" w:rsidRDefault="00A14094" w:rsidP="00AC2655">
            <w:pPr>
              <w:pStyle w:val="enviaNETZgroeLeerzeile"/>
            </w:pPr>
          </w:p>
        </w:tc>
        <w:tc>
          <w:tcPr>
            <w:tcW w:w="3112" w:type="dxa"/>
            <w:gridSpan w:val="12"/>
          </w:tcPr>
          <w:p w14:paraId="7F37E782" w14:textId="77777777" w:rsidR="00A14094" w:rsidRPr="00AC2655" w:rsidRDefault="00A14094" w:rsidP="00AC2655">
            <w:pPr>
              <w:pStyle w:val="enviaNETZgroeLeerzeile"/>
            </w:pPr>
          </w:p>
        </w:tc>
        <w:tc>
          <w:tcPr>
            <w:tcW w:w="992" w:type="dxa"/>
            <w:gridSpan w:val="6"/>
          </w:tcPr>
          <w:p w14:paraId="1EB95F8A" w14:textId="77777777" w:rsidR="00A14094" w:rsidRPr="00AC2655" w:rsidRDefault="00A14094" w:rsidP="00AC2655">
            <w:pPr>
              <w:pStyle w:val="enviaNETZgroeLeerzeile"/>
            </w:pPr>
          </w:p>
        </w:tc>
        <w:tc>
          <w:tcPr>
            <w:tcW w:w="1470" w:type="dxa"/>
            <w:gridSpan w:val="8"/>
          </w:tcPr>
          <w:p w14:paraId="4892E79B" w14:textId="77777777" w:rsidR="00A14094" w:rsidRPr="00AC2655" w:rsidRDefault="00A14094" w:rsidP="00AC2655">
            <w:pPr>
              <w:pStyle w:val="enviaNETZgroeLeerzeile"/>
            </w:pPr>
          </w:p>
        </w:tc>
        <w:tc>
          <w:tcPr>
            <w:tcW w:w="2009" w:type="dxa"/>
            <w:gridSpan w:val="2"/>
            <w:tcBorders>
              <w:top w:val="single" w:sz="4" w:space="0" w:color="000000"/>
            </w:tcBorders>
          </w:tcPr>
          <w:p w14:paraId="46CC012C" w14:textId="77777777" w:rsidR="00A14094" w:rsidRPr="00AC2655" w:rsidRDefault="00A14094" w:rsidP="00AC2655">
            <w:pPr>
              <w:pStyle w:val="enviaNETZgroeLeerzeile"/>
            </w:pPr>
          </w:p>
        </w:tc>
      </w:tr>
      <w:tr w:rsidR="00A14094" w:rsidRPr="0089039B" w14:paraId="04DD5CD2" w14:textId="77777777" w:rsidTr="007223CD">
        <w:tc>
          <w:tcPr>
            <w:tcW w:w="10206" w:type="dxa"/>
            <w:gridSpan w:val="32"/>
          </w:tcPr>
          <w:p w14:paraId="44261AC2" w14:textId="683DEF68" w:rsidR="00A14094" w:rsidRDefault="00A14094" w:rsidP="007B55BD">
            <w:pPr>
              <w:pStyle w:val="enviaNETZberschrift"/>
            </w:pPr>
            <w:r w:rsidRPr="006526F7">
              <w:t>A) Bezeichnung, Standort, Genehmigung der Anlage</w:t>
            </w:r>
            <w:r>
              <w:t>, Zertifizierung</w:t>
            </w:r>
            <w:r w:rsidR="006139E0">
              <w:t xml:space="preserve"> (vom Anlagenbetreiber auszufüllen)</w:t>
            </w:r>
          </w:p>
        </w:tc>
      </w:tr>
      <w:tr w:rsidR="00A14094" w:rsidRPr="0089039B" w14:paraId="30101273" w14:textId="77777777" w:rsidTr="007223CD">
        <w:tc>
          <w:tcPr>
            <w:tcW w:w="348" w:type="dxa"/>
          </w:tcPr>
          <w:p w14:paraId="3B3E9DAF" w14:textId="77777777" w:rsidR="00A14094" w:rsidRPr="007B55BD" w:rsidRDefault="00A14094" w:rsidP="007B55BD">
            <w:pPr>
              <w:pStyle w:val="enviaNETZFllfelder"/>
            </w:pPr>
            <w:r w:rsidRPr="007B55BD">
              <w:t>1</w:t>
            </w:r>
          </w:p>
        </w:tc>
        <w:tc>
          <w:tcPr>
            <w:tcW w:w="1916" w:type="dxa"/>
            <w:gridSpan w:val="2"/>
            <w:tcBorders>
              <w:right w:val="single" w:sz="4" w:space="0" w:color="000000"/>
            </w:tcBorders>
            <w:tcMar>
              <w:left w:w="28" w:type="dxa"/>
            </w:tcMar>
          </w:tcPr>
          <w:p w14:paraId="6C3421A8" w14:textId="77777777" w:rsidR="00A14094" w:rsidRPr="007B55BD" w:rsidRDefault="00A14094" w:rsidP="007B55BD">
            <w:pPr>
              <w:pStyle w:val="enviaNETZFllfelder"/>
            </w:pPr>
            <w:r w:rsidRPr="007B55BD">
              <w:t>Bezeichnung der Anlage:</w:t>
            </w:r>
          </w:p>
        </w:tc>
        <w:tc>
          <w:tcPr>
            <w:tcW w:w="7942" w:type="dxa"/>
            <w:gridSpan w:val="29"/>
            <w:tcBorders>
              <w:left w:val="single" w:sz="4" w:space="0" w:color="000000"/>
              <w:bottom w:val="single" w:sz="4" w:space="0" w:color="000000"/>
            </w:tcBorders>
          </w:tcPr>
          <w:p w14:paraId="26FC1721" w14:textId="77777777" w:rsidR="00A14094" w:rsidRPr="007B55BD" w:rsidRDefault="00A14094"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A14094" w:rsidRPr="0089039B" w14:paraId="76C1595A" w14:textId="77777777" w:rsidTr="007223CD">
        <w:tc>
          <w:tcPr>
            <w:tcW w:w="348" w:type="dxa"/>
          </w:tcPr>
          <w:p w14:paraId="73A087DC" w14:textId="77777777" w:rsidR="00A14094" w:rsidRPr="007B55BD" w:rsidRDefault="00A14094" w:rsidP="0020420A">
            <w:pPr>
              <w:pStyle w:val="enviaNETZgroeLeerzeile"/>
            </w:pPr>
          </w:p>
        </w:tc>
        <w:tc>
          <w:tcPr>
            <w:tcW w:w="1916" w:type="dxa"/>
            <w:gridSpan w:val="2"/>
            <w:tcMar>
              <w:left w:w="28" w:type="dxa"/>
            </w:tcMar>
          </w:tcPr>
          <w:p w14:paraId="70890B10" w14:textId="77777777" w:rsidR="00A14094" w:rsidRPr="007B55BD" w:rsidRDefault="00A14094" w:rsidP="0020420A">
            <w:pPr>
              <w:pStyle w:val="enviaNETZgroeLeerzeile"/>
            </w:pPr>
          </w:p>
        </w:tc>
        <w:tc>
          <w:tcPr>
            <w:tcW w:w="7942" w:type="dxa"/>
            <w:gridSpan w:val="29"/>
            <w:tcBorders>
              <w:top w:val="single" w:sz="4" w:space="0" w:color="000000"/>
            </w:tcBorders>
          </w:tcPr>
          <w:p w14:paraId="547A66AA" w14:textId="77777777" w:rsidR="00A14094" w:rsidRPr="007B55BD" w:rsidRDefault="00A14094" w:rsidP="0020420A">
            <w:pPr>
              <w:pStyle w:val="enviaNETZgroeLeerzeile"/>
            </w:pPr>
          </w:p>
        </w:tc>
      </w:tr>
      <w:tr w:rsidR="00A14094" w:rsidRPr="0089039B" w14:paraId="60FFE0E3" w14:textId="77777777" w:rsidTr="007223CD">
        <w:tc>
          <w:tcPr>
            <w:tcW w:w="348" w:type="dxa"/>
          </w:tcPr>
          <w:p w14:paraId="728DCA7A" w14:textId="77777777" w:rsidR="00A14094" w:rsidRPr="007B55BD" w:rsidRDefault="00A14094" w:rsidP="007B55BD">
            <w:pPr>
              <w:pStyle w:val="enviaNETZFllfelder"/>
            </w:pPr>
            <w:r w:rsidRPr="007B55BD">
              <w:t>2</w:t>
            </w:r>
          </w:p>
        </w:tc>
        <w:tc>
          <w:tcPr>
            <w:tcW w:w="1916" w:type="dxa"/>
            <w:gridSpan w:val="2"/>
            <w:tcBorders>
              <w:right w:val="single" w:sz="4" w:space="0" w:color="000000"/>
            </w:tcBorders>
            <w:tcMar>
              <w:left w:w="28" w:type="dxa"/>
            </w:tcMar>
          </w:tcPr>
          <w:p w14:paraId="449DA308" w14:textId="77777777" w:rsidR="00A14094" w:rsidRPr="007B55BD" w:rsidRDefault="00A14094" w:rsidP="007B55BD">
            <w:pPr>
              <w:pStyle w:val="enviaNETZFllfelder"/>
            </w:pPr>
            <w:r w:rsidRPr="007B55BD">
              <w:t>Fabrikatsnummer:</w:t>
            </w:r>
          </w:p>
        </w:tc>
        <w:tc>
          <w:tcPr>
            <w:tcW w:w="7942" w:type="dxa"/>
            <w:gridSpan w:val="29"/>
            <w:tcBorders>
              <w:left w:val="single" w:sz="4" w:space="0" w:color="000000"/>
              <w:bottom w:val="single" w:sz="4" w:space="0" w:color="000000"/>
            </w:tcBorders>
          </w:tcPr>
          <w:p w14:paraId="6E84355B" w14:textId="77777777" w:rsidR="00A14094" w:rsidRPr="007B55BD" w:rsidRDefault="00A14094"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A14094" w:rsidRPr="0089039B" w14:paraId="14476333" w14:textId="77777777" w:rsidTr="007223CD">
        <w:tc>
          <w:tcPr>
            <w:tcW w:w="348" w:type="dxa"/>
          </w:tcPr>
          <w:p w14:paraId="536355FB" w14:textId="77777777" w:rsidR="00A14094" w:rsidRPr="007B55BD" w:rsidRDefault="00A14094" w:rsidP="0020420A">
            <w:pPr>
              <w:pStyle w:val="enviaNETZgroeLeerzeile"/>
            </w:pPr>
          </w:p>
        </w:tc>
        <w:tc>
          <w:tcPr>
            <w:tcW w:w="1916" w:type="dxa"/>
            <w:gridSpan w:val="2"/>
            <w:tcMar>
              <w:left w:w="28" w:type="dxa"/>
            </w:tcMar>
          </w:tcPr>
          <w:p w14:paraId="24E65F25" w14:textId="77777777" w:rsidR="00A14094" w:rsidRPr="007B55BD" w:rsidRDefault="00A14094" w:rsidP="0020420A">
            <w:pPr>
              <w:pStyle w:val="enviaNETZgroeLeerzeile"/>
            </w:pPr>
          </w:p>
        </w:tc>
        <w:tc>
          <w:tcPr>
            <w:tcW w:w="7942" w:type="dxa"/>
            <w:gridSpan w:val="29"/>
            <w:tcBorders>
              <w:top w:val="single" w:sz="4" w:space="0" w:color="000000"/>
            </w:tcBorders>
          </w:tcPr>
          <w:p w14:paraId="34DCC391" w14:textId="77777777" w:rsidR="00A14094" w:rsidRPr="007B55BD" w:rsidRDefault="00A14094" w:rsidP="0020420A">
            <w:pPr>
              <w:pStyle w:val="enviaNETZgroeLeerzeile"/>
            </w:pPr>
          </w:p>
        </w:tc>
      </w:tr>
      <w:tr w:rsidR="00A14094" w:rsidRPr="0089039B" w14:paraId="5E98CE57" w14:textId="77777777" w:rsidTr="007223CD">
        <w:tc>
          <w:tcPr>
            <w:tcW w:w="348" w:type="dxa"/>
          </w:tcPr>
          <w:p w14:paraId="11B566FC" w14:textId="77777777" w:rsidR="00A14094" w:rsidRPr="007B55BD" w:rsidRDefault="00A14094" w:rsidP="00E42FE7">
            <w:pPr>
              <w:pStyle w:val="enviaNETZFllfelder"/>
            </w:pPr>
            <w:r w:rsidRPr="007B55BD">
              <w:t>3</w:t>
            </w:r>
          </w:p>
        </w:tc>
        <w:tc>
          <w:tcPr>
            <w:tcW w:w="1916" w:type="dxa"/>
            <w:gridSpan w:val="2"/>
            <w:tcBorders>
              <w:right w:val="single" w:sz="4" w:space="0" w:color="000000"/>
            </w:tcBorders>
            <w:tcMar>
              <w:left w:w="28" w:type="dxa"/>
            </w:tcMar>
          </w:tcPr>
          <w:p w14:paraId="773C81A6" w14:textId="77777777" w:rsidR="00A14094" w:rsidRPr="007B55BD" w:rsidRDefault="00A14094" w:rsidP="00E42FE7">
            <w:pPr>
              <w:pStyle w:val="enviaNETZFllfelder"/>
            </w:pPr>
            <w:r w:rsidRPr="007B55BD">
              <w:t>max. Wirkleistung (P</w:t>
            </w:r>
            <w:r w:rsidRPr="00E42FE7">
              <w:rPr>
                <w:vertAlign w:val="subscript"/>
              </w:rPr>
              <w:t>Amax</w:t>
            </w:r>
            <w:r w:rsidRPr="007B55BD">
              <w:t>):</w:t>
            </w:r>
          </w:p>
        </w:tc>
        <w:tc>
          <w:tcPr>
            <w:tcW w:w="1058" w:type="dxa"/>
            <w:gridSpan w:val="5"/>
            <w:tcBorders>
              <w:left w:val="single" w:sz="4" w:space="0" w:color="000000"/>
              <w:bottom w:val="single" w:sz="4" w:space="0" w:color="000000"/>
            </w:tcBorders>
          </w:tcPr>
          <w:p w14:paraId="6746AEAB" w14:textId="77777777" w:rsidR="00A14094" w:rsidRPr="007B55BD" w:rsidRDefault="00A14094" w:rsidP="00E42FE7">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8" w:type="dxa"/>
          </w:tcPr>
          <w:p w14:paraId="1DA7CF95" w14:textId="77777777" w:rsidR="00A14094" w:rsidRPr="007B55BD" w:rsidRDefault="00A14094" w:rsidP="00E42FE7">
            <w:pPr>
              <w:pStyle w:val="enviaNETZFllfelder"/>
            </w:pPr>
            <w:r>
              <w:t>kW</w:t>
            </w:r>
          </w:p>
        </w:tc>
        <w:tc>
          <w:tcPr>
            <w:tcW w:w="1135" w:type="dxa"/>
            <w:gridSpan w:val="4"/>
          </w:tcPr>
          <w:p w14:paraId="49D34B77" w14:textId="77777777" w:rsidR="00A14094" w:rsidRPr="007B55BD" w:rsidRDefault="00A14094" w:rsidP="00E42FE7">
            <w:pPr>
              <w:pStyle w:val="enviaNETZFllfelder"/>
            </w:pPr>
          </w:p>
        </w:tc>
        <w:tc>
          <w:tcPr>
            <w:tcW w:w="2632" w:type="dxa"/>
            <w:gridSpan w:val="15"/>
            <w:tcBorders>
              <w:right w:val="single" w:sz="4" w:space="0" w:color="000000"/>
            </w:tcBorders>
          </w:tcPr>
          <w:p w14:paraId="4A02E0E2" w14:textId="77777777" w:rsidR="00A14094" w:rsidRPr="00E42FE7" w:rsidRDefault="00A14094" w:rsidP="00E42FE7">
            <w:pPr>
              <w:pStyle w:val="enviaNETZFllfelder"/>
            </w:pPr>
            <w:r w:rsidRPr="00E42FE7">
              <w:t>max. Scheinleistung (S</w:t>
            </w:r>
            <w:r w:rsidRPr="00E42FE7">
              <w:rPr>
                <w:vertAlign w:val="subscript"/>
              </w:rPr>
              <w:t>Amax</w:t>
            </w:r>
            <w:r w:rsidRPr="00E42FE7">
              <w:t>):</w:t>
            </w:r>
          </w:p>
        </w:tc>
        <w:tc>
          <w:tcPr>
            <w:tcW w:w="992" w:type="dxa"/>
            <w:gridSpan w:val="3"/>
            <w:tcBorders>
              <w:left w:val="single" w:sz="4" w:space="0" w:color="000000"/>
              <w:bottom w:val="single" w:sz="4" w:space="0" w:color="000000"/>
            </w:tcBorders>
          </w:tcPr>
          <w:p w14:paraId="6B7A10F8" w14:textId="77777777" w:rsidR="00A14094" w:rsidRPr="00E42FE7" w:rsidRDefault="00A14094" w:rsidP="00E42FE7">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277" w:type="dxa"/>
          </w:tcPr>
          <w:p w14:paraId="44E9F640" w14:textId="77777777" w:rsidR="00A14094" w:rsidRPr="00E42FE7" w:rsidRDefault="00A14094" w:rsidP="00E42FE7">
            <w:pPr>
              <w:pStyle w:val="enviaNETZFllfelder"/>
            </w:pPr>
            <w:r w:rsidRPr="00E42FE7">
              <w:t>kVA</w:t>
            </w:r>
          </w:p>
        </w:tc>
      </w:tr>
      <w:tr w:rsidR="00A14094" w:rsidRPr="0089039B" w14:paraId="6D8BF43B" w14:textId="77777777" w:rsidTr="007223CD">
        <w:trPr>
          <w:trHeight w:val="60"/>
        </w:trPr>
        <w:tc>
          <w:tcPr>
            <w:tcW w:w="348" w:type="dxa"/>
          </w:tcPr>
          <w:p w14:paraId="2730B853" w14:textId="77777777" w:rsidR="00A14094" w:rsidRDefault="00A14094" w:rsidP="00E42FE7">
            <w:pPr>
              <w:pStyle w:val="enviaNETZFeldbezeichnung"/>
            </w:pPr>
          </w:p>
        </w:tc>
        <w:tc>
          <w:tcPr>
            <w:tcW w:w="3822" w:type="dxa"/>
            <w:gridSpan w:val="8"/>
            <w:tcMar>
              <w:left w:w="28" w:type="dxa"/>
            </w:tcMar>
          </w:tcPr>
          <w:p w14:paraId="131BFE07" w14:textId="77777777" w:rsidR="00A14094" w:rsidRPr="00E42FE7" w:rsidRDefault="00A14094" w:rsidP="00E42FE7">
            <w:pPr>
              <w:pStyle w:val="enviaNETZFeldbezeichnung"/>
            </w:pPr>
            <w:r w:rsidRPr="00E42FE7">
              <w:t>(inst. Leistung i. S. d. § 3 Nr. 31 EEG, bei PV-Anlagen: GS-seitige Modulleistung)</w:t>
            </w:r>
          </w:p>
        </w:tc>
        <w:tc>
          <w:tcPr>
            <w:tcW w:w="1135" w:type="dxa"/>
            <w:gridSpan w:val="4"/>
          </w:tcPr>
          <w:p w14:paraId="33ED1D06" w14:textId="77777777" w:rsidR="00A14094" w:rsidRDefault="00A14094" w:rsidP="00E42FE7">
            <w:pPr>
              <w:pStyle w:val="enviaNETZFeldbezeichnung"/>
            </w:pPr>
          </w:p>
        </w:tc>
        <w:tc>
          <w:tcPr>
            <w:tcW w:w="4901" w:type="dxa"/>
            <w:gridSpan w:val="19"/>
          </w:tcPr>
          <w:p w14:paraId="2A7F37C9" w14:textId="77777777" w:rsidR="00A14094" w:rsidRDefault="00A14094" w:rsidP="00E42FE7">
            <w:pPr>
              <w:pStyle w:val="enviaNETZFeldbezeichnung"/>
            </w:pPr>
            <w:r w:rsidRPr="006526F7">
              <w:t xml:space="preserve">(PV-Anlagen: </w:t>
            </w:r>
            <w:r>
              <w:t>WS</w:t>
            </w:r>
            <w:r w:rsidRPr="006526F7">
              <w:t>-seitige Ausgangsleistung)</w:t>
            </w:r>
          </w:p>
        </w:tc>
      </w:tr>
      <w:tr w:rsidR="00A14094" w:rsidRPr="0089039B" w14:paraId="2F414FC8" w14:textId="77777777" w:rsidTr="007223CD">
        <w:trPr>
          <w:trHeight w:val="60"/>
        </w:trPr>
        <w:tc>
          <w:tcPr>
            <w:tcW w:w="348" w:type="dxa"/>
          </w:tcPr>
          <w:p w14:paraId="2D256FF3" w14:textId="77777777" w:rsidR="00A14094" w:rsidRPr="00921B77" w:rsidRDefault="00A14094" w:rsidP="00921B77">
            <w:pPr>
              <w:pStyle w:val="enviaNETZLeerzeile"/>
            </w:pPr>
          </w:p>
        </w:tc>
        <w:tc>
          <w:tcPr>
            <w:tcW w:w="9858" w:type="dxa"/>
            <w:gridSpan w:val="31"/>
            <w:tcMar>
              <w:left w:w="28" w:type="dxa"/>
            </w:tcMar>
          </w:tcPr>
          <w:p w14:paraId="10448224" w14:textId="77777777" w:rsidR="00A14094" w:rsidRPr="00921B77" w:rsidRDefault="00A14094" w:rsidP="00921B77">
            <w:pPr>
              <w:pStyle w:val="enviaNETZLeerzeile"/>
            </w:pPr>
          </w:p>
        </w:tc>
      </w:tr>
      <w:tr w:rsidR="00A14094" w:rsidRPr="0089039B" w14:paraId="11FEB31A" w14:textId="77777777" w:rsidTr="007223CD">
        <w:tc>
          <w:tcPr>
            <w:tcW w:w="348" w:type="dxa"/>
            <w:vMerge w:val="restart"/>
          </w:tcPr>
          <w:p w14:paraId="779E880A" w14:textId="77777777" w:rsidR="00A14094" w:rsidRPr="008B6FA3" w:rsidRDefault="00A14094" w:rsidP="008B6FA3">
            <w:pPr>
              <w:pStyle w:val="enviaNETZFllfelder"/>
            </w:pPr>
            <w:r w:rsidRPr="008B6FA3">
              <w:t>4</w:t>
            </w:r>
          </w:p>
        </w:tc>
        <w:tc>
          <w:tcPr>
            <w:tcW w:w="1916" w:type="dxa"/>
            <w:gridSpan w:val="2"/>
            <w:vMerge w:val="restart"/>
            <w:tcMar>
              <w:left w:w="28" w:type="dxa"/>
            </w:tcMar>
          </w:tcPr>
          <w:p w14:paraId="17D5E66A" w14:textId="77777777" w:rsidR="00A14094" w:rsidRPr="008B6FA3" w:rsidRDefault="00A14094" w:rsidP="008B6FA3">
            <w:pPr>
              <w:pStyle w:val="enviaNETZFllfelder"/>
            </w:pPr>
            <w:r w:rsidRPr="008B6FA3">
              <w:t>Standort der Anlage:</w:t>
            </w:r>
          </w:p>
        </w:tc>
        <w:tc>
          <w:tcPr>
            <w:tcW w:w="3401" w:type="dxa"/>
            <w:gridSpan w:val="12"/>
          </w:tcPr>
          <w:p w14:paraId="03F530E0" w14:textId="77777777" w:rsidR="00A14094" w:rsidRPr="00067C71" w:rsidRDefault="00A14094" w:rsidP="00067C71">
            <w:pPr>
              <w:pStyle w:val="enviaNETZFeldbezeichnung"/>
            </w:pPr>
            <w:r w:rsidRPr="00067C71">
              <w:t>PLZ, Ort / Gemarkung</w:t>
            </w:r>
          </w:p>
        </w:tc>
        <w:tc>
          <w:tcPr>
            <w:tcW w:w="207" w:type="dxa"/>
            <w:gridSpan w:val="2"/>
          </w:tcPr>
          <w:p w14:paraId="7060B5F9" w14:textId="77777777" w:rsidR="00A14094" w:rsidRPr="00067C71" w:rsidRDefault="00A14094" w:rsidP="00067C71">
            <w:pPr>
              <w:pStyle w:val="enviaNETZFeldbezeichnung"/>
            </w:pPr>
          </w:p>
        </w:tc>
        <w:tc>
          <w:tcPr>
            <w:tcW w:w="1417" w:type="dxa"/>
            <w:gridSpan w:val="7"/>
          </w:tcPr>
          <w:p w14:paraId="4931FEED" w14:textId="77777777" w:rsidR="00A14094" w:rsidRPr="00067C71" w:rsidRDefault="00A14094" w:rsidP="00067C71">
            <w:pPr>
              <w:pStyle w:val="enviaNETZFeldbezeichnung"/>
            </w:pPr>
            <w:r w:rsidRPr="00067C71">
              <w:t>Flur</w:t>
            </w:r>
          </w:p>
        </w:tc>
        <w:tc>
          <w:tcPr>
            <w:tcW w:w="648" w:type="dxa"/>
            <w:gridSpan w:val="4"/>
          </w:tcPr>
          <w:p w14:paraId="1E0DB27A" w14:textId="77777777" w:rsidR="00A14094" w:rsidRPr="00067C71" w:rsidRDefault="00A14094" w:rsidP="00067C71">
            <w:pPr>
              <w:pStyle w:val="enviaNETZFeldbezeichnung"/>
            </w:pPr>
          </w:p>
        </w:tc>
        <w:tc>
          <w:tcPr>
            <w:tcW w:w="2269" w:type="dxa"/>
            <w:gridSpan w:val="4"/>
          </w:tcPr>
          <w:p w14:paraId="0E84A6C6" w14:textId="77777777" w:rsidR="00A14094" w:rsidRPr="00067C71" w:rsidRDefault="00A14094" w:rsidP="00067C71">
            <w:pPr>
              <w:pStyle w:val="enviaNETZFeldbezeichnung"/>
            </w:pPr>
            <w:r w:rsidRPr="00067C71">
              <w:t>Flurstück</w:t>
            </w:r>
          </w:p>
        </w:tc>
      </w:tr>
      <w:tr w:rsidR="00A14094" w:rsidRPr="0089039B" w14:paraId="06A80E60" w14:textId="77777777" w:rsidTr="007223CD">
        <w:tc>
          <w:tcPr>
            <w:tcW w:w="348" w:type="dxa"/>
            <w:vMerge/>
          </w:tcPr>
          <w:p w14:paraId="7329B69F" w14:textId="77777777" w:rsidR="00A14094" w:rsidRDefault="00A14094" w:rsidP="00E42FE7">
            <w:pPr>
              <w:pStyle w:val="enviaNETZFllfelder"/>
            </w:pPr>
          </w:p>
        </w:tc>
        <w:tc>
          <w:tcPr>
            <w:tcW w:w="1916" w:type="dxa"/>
            <w:gridSpan w:val="2"/>
            <w:vMerge/>
            <w:tcBorders>
              <w:right w:val="single" w:sz="4" w:space="0" w:color="000000"/>
            </w:tcBorders>
            <w:tcMar>
              <w:left w:w="28" w:type="dxa"/>
            </w:tcMar>
          </w:tcPr>
          <w:p w14:paraId="224FEB39" w14:textId="77777777" w:rsidR="00A14094" w:rsidRPr="006526F7" w:rsidRDefault="00A14094" w:rsidP="00E42FE7">
            <w:pPr>
              <w:pStyle w:val="enviaNETZFllfelder"/>
              <w:rPr>
                <w:sz w:val="16"/>
                <w:szCs w:val="16"/>
              </w:rPr>
            </w:pPr>
          </w:p>
        </w:tc>
        <w:tc>
          <w:tcPr>
            <w:tcW w:w="3401" w:type="dxa"/>
            <w:gridSpan w:val="12"/>
            <w:tcBorders>
              <w:left w:val="single" w:sz="4" w:space="0" w:color="000000"/>
              <w:bottom w:val="single" w:sz="4" w:space="0" w:color="000000"/>
            </w:tcBorders>
          </w:tcPr>
          <w:p w14:paraId="6EFFAE1D" w14:textId="77777777" w:rsidR="00A14094" w:rsidRPr="006526F7" w:rsidRDefault="00A14094" w:rsidP="00E42FE7">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07" w:type="dxa"/>
            <w:gridSpan w:val="2"/>
            <w:tcBorders>
              <w:right w:val="single" w:sz="4" w:space="0" w:color="000000"/>
            </w:tcBorders>
          </w:tcPr>
          <w:p w14:paraId="61C78884" w14:textId="77777777" w:rsidR="00A14094" w:rsidRDefault="00A14094" w:rsidP="00E42FE7">
            <w:pPr>
              <w:pStyle w:val="enviaNETZFllfelder"/>
            </w:pPr>
          </w:p>
        </w:tc>
        <w:tc>
          <w:tcPr>
            <w:tcW w:w="1417" w:type="dxa"/>
            <w:gridSpan w:val="7"/>
            <w:tcBorders>
              <w:left w:val="single" w:sz="4" w:space="0" w:color="000000"/>
              <w:bottom w:val="single" w:sz="4" w:space="0" w:color="000000"/>
            </w:tcBorders>
          </w:tcPr>
          <w:p w14:paraId="3ECD2511" w14:textId="77777777" w:rsidR="00A14094" w:rsidRPr="006526F7" w:rsidRDefault="00A14094" w:rsidP="00E42FE7">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648" w:type="dxa"/>
            <w:gridSpan w:val="4"/>
            <w:tcBorders>
              <w:right w:val="single" w:sz="4" w:space="0" w:color="000000"/>
            </w:tcBorders>
          </w:tcPr>
          <w:p w14:paraId="5F13D357" w14:textId="77777777" w:rsidR="00A14094" w:rsidRDefault="00A14094" w:rsidP="00E42FE7">
            <w:pPr>
              <w:pStyle w:val="enviaNETZFllfelder"/>
            </w:pPr>
          </w:p>
        </w:tc>
        <w:tc>
          <w:tcPr>
            <w:tcW w:w="2269" w:type="dxa"/>
            <w:gridSpan w:val="4"/>
            <w:tcBorders>
              <w:left w:val="single" w:sz="4" w:space="0" w:color="000000"/>
              <w:bottom w:val="single" w:sz="4" w:space="0" w:color="000000"/>
            </w:tcBorders>
          </w:tcPr>
          <w:p w14:paraId="169FAC77" w14:textId="77777777" w:rsidR="00A14094" w:rsidRDefault="00A14094" w:rsidP="00E42FE7">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A14094" w:rsidRPr="0089039B" w14:paraId="4737C3FD" w14:textId="77777777" w:rsidTr="007223CD">
        <w:tc>
          <w:tcPr>
            <w:tcW w:w="348" w:type="dxa"/>
          </w:tcPr>
          <w:p w14:paraId="783C34BD" w14:textId="77777777" w:rsidR="00A14094" w:rsidRPr="00067C71" w:rsidRDefault="00A14094" w:rsidP="00067C71">
            <w:pPr>
              <w:pStyle w:val="enviaNETZLeerzeile"/>
            </w:pPr>
          </w:p>
        </w:tc>
        <w:tc>
          <w:tcPr>
            <w:tcW w:w="1916" w:type="dxa"/>
            <w:gridSpan w:val="2"/>
            <w:tcMar>
              <w:left w:w="28" w:type="dxa"/>
            </w:tcMar>
          </w:tcPr>
          <w:p w14:paraId="38C03BE2" w14:textId="77777777" w:rsidR="00A14094" w:rsidRPr="00067C71" w:rsidRDefault="00A14094" w:rsidP="00067C71">
            <w:pPr>
              <w:pStyle w:val="enviaNETZLeerzeile"/>
            </w:pPr>
          </w:p>
        </w:tc>
        <w:tc>
          <w:tcPr>
            <w:tcW w:w="3401" w:type="dxa"/>
            <w:gridSpan w:val="12"/>
          </w:tcPr>
          <w:p w14:paraId="41C62571" w14:textId="77777777" w:rsidR="00A14094" w:rsidRPr="00067C71" w:rsidRDefault="00A14094" w:rsidP="00067C71">
            <w:pPr>
              <w:pStyle w:val="enviaNETZLeerzeile"/>
            </w:pPr>
          </w:p>
        </w:tc>
        <w:tc>
          <w:tcPr>
            <w:tcW w:w="207" w:type="dxa"/>
            <w:gridSpan w:val="2"/>
          </w:tcPr>
          <w:p w14:paraId="69973FCF" w14:textId="77777777" w:rsidR="00A14094" w:rsidRPr="00067C71" w:rsidRDefault="00A14094" w:rsidP="00067C71">
            <w:pPr>
              <w:pStyle w:val="enviaNETZLeerzeile"/>
            </w:pPr>
          </w:p>
        </w:tc>
        <w:tc>
          <w:tcPr>
            <w:tcW w:w="1417" w:type="dxa"/>
            <w:gridSpan w:val="7"/>
          </w:tcPr>
          <w:p w14:paraId="6A77C748" w14:textId="77777777" w:rsidR="00A14094" w:rsidRPr="00067C71" w:rsidRDefault="00A14094" w:rsidP="00067C71">
            <w:pPr>
              <w:pStyle w:val="enviaNETZLeerzeile"/>
            </w:pPr>
          </w:p>
        </w:tc>
        <w:tc>
          <w:tcPr>
            <w:tcW w:w="648" w:type="dxa"/>
            <w:gridSpan w:val="4"/>
          </w:tcPr>
          <w:p w14:paraId="10250241" w14:textId="77777777" w:rsidR="00A14094" w:rsidRPr="00067C71" w:rsidRDefault="00A14094" w:rsidP="00067C71">
            <w:pPr>
              <w:pStyle w:val="enviaNETZLeerzeile"/>
            </w:pPr>
          </w:p>
        </w:tc>
        <w:tc>
          <w:tcPr>
            <w:tcW w:w="2269" w:type="dxa"/>
            <w:gridSpan w:val="4"/>
          </w:tcPr>
          <w:p w14:paraId="76D43D12" w14:textId="77777777" w:rsidR="00A14094" w:rsidRPr="00067C71" w:rsidRDefault="00A14094" w:rsidP="00067C71">
            <w:pPr>
              <w:pStyle w:val="enviaNETZLeerzeile"/>
            </w:pPr>
          </w:p>
        </w:tc>
      </w:tr>
      <w:tr w:rsidR="00A14094" w:rsidRPr="0089039B" w14:paraId="2BB912DA" w14:textId="77777777" w:rsidTr="007223CD">
        <w:tc>
          <w:tcPr>
            <w:tcW w:w="348" w:type="dxa"/>
          </w:tcPr>
          <w:p w14:paraId="4166A2D7" w14:textId="77777777" w:rsidR="00A14094" w:rsidRPr="008B6FA3" w:rsidRDefault="00A14094" w:rsidP="008B6FA3">
            <w:pPr>
              <w:pStyle w:val="enviaNETZFeldbezeichnung"/>
            </w:pPr>
          </w:p>
        </w:tc>
        <w:tc>
          <w:tcPr>
            <w:tcW w:w="1916" w:type="dxa"/>
            <w:gridSpan w:val="2"/>
            <w:tcMar>
              <w:left w:w="28" w:type="dxa"/>
            </w:tcMar>
          </w:tcPr>
          <w:p w14:paraId="1981FB75" w14:textId="77777777" w:rsidR="00A14094" w:rsidRPr="008B6FA3" w:rsidRDefault="00A14094" w:rsidP="008B6FA3">
            <w:pPr>
              <w:pStyle w:val="enviaNETZFeldbezeichnung"/>
            </w:pPr>
          </w:p>
        </w:tc>
        <w:tc>
          <w:tcPr>
            <w:tcW w:w="3401" w:type="dxa"/>
            <w:gridSpan w:val="12"/>
          </w:tcPr>
          <w:p w14:paraId="2A9879D1" w14:textId="77777777" w:rsidR="00A14094" w:rsidRPr="008B6FA3" w:rsidRDefault="00A14094" w:rsidP="008B6FA3">
            <w:pPr>
              <w:pStyle w:val="enviaNETZFeldbezeichnung"/>
            </w:pPr>
            <w:r w:rsidRPr="008B6FA3">
              <w:t>Straße/ Hausnummer</w:t>
            </w:r>
          </w:p>
        </w:tc>
        <w:tc>
          <w:tcPr>
            <w:tcW w:w="207" w:type="dxa"/>
            <w:gridSpan w:val="2"/>
          </w:tcPr>
          <w:p w14:paraId="36861740" w14:textId="77777777" w:rsidR="00A14094" w:rsidRPr="008B6FA3" w:rsidRDefault="00A14094" w:rsidP="008B6FA3">
            <w:pPr>
              <w:pStyle w:val="enviaNETZFeldbezeichnung"/>
            </w:pPr>
          </w:p>
        </w:tc>
        <w:tc>
          <w:tcPr>
            <w:tcW w:w="1417" w:type="dxa"/>
            <w:gridSpan w:val="7"/>
          </w:tcPr>
          <w:p w14:paraId="5136C14C" w14:textId="77777777" w:rsidR="00A14094" w:rsidRPr="008B6FA3" w:rsidRDefault="00A14094" w:rsidP="008B6FA3">
            <w:pPr>
              <w:pStyle w:val="enviaNETZFeldbezeichnung"/>
            </w:pPr>
          </w:p>
        </w:tc>
        <w:tc>
          <w:tcPr>
            <w:tcW w:w="648" w:type="dxa"/>
            <w:gridSpan w:val="4"/>
          </w:tcPr>
          <w:p w14:paraId="3CA272A7" w14:textId="77777777" w:rsidR="00A14094" w:rsidRPr="008B6FA3" w:rsidRDefault="00A14094" w:rsidP="008B6FA3">
            <w:pPr>
              <w:pStyle w:val="enviaNETZFeldbezeichnung"/>
            </w:pPr>
          </w:p>
        </w:tc>
        <w:tc>
          <w:tcPr>
            <w:tcW w:w="2269" w:type="dxa"/>
            <w:gridSpan w:val="4"/>
          </w:tcPr>
          <w:p w14:paraId="3F1535AD" w14:textId="77777777" w:rsidR="00A14094" w:rsidRPr="008B6FA3" w:rsidRDefault="00A14094" w:rsidP="008B6FA3">
            <w:pPr>
              <w:pStyle w:val="enviaNETZFeldbezeichnung"/>
            </w:pPr>
          </w:p>
        </w:tc>
      </w:tr>
      <w:tr w:rsidR="00A14094" w:rsidRPr="0089039B" w14:paraId="6E1E7F1B" w14:textId="77777777" w:rsidTr="007223CD">
        <w:tc>
          <w:tcPr>
            <w:tcW w:w="348" w:type="dxa"/>
          </w:tcPr>
          <w:p w14:paraId="76150956" w14:textId="77777777" w:rsidR="00A14094" w:rsidRPr="008B6FA3" w:rsidRDefault="00A14094" w:rsidP="008B6FA3">
            <w:pPr>
              <w:pStyle w:val="enviaNETZFllfelder"/>
            </w:pPr>
          </w:p>
        </w:tc>
        <w:tc>
          <w:tcPr>
            <w:tcW w:w="1916" w:type="dxa"/>
            <w:gridSpan w:val="2"/>
            <w:tcBorders>
              <w:right w:val="single" w:sz="4" w:space="0" w:color="000000"/>
            </w:tcBorders>
            <w:tcMar>
              <w:left w:w="28" w:type="dxa"/>
            </w:tcMar>
          </w:tcPr>
          <w:p w14:paraId="201427C6" w14:textId="77777777" w:rsidR="00A14094" w:rsidRPr="008B6FA3" w:rsidRDefault="00A14094" w:rsidP="008B6FA3">
            <w:pPr>
              <w:pStyle w:val="enviaNETZFllfelder"/>
            </w:pPr>
          </w:p>
        </w:tc>
        <w:tc>
          <w:tcPr>
            <w:tcW w:w="7942" w:type="dxa"/>
            <w:gridSpan w:val="29"/>
            <w:tcBorders>
              <w:left w:val="single" w:sz="4" w:space="0" w:color="000000"/>
              <w:bottom w:val="single" w:sz="4" w:space="0" w:color="000000"/>
            </w:tcBorders>
          </w:tcPr>
          <w:p w14:paraId="40469066" w14:textId="77777777" w:rsidR="00A14094" w:rsidRPr="008B6FA3" w:rsidRDefault="00A14094" w:rsidP="008B6FA3">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A14094" w:rsidRPr="0089039B" w14:paraId="0AFA4FA6" w14:textId="77777777" w:rsidTr="007223CD">
        <w:tc>
          <w:tcPr>
            <w:tcW w:w="348" w:type="dxa"/>
          </w:tcPr>
          <w:p w14:paraId="22FF17C9" w14:textId="77777777" w:rsidR="00A14094" w:rsidRPr="008B6FA3" w:rsidRDefault="00A14094" w:rsidP="008B6FA3">
            <w:pPr>
              <w:pStyle w:val="enviaNETZLeerzeile"/>
            </w:pPr>
          </w:p>
        </w:tc>
        <w:tc>
          <w:tcPr>
            <w:tcW w:w="1916" w:type="dxa"/>
            <w:gridSpan w:val="2"/>
            <w:tcMar>
              <w:left w:w="28" w:type="dxa"/>
            </w:tcMar>
          </w:tcPr>
          <w:p w14:paraId="2F403FEE" w14:textId="77777777" w:rsidR="00A14094" w:rsidRPr="008B6FA3" w:rsidRDefault="00A14094" w:rsidP="008B6FA3">
            <w:pPr>
              <w:pStyle w:val="enviaNETZLeerzeile"/>
            </w:pPr>
          </w:p>
        </w:tc>
        <w:tc>
          <w:tcPr>
            <w:tcW w:w="3401" w:type="dxa"/>
            <w:gridSpan w:val="12"/>
            <w:tcBorders>
              <w:top w:val="single" w:sz="4" w:space="0" w:color="000000"/>
            </w:tcBorders>
          </w:tcPr>
          <w:p w14:paraId="4EE152FE" w14:textId="77777777" w:rsidR="00A14094" w:rsidRPr="008B6FA3" w:rsidRDefault="00A14094" w:rsidP="008B6FA3">
            <w:pPr>
              <w:pStyle w:val="enviaNETZLeerzeile"/>
            </w:pPr>
          </w:p>
        </w:tc>
        <w:tc>
          <w:tcPr>
            <w:tcW w:w="207" w:type="dxa"/>
            <w:gridSpan w:val="2"/>
          </w:tcPr>
          <w:p w14:paraId="3539C9B1" w14:textId="77777777" w:rsidR="00A14094" w:rsidRPr="008B6FA3" w:rsidRDefault="00A14094" w:rsidP="008B6FA3">
            <w:pPr>
              <w:pStyle w:val="enviaNETZLeerzeile"/>
            </w:pPr>
          </w:p>
        </w:tc>
        <w:tc>
          <w:tcPr>
            <w:tcW w:w="1417" w:type="dxa"/>
            <w:gridSpan w:val="7"/>
          </w:tcPr>
          <w:p w14:paraId="04FB68F7" w14:textId="77777777" w:rsidR="00A14094" w:rsidRPr="008B6FA3" w:rsidRDefault="00A14094" w:rsidP="008B6FA3">
            <w:pPr>
              <w:pStyle w:val="enviaNETZLeerzeile"/>
            </w:pPr>
          </w:p>
        </w:tc>
        <w:tc>
          <w:tcPr>
            <w:tcW w:w="648" w:type="dxa"/>
            <w:gridSpan w:val="4"/>
          </w:tcPr>
          <w:p w14:paraId="3BF68128" w14:textId="77777777" w:rsidR="00A14094" w:rsidRPr="008B6FA3" w:rsidRDefault="00A14094" w:rsidP="008B6FA3">
            <w:pPr>
              <w:pStyle w:val="enviaNETZLeerzeile"/>
            </w:pPr>
          </w:p>
        </w:tc>
        <w:tc>
          <w:tcPr>
            <w:tcW w:w="2269" w:type="dxa"/>
            <w:gridSpan w:val="4"/>
          </w:tcPr>
          <w:p w14:paraId="7AC5A28F" w14:textId="77777777" w:rsidR="00A14094" w:rsidRPr="008B6FA3" w:rsidRDefault="00A14094" w:rsidP="008B6FA3">
            <w:pPr>
              <w:pStyle w:val="enviaNETZLeerzeile"/>
            </w:pPr>
          </w:p>
        </w:tc>
      </w:tr>
      <w:tr w:rsidR="00A14094" w:rsidRPr="0089039B" w14:paraId="25507D0F" w14:textId="77777777" w:rsidTr="007223CD">
        <w:tc>
          <w:tcPr>
            <w:tcW w:w="348" w:type="dxa"/>
            <w:vMerge w:val="restart"/>
          </w:tcPr>
          <w:p w14:paraId="3FCE44FC" w14:textId="77777777" w:rsidR="00A14094" w:rsidRPr="008B6FA3" w:rsidRDefault="00A14094" w:rsidP="008B6FA3">
            <w:pPr>
              <w:pStyle w:val="enviaNETZFllfelder"/>
            </w:pPr>
            <w:r w:rsidRPr="008B6FA3">
              <w:t>5</w:t>
            </w:r>
          </w:p>
        </w:tc>
        <w:tc>
          <w:tcPr>
            <w:tcW w:w="1916" w:type="dxa"/>
            <w:gridSpan w:val="2"/>
            <w:vMerge w:val="restart"/>
            <w:tcMar>
              <w:left w:w="28" w:type="dxa"/>
            </w:tcMar>
          </w:tcPr>
          <w:p w14:paraId="67393B6E" w14:textId="77777777" w:rsidR="00A14094" w:rsidRDefault="00A14094" w:rsidP="00EC5DE6">
            <w:pPr>
              <w:pStyle w:val="enviaNETZFllfelder"/>
            </w:pPr>
            <w:r w:rsidRPr="00EC5DE6">
              <w:t>Standortkoordinaten:</w:t>
            </w:r>
          </w:p>
          <w:p w14:paraId="19A9DA88" w14:textId="77777777" w:rsidR="00A14094" w:rsidRPr="00EC5DE6" w:rsidRDefault="00A14094" w:rsidP="00EC5DE6">
            <w:pPr>
              <w:pStyle w:val="enviaNETZFeldbezeichnung"/>
            </w:pPr>
            <w:r w:rsidRPr="006526F7">
              <w:t>(Gauß-Krüger</w:t>
            </w:r>
            <w:r>
              <w:t>)</w:t>
            </w:r>
          </w:p>
        </w:tc>
        <w:tc>
          <w:tcPr>
            <w:tcW w:w="2185" w:type="dxa"/>
            <w:gridSpan w:val="7"/>
          </w:tcPr>
          <w:p w14:paraId="243158A4" w14:textId="77777777" w:rsidR="00A14094" w:rsidRPr="008B6FA3" w:rsidRDefault="00A14094" w:rsidP="00EC5DE6">
            <w:pPr>
              <w:pStyle w:val="enviaNETZFeldbezeichnung"/>
            </w:pPr>
            <w:r w:rsidRPr="006526F7">
              <w:t>Hochwert</w:t>
            </w:r>
          </w:p>
        </w:tc>
        <w:tc>
          <w:tcPr>
            <w:tcW w:w="289" w:type="dxa"/>
            <w:gridSpan w:val="2"/>
          </w:tcPr>
          <w:p w14:paraId="14225F20" w14:textId="77777777" w:rsidR="00A14094" w:rsidRPr="008B6FA3" w:rsidRDefault="00A14094" w:rsidP="00EC5DE6">
            <w:pPr>
              <w:pStyle w:val="enviaNETZFeldbezeichnung"/>
            </w:pPr>
          </w:p>
        </w:tc>
        <w:tc>
          <w:tcPr>
            <w:tcW w:w="1814" w:type="dxa"/>
            <w:gridSpan w:val="9"/>
          </w:tcPr>
          <w:p w14:paraId="05A81669" w14:textId="77777777" w:rsidR="00A14094" w:rsidRPr="008B6FA3" w:rsidRDefault="00A14094" w:rsidP="00EC5DE6">
            <w:pPr>
              <w:pStyle w:val="enviaNETZFeldbezeichnung"/>
            </w:pPr>
            <w:r w:rsidRPr="006526F7">
              <w:t>Rechtswert</w:t>
            </w:r>
          </w:p>
        </w:tc>
        <w:tc>
          <w:tcPr>
            <w:tcW w:w="312" w:type="dxa"/>
            <w:gridSpan w:val="2"/>
          </w:tcPr>
          <w:p w14:paraId="1C706E13" w14:textId="77777777" w:rsidR="00A14094" w:rsidRPr="008B6FA3" w:rsidRDefault="00A14094" w:rsidP="00EC5DE6">
            <w:pPr>
              <w:pStyle w:val="enviaNETZFeldbezeichnung"/>
            </w:pPr>
          </w:p>
        </w:tc>
        <w:tc>
          <w:tcPr>
            <w:tcW w:w="3342" w:type="dxa"/>
            <w:gridSpan w:val="9"/>
          </w:tcPr>
          <w:p w14:paraId="203B7DA9" w14:textId="77777777" w:rsidR="00A14094" w:rsidRPr="008B6FA3" w:rsidRDefault="00A14094" w:rsidP="00EC5DE6">
            <w:pPr>
              <w:pStyle w:val="enviaNETZFeldbezeichnung"/>
            </w:pPr>
            <w:r w:rsidRPr="006526F7">
              <w:t>Bezugselypsoid</w:t>
            </w:r>
          </w:p>
        </w:tc>
      </w:tr>
      <w:tr w:rsidR="00A14094" w:rsidRPr="0089039B" w14:paraId="696A4416" w14:textId="77777777" w:rsidTr="007223CD">
        <w:tc>
          <w:tcPr>
            <w:tcW w:w="348" w:type="dxa"/>
            <w:vMerge/>
          </w:tcPr>
          <w:p w14:paraId="1BDA78ED" w14:textId="77777777" w:rsidR="00A14094" w:rsidRDefault="00A14094" w:rsidP="004F0EF6">
            <w:pPr>
              <w:pStyle w:val="enviaNETZFllfelder"/>
            </w:pPr>
          </w:p>
        </w:tc>
        <w:tc>
          <w:tcPr>
            <w:tcW w:w="1916" w:type="dxa"/>
            <w:gridSpan w:val="2"/>
            <w:vMerge/>
            <w:tcBorders>
              <w:right w:val="single" w:sz="4" w:space="0" w:color="000000"/>
            </w:tcBorders>
            <w:tcMar>
              <w:left w:w="28" w:type="dxa"/>
            </w:tcMar>
          </w:tcPr>
          <w:p w14:paraId="275DD2B9" w14:textId="77777777" w:rsidR="00A14094" w:rsidRDefault="00A14094" w:rsidP="004F0EF6">
            <w:pPr>
              <w:pStyle w:val="enviaNETZFllfelder"/>
            </w:pPr>
          </w:p>
        </w:tc>
        <w:tc>
          <w:tcPr>
            <w:tcW w:w="2185" w:type="dxa"/>
            <w:gridSpan w:val="7"/>
            <w:tcBorders>
              <w:left w:val="single" w:sz="4" w:space="0" w:color="000000"/>
              <w:bottom w:val="single" w:sz="4" w:space="0" w:color="000000"/>
            </w:tcBorders>
          </w:tcPr>
          <w:p w14:paraId="5569C6A4" w14:textId="77777777" w:rsidR="00A14094" w:rsidRPr="006526F7" w:rsidRDefault="00A14094" w:rsidP="00EC5DE6">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gridSpan w:val="2"/>
            <w:tcBorders>
              <w:right w:val="single" w:sz="4" w:space="0" w:color="000000"/>
            </w:tcBorders>
          </w:tcPr>
          <w:p w14:paraId="55F66DB3" w14:textId="77777777" w:rsidR="00A14094" w:rsidRPr="00067C71" w:rsidRDefault="00A14094" w:rsidP="00EC5DE6">
            <w:pPr>
              <w:pStyle w:val="enviaNETZFllfelder"/>
            </w:pPr>
          </w:p>
        </w:tc>
        <w:tc>
          <w:tcPr>
            <w:tcW w:w="1814" w:type="dxa"/>
            <w:gridSpan w:val="9"/>
            <w:tcBorders>
              <w:left w:val="single" w:sz="4" w:space="0" w:color="000000"/>
              <w:bottom w:val="single" w:sz="4" w:space="0" w:color="000000"/>
            </w:tcBorders>
          </w:tcPr>
          <w:p w14:paraId="69DB49FC" w14:textId="77777777" w:rsidR="00A14094" w:rsidRPr="00067C71" w:rsidRDefault="00A14094" w:rsidP="00EC5DE6">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gridSpan w:val="2"/>
            <w:tcBorders>
              <w:right w:val="single" w:sz="4" w:space="0" w:color="000000"/>
            </w:tcBorders>
          </w:tcPr>
          <w:p w14:paraId="1CB24036" w14:textId="77777777" w:rsidR="00A14094" w:rsidRPr="00067C71" w:rsidRDefault="00A14094" w:rsidP="00EC5DE6">
            <w:pPr>
              <w:pStyle w:val="enviaNETZFllfelder"/>
            </w:pPr>
          </w:p>
        </w:tc>
        <w:tc>
          <w:tcPr>
            <w:tcW w:w="3342" w:type="dxa"/>
            <w:gridSpan w:val="9"/>
            <w:tcBorders>
              <w:left w:val="single" w:sz="4" w:space="0" w:color="000000"/>
              <w:bottom w:val="single" w:sz="4" w:space="0" w:color="000000"/>
            </w:tcBorders>
          </w:tcPr>
          <w:p w14:paraId="7D560E29" w14:textId="77777777" w:rsidR="00A14094" w:rsidRPr="00067C71" w:rsidRDefault="00A14094" w:rsidP="00EC5DE6">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A14094" w:rsidRPr="0089039B" w14:paraId="25092B8E" w14:textId="77777777" w:rsidTr="007223CD">
        <w:tc>
          <w:tcPr>
            <w:tcW w:w="348" w:type="dxa"/>
          </w:tcPr>
          <w:p w14:paraId="2CC2F050" w14:textId="77777777" w:rsidR="00A14094" w:rsidRDefault="00A14094" w:rsidP="003810E7">
            <w:pPr>
              <w:pStyle w:val="enviaNETZLeerzeile"/>
            </w:pPr>
          </w:p>
        </w:tc>
        <w:tc>
          <w:tcPr>
            <w:tcW w:w="1916" w:type="dxa"/>
            <w:gridSpan w:val="2"/>
            <w:tcMar>
              <w:left w:w="28" w:type="dxa"/>
            </w:tcMar>
          </w:tcPr>
          <w:p w14:paraId="4D89EB41" w14:textId="77777777" w:rsidR="00A14094" w:rsidRDefault="00A14094" w:rsidP="003810E7">
            <w:pPr>
              <w:pStyle w:val="enviaNETZLeerzeile"/>
            </w:pPr>
          </w:p>
        </w:tc>
        <w:tc>
          <w:tcPr>
            <w:tcW w:w="2185" w:type="dxa"/>
            <w:gridSpan w:val="7"/>
            <w:tcBorders>
              <w:top w:val="single" w:sz="4" w:space="0" w:color="000000"/>
            </w:tcBorders>
          </w:tcPr>
          <w:p w14:paraId="3F12ED50" w14:textId="77777777" w:rsidR="00A14094" w:rsidRPr="008B6FA3" w:rsidRDefault="00A14094" w:rsidP="003810E7">
            <w:pPr>
              <w:pStyle w:val="enviaNETZLeerzeile"/>
            </w:pPr>
          </w:p>
        </w:tc>
        <w:tc>
          <w:tcPr>
            <w:tcW w:w="289" w:type="dxa"/>
            <w:gridSpan w:val="2"/>
          </w:tcPr>
          <w:p w14:paraId="5426E197" w14:textId="77777777" w:rsidR="00A14094" w:rsidRPr="00067C71" w:rsidRDefault="00A14094" w:rsidP="003810E7">
            <w:pPr>
              <w:pStyle w:val="enviaNETZLeerzeile"/>
            </w:pPr>
          </w:p>
        </w:tc>
        <w:tc>
          <w:tcPr>
            <w:tcW w:w="1814" w:type="dxa"/>
            <w:gridSpan w:val="9"/>
            <w:tcBorders>
              <w:top w:val="single" w:sz="4" w:space="0" w:color="000000"/>
            </w:tcBorders>
          </w:tcPr>
          <w:p w14:paraId="72A93B4A" w14:textId="77777777" w:rsidR="00A14094" w:rsidRPr="008B6FA3" w:rsidRDefault="00A14094" w:rsidP="003810E7">
            <w:pPr>
              <w:pStyle w:val="enviaNETZLeerzeile"/>
            </w:pPr>
          </w:p>
        </w:tc>
        <w:tc>
          <w:tcPr>
            <w:tcW w:w="312" w:type="dxa"/>
            <w:gridSpan w:val="2"/>
          </w:tcPr>
          <w:p w14:paraId="61547320" w14:textId="77777777" w:rsidR="00A14094" w:rsidRPr="00067C71" w:rsidRDefault="00A14094" w:rsidP="003810E7">
            <w:pPr>
              <w:pStyle w:val="enviaNETZLeerzeile"/>
            </w:pPr>
          </w:p>
        </w:tc>
        <w:tc>
          <w:tcPr>
            <w:tcW w:w="3342" w:type="dxa"/>
            <w:gridSpan w:val="9"/>
            <w:tcBorders>
              <w:top w:val="single" w:sz="4" w:space="0" w:color="000000"/>
            </w:tcBorders>
          </w:tcPr>
          <w:p w14:paraId="7FD18C88" w14:textId="77777777" w:rsidR="00A14094" w:rsidRPr="008B6FA3" w:rsidRDefault="00A14094" w:rsidP="003810E7">
            <w:pPr>
              <w:pStyle w:val="enviaNETZLeerzeile"/>
            </w:pPr>
          </w:p>
        </w:tc>
      </w:tr>
      <w:tr w:rsidR="00A14094" w:rsidRPr="0089039B" w14:paraId="6EB75910" w14:textId="77777777" w:rsidTr="007223CD">
        <w:tc>
          <w:tcPr>
            <w:tcW w:w="348" w:type="dxa"/>
            <w:vMerge w:val="restart"/>
          </w:tcPr>
          <w:p w14:paraId="6BD89AA9" w14:textId="77777777" w:rsidR="00A14094" w:rsidRPr="005B581F" w:rsidRDefault="00A14094" w:rsidP="005B581F">
            <w:pPr>
              <w:pStyle w:val="enviaNETZFllfelder"/>
            </w:pPr>
            <w:r w:rsidRPr="005B581F">
              <w:t>6</w:t>
            </w:r>
          </w:p>
        </w:tc>
        <w:tc>
          <w:tcPr>
            <w:tcW w:w="1916" w:type="dxa"/>
            <w:gridSpan w:val="2"/>
            <w:vMerge w:val="restart"/>
            <w:tcMar>
              <w:left w:w="28" w:type="dxa"/>
            </w:tcMar>
          </w:tcPr>
          <w:p w14:paraId="6FB22872" w14:textId="77777777" w:rsidR="00A14094" w:rsidRPr="005B581F" w:rsidRDefault="00A14094" w:rsidP="005B581F">
            <w:pPr>
              <w:pStyle w:val="enviaNETZFllfelder"/>
            </w:pPr>
            <w:r w:rsidRPr="005B581F">
              <w:t>behördl. Genehmigung:</w:t>
            </w:r>
          </w:p>
        </w:tc>
        <w:tc>
          <w:tcPr>
            <w:tcW w:w="3401" w:type="dxa"/>
            <w:gridSpan w:val="12"/>
          </w:tcPr>
          <w:p w14:paraId="20C6A2B7" w14:textId="77777777" w:rsidR="00A14094" w:rsidRPr="006526F7" w:rsidRDefault="00A14094" w:rsidP="003810E7">
            <w:pPr>
              <w:pStyle w:val="enviaNETZFeldbezeichnung"/>
              <w:rPr>
                <w:rFonts w:cs="Arial"/>
              </w:rPr>
            </w:pPr>
            <w:r w:rsidRPr="006526F7">
              <w:t>Art der Genehmigung</w:t>
            </w:r>
          </w:p>
        </w:tc>
        <w:tc>
          <w:tcPr>
            <w:tcW w:w="207" w:type="dxa"/>
            <w:gridSpan w:val="2"/>
          </w:tcPr>
          <w:p w14:paraId="7F5CFF59" w14:textId="77777777" w:rsidR="00A14094" w:rsidRPr="00067C71" w:rsidRDefault="00A14094" w:rsidP="003810E7">
            <w:pPr>
              <w:pStyle w:val="enviaNETZFeldbezeichnung"/>
            </w:pPr>
          </w:p>
        </w:tc>
        <w:tc>
          <w:tcPr>
            <w:tcW w:w="1417" w:type="dxa"/>
            <w:gridSpan w:val="7"/>
          </w:tcPr>
          <w:p w14:paraId="2DBCF45E" w14:textId="77777777" w:rsidR="00A14094" w:rsidRPr="00067C71" w:rsidRDefault="00A14094" w:rsidP="003810E7">
            <w:pPr>
              <w:pStyle w:val="enviaNETZFeldbezeichnung"/>
            </w:pPr>
            <w:r w:rsidRPr="006526F7">
              <w:t>Nr./AZ</w:t>
            </w:r>
          </w:p>
        </w:tc>
        <w:tc>
          <w:tcPr>
            <w:tcW w:w="648" w:type="dxa"/>
            <w:gridSpan w:val="4"/>
          </w:tcPr>
          <w:p w14:paraId="44F77784" w14:textId="77777777" w:rsidR="00A14094" w:rsidRPr="00067C71" w:rsidRDefault="00A14094" w:rsidP="003810E7">
            <w:pPr>
              <w:pStyle w:val="enviaNETZFeldbezeichnung"/>
            </w:pPr>
          </w:p>
        </w:tc>
        <w:tc>
          <w:tcPr>
            <w:tcW w:w="2269" w:type="dxa"/>
            <w:gridSpan w:val="4"/>
          </w:tcPr>
          <w:p w14:paraId="64B0D3B9" w14:textId="77777777" w:rsidR="00A14094" w:rsidRPr="003810E7" w:rsidRDefault="00A14094" w:rsidP="003810E7">
            <w:pPr>
              <w:pStyle w:val="enviaNETZFeldbezeichnung"/>
            </w:pPr>
            <w:r w:rsidRPr="003810E7">
              <w:t>Datum der Genehmigung</w:t>
            </w:r>
          </w:p>
        </w:tc>
      </w:tr>
      <w:tr w:rsidR="00A14094" w:rsidRPr="0089039B" w14:paraId="30A811C6" w14:textId="77777777" w:rsidTr="007223CD">
        <w:tc>
          <w:tcPr>
            <w:tcW w:w="348" w:type="dxa"/>
            <w:vMerge/>
          </w:tcPr>
          <w:p w14:paraId="0AE0BA7E" w14:textId="77777777" w:rsidR="00A14094" w:rsidRDefault="00A14094" w:rsidP="004F0EF6">
            <w:pPr>
              <w:pStyle w:val="enviaNETZFllfelder"/>
            </w:pPr>
          </w:p>
        </w:tc>
        <w:tc>
          <w:tcPr>
            <w:tcW w:w="1916" w:type="dxa"/>
            <w:gridSpan w:val="2"/>
            <w:vMerge/>
            <w:tcBorders>
              <w:right w:val="single" w:sz="4" w:space="0" w:color="000000"/>
            </w:tcBorders>
            <w:tcMar>
              <w:left w:w="28" w:type="dxa"/>
            </w:tcMar>
          </w:tcPr>
          <w:p w14:paraId="6A5F3B07" w14:textId="77777777" w:rsidR="00A14094" w:rsidRDefault="00A14094" w:rsidP="004F0EF6">
            <w:pPr>
              <w:pStyle w:val="enviaNETZFllfelder"/>
            </w:pPr>
          </w:p>
        </w:tc>
        <w:tc>
          <w:tcPr>
            <w:tcW w:w="3401" w:type="dxa"/>
            <w:gridSpan w:val="12"/>
            <w:tcBorders>
              <w:left w:val="single" w:sz="4" w:space="0" w:color="000000"/>
              <w:bottom w:val="single" w:sz="4" w:space="0" w:color="000000"/>
            </w:tcBorders>
          </w:tcPr>
          <w:p w14:paraId="626871C7" w14:textId="77777777" w:rsidR="00A14094" w:rsidRPr="006526F7" w:rsidRDefault="00A14094"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5BE1D142" w14:textId="77777777" w:rsidR="00A14094" w:rsidRPr="00067C71" w:rsidRDefault="00A14094" w:rsidP="003810E7">
            <w:pPr>
              <w:pStyle w:val="enviaNETZFllfelder"/>
            </w:pPr>
          </w:p>
        </w:tc>
        <w:tc>
          <w:tcPr>
            <w:tcW w:w="1417" w:type="dxa"/>
            <w:gridSpan w:val="7"/>
            <w:tcBorders>
              <w:left w:val="single" w:sz="4" w:space="0" w:color="000000"/>
              <w:bottom w:val="single" w:sz="4" w:space="0" w:color="000000"/>
            </w:tcBorders>
          </w:tcPr>
          <w:p w14:paraId="0125B562" w14:textId="77777777" w:rsidR="00A14094" w:rsidRPr="00067C71" w:rsidRDefault="00A14094"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Borders>
              <w:right w:val="single" w:sz="4" w:space="0" w:color="000000"/>
            </w:tcBorders>
          </w:tcPr>
          <w:p w14:paraId="1EAC335D" w14:textId="77777777" w:rsidR="00A14094" w:rsidRPr="00067C71" w:rsidRDefault="00A14094" w:rsidP="003810E7">
            <w:pPr>
              <w:pStyle w:val="enviaNETZFllfelder"/>
            </w:pPr>
          </w:p>
        </w:tc>
        <w:tc>
          <w:tcPr>
            <w:tcW w:w="2269" w:type="dxa"/>
            <w:gridSpan w:val="4"/>
            <w:tcBorders>
              <w:left w:val="single" w:sz="4" w:space="0" w:color="000000"/>
              <w:bottom w:val="single" w:sz="4" w:space="0" w:color="000000"/>
            </w:tcBorders>
            <w:vAlign w:val="bottom"/>
          </w:tcPr>
          <w:p w14:paraId="4F3B4A8E" w14:textId="77777777" w:rsidR="00A14094" w:rsidRPr="00067C71" w:rsidRDefault="00A14094" w:rsidP="003810E7">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4094" w:rsidRPr="0089039B" w14:paraId="6F209ECC" w14:textId="77777777" w:rsidTr="007223CD">
        <w:tc>
          <w:tcPr>
            <w:tcW w:w="348" w:type="dxa"/>
          </w:tcPr>
          <w:p w14:paraId="163CA71D" w14:textId="77777777" w:rsidR="00A14094" w:rsidRPr="003810E7" w:rsidRDefault="00A14094" w:rsidP="003810E7">
            <w:pPr>
              <w:pStyle w:val="enviaNETZLeerzeile"/>
            </w:pPr>
          </w:p>
        </w:tc>
        <w:tc>
          <w:tcPr>
            <w:tcW w:w="1916" w:type="dxa"/>
            <w:gridSpan w:val="2"/>
          </w:tcPr>
          <w:p w14:paraId="2FE3BA89" w14:textId="77777777" w:rsidR="00A14094" w:rsidRPr="003810E7" w:rsidRDefault="00A14094" w:rsidP="003810E7">
            <w:pPr>
              <w:pStyle w:val="enviaNETZLeerzeile"/>
            </w:pPr>
          </w:p>
        </w:tc>
        <w:tc>
          <w:tcPr>
            <w:tcW w:w="3401" w:type="dxa"/>
            <w:gridSpan w:val="12"/>
            <w:tcBorders>
              <w:top w:val="single" w:sz="4" w:space="0" w:color="000000"/>
            </w:tcBorders>
          </w:tcPr>
          <w:p w14:paraId="4E77D9AF" w14:textId="77777777" w:rsidR="00A14094" w:rsidRPr="003810E7" w:rsidRDefault="00A14094" w:rsidP="003810E7">
            <w:pPr>
              <w:pStyle w:val="enviaNETZLeerzeile"/>
            </w:pPr>
          </w:p>
        </w:tc>
        <w:tc>
          <w:tcPr>
            <w:tcW w:w="207" w:type="dxa"/>
            <w:gridSpan w:val="2"/>
          </w:tcPr>
          <w:p w14:paraId="66E6E617" w14:textId="77777777" w:rsidR="00A14094" w:rsidRPr="003810E7" w:rsidRDefault="00A14094" w:rsidP="003810E7">
            <w:pPr>
              <w:pStyle w:val="enviaNETZLeerzeile"/>
            </w:pPr>
          </w:p>
        </w:tc>
        <w:tc>
          <w:tcPr>
            <w:tcW w:w="1417" w:type="dxa"/>
            <w:gridSpan w:val="7"/>
            <w:tcBorders>
              <w:top w:val="single" w:sz="4" w:space="0" w:color="000000"/>
            </w:tcBorders>
          </w:tcPr>
          <w:p w14:paraId="4315E030" w14:textId="77777777" w:rsidR="00A14094" w:rsidRPr="003810E7" w:rsidRDefault="00A14094" w:rsidP="003810E7">
            <w:pPr>
              <w:pStyle w:val="enviaNETZLeerzeile"/>
            </w:pPr>
          </w:p>
        </w:tc>
        <w:tc>
          <w:tcPr>
            <w:tcW w:w="648" w:type="dxa"/>
            <w:gridSpan w:val="4"/>
          </w:tcPr>
          <w:p w14:paraId="3946777E" w14:textId="77777777" w:rsidR="00A14094" w:rsidRPr="003810E7" w:rsidRDefault="00A14094" w:rsidP="003810E7">
            <w:pPr>
              <w:pStyle w:val="enviaNETZLeerzeile"/>
            </w:pPr>
          </w:p>
        </w:tc>
        <w:tc>
          <w:tcPr>
            <w:tcW w:w="2269" w:type="dxa"/>
            <w:gridSpan w:val="4"/>
            <w:tcBorders>
              <w:top w:val="single" w:sz="4" w:space="0" w:color="000000"/>
            </w:tcBorders>
          </w:tcPr>
          <w:p w14:paraId="5F62DF62" w14:textId="77777777" w:rsidR="00A14094" w:rsidRPr="003810E7" w:rsidRDefault="00A14094" w:rsidP="003810E7">
            <w:pPr>
              <w:pStyle w:val="enviaNETZLeerzeile"/>
            </w:pPr>
          </w:p>
        </w:tc>
      </w:tr>
      <w:tr w:rsidR="00A14094" w:rsidRPr="0089039B" w14:paraId="16481C1E" w14:textId="77777777" w:rsidTr="007223CD">
        <w:tc>
          <w:tcPr>
            <w:tcW w:w="348" w:type="dxa"/>
            <w:vMerge w:val="restart"/>
          </w:tcPr>
          <w:p w14:paraId="5178DD09" w14:textId="77777777" w:rsidR="00A14094" w:rsidRPr="005B581F" w:rsidRDefault="00A14094" w:rsidP="00100EDB">
            <w:pPr>
              <w:pStyle w:val="enviaNETZFllfelder"/>
            </w:pPr>
            <w:r>
              <w:t>7</w:t>
            </w:r>
          </w:p>
        </w:tc>
        <w:tc>
          <w:tcPr>
            <w:tcW w:w="1916" w:type="dxa"/>
            <w:gridSpan w:val="2"/>
            <w:vMerge w:val="restart"/>
            <w:tcMar>
              <w:left w:w="28" w:type="dxa"/>
            </w:tcMar>
          </w:tcPr>
          <w:p w14:paraId="24C495E3" w14:textId="77777777" w:rsidR="00A14094" w:rsidRPr="005B581F" w:rsidRDefault="00A14094" w:rsidP="00100EDB">
            <w:pPr>
              <w:pStyle w:val="enviaNETZFllfelder"/>
            </w:pPr>
            <w:r>
              <w:t>Zertifizierungsstelle für die Erzeugungseinheit</w:t>
            </w:r>
            <w:r w:rsidRPr="005B581F">
              <w:t>:</w:t>
            </w:r>
          </w:p>
        </w:tc>
        <w:tc>
          <w:tcPr>
            <w:tcW w:w="3401" w:type="dxa"/>
            <w:gridSpan w:val="12"/>
            <w:vAlign w:val="bottom"/>
          </w:tcPr>
          <w:p w14:paraId="24B6E35C" w14:textId="77777777" w:rsidR="00A14094" w:rsidRPr="006526F7" w:rsidRDefault="00A14094" w:rsidP="00100EDB">
            <w:pPr>
              <w:pStyle w:val="enviaNETZFeldbezeichnung"/>
              <w:rPr>
                <w:rFonts w:cs="Arial"/>
              </w:rPr>
            </w:pPr>
            <w:r>
              <w:t>Name</w:t>
            </w:r>
          </w:p>
        </w:tc>
        <w:tc>
          <w:tcPr>
            <w:tcW w:w="207" w:type="dxa"/>
            <w:gridSpan w:val="2"/>
            <w:vAlign w:val="bottom"/>
          </w:tcPr>
          <w:p w14:paraId="173CF540" w14:textId="77777777" w:rsidR="00A14094" w:rsidRPr="00067C71" w:rsidRDefault="00A14094" w:rsidP="00100EDB">
            <w:pPr>
              <w:pStyle w:val="enviaNETZFeldbezeichnung"/>
            </w:pPr>
          </w:p>
        </w:tc>
        <w:tc>
          <w:tcPr>
            <w:tcW w:w="1417" w:type="dxa"/>
            <w:gridSpan w:val="7"/>
            <w:vAlign w:val="bottom"/>
          </w:tcPr>
          <w:p w14:paraId="18994DE7" w14:textId="77777777" w:rsidR="00A14094" w:rsidRPr="00067C71" w:rsidRDefault="00A14094" w:rsidP="00100EDB">
            <w:pPr>
              <w:pStyle w:val="enviaNETZFeldbezeichnung"/>
            </w:pPr>
            <w:r>
              <w:t>PLZ, Ort</w:t>
            </w:r>
          </w:p>
        </w:tc>
        <w:tc>
          <w:tcPr>
            <w:tcW w:w="648" w:type="dxa"/>
            <w:gridSpan w:val="4"/>
            <w:vAlign w:val="bottom"/>
          </w:tcPr>
          <w:p w14:paraId="4C4E4C7E" w14:textId="77777777" w:rsidR="00A14094" w:rsidRPr="00067C71" w:rsidRDefault="00A14094" w:rsidP="00100EDB">
            <w:pPr>
              <w:pStyle w:val="enviaNETZFeldbezeichnung"/>
            </w:pPr>
          </w:p>
        </w:tc>
        <w:tc>
          <w:tcPr>
            <w:tcW w:w="2269" w:type="dxa"/>
            <w:gridSpan w:val="4"/>
            <w:vAlign w:val="bottom"/>
          </w:tcPr>
          <w:p w14:paraId="72D952BD" w14:textId="77777777" w:rsidR="00A14094" w:rsidRPr="003810E7" w:rsidRDefault="00A14094" w:rsidP="00100EDB">
            <w:pPr>
              <w:pStyle w:val="enviaNETZFeldbezeichnung"/>
            </w:pPr>
            <w:r>
              <w:t>Straße/ Hausnummer</w:t>
            </w:r>
          </w:p>
        </w:tc>
      </w:tr>
      <w:tr w:rsidR="00A14094" w:rsidRPr="0089039B" w14:paraId="6D03165B" w14:textId="77777777" w:rsidTr="007223CD">
        <w:tc>
          <w:tcPr>
            <w:tcW w:w="348" w:type="dxa"/>
            <w:vMerge/>
          </w:tcPr>
          <w:p w14:paraId="676B5D53" w14:textId="77777777" w:rsidR="00A14094" w:rsidRDefault="00A14094" w:rsidP="00100EDB">
            <w:pPr>
              <w:pStyle w:val="enviaNETZFllfelder"/>
            </w:pPr>
          </w:p>
        </w:tc>
        <w:tc>
          <w:tcPr>
            <w:tcW w:w="1916" w:type="dxa"/>
            <w:gridSpan w:val="2"/>
            <w:vMerge/>
            <w:tcBorders>
              <w:right w:val="single" w:sz="4" w:space="0" w:color="000000"/>
            </w:tcBorders>
            <w:tcMar>
              <w:left w:w="28" w:type="dxa"/>
            </w:tcMar>
          </w:tcPr>
          <w:p w14:paraId="1CE81C5C" w14:textId="77777777" w:rsidR="00A14094" w:rsidRDefault="00A14094" w:rsidP="00100EDB">
            <w:pPr>
              <w:pStyle w:val="enviaNETZFllfelder"/>
            </w:pPr>
          </w:p>
        </w:tc>
        <w:tc>
          <w:tcPr>
            <w:tcW w:w="3401" w:type="dxa"/>
            <w:gridSpan w:val="12"/>
            <w:tcBorders>
              <w:left w:val="single" w:sz="4" w:space="0" w:color="000000"/>
              <w:bottom w:val="single" w:sz="4" w:space="0" w:color="000000"/>
            </w:tcBorders>
            <w:vAlign w:val="bottom"/>
          </w:tcPr>
          <w:p w14:paraId="0F94BBC8" w14:textId="77777777" w:rsidR="00A14094" w:rsidRPr="006526F7" w:rsidRDefault="00A14094"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57F4B0A3" w14:textId="77777777" w:rsidR="00A14094" w:rsidRPr="00067C71" w:rsidRDefault="00A14094" w:rsidP="00100EDB">
            <w:pPr>
              <w:pStyle w:val="enviaNETZFllfelder"/>
            </w:pPr>
          </w:p>
        </w:tc>
        <w:tc>
          <w:tcPr>
            <w:tcW w:w="1417" w:type="dxa"/>
            <w:gridSpan w:val="7"/>
            <w:tcBorders>
              <w:left w:val="single" w:sz="4" w:space="0" w:color="000000"/>
              <w:bottom w:val="single" w:sz="4" w:space="0" w:color="000000"/>
            </w:tcBorders>
            <w:vAlign w:val="bottom"/>
          </w:tcPr>
          <w:p w14:paraId="612933E8" w14:textId="77777777" w:rsidR="00A14094" w:rsidRPr="00067C71" w:rsidRDefault="00A14094"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Borders>
              <w:right w:val="single" w:sz="4" w:space="0" w:color="000000"/>
            </w:tcBorders>
          </w:tcPr>
          <w:p w14:paraId="04B92B32" w14:textId="77777777" w:rsidR="00A14094" w:rsidRPr="00067C71" w:rsidRDefault="00A14094" w:rsidP="00100EDB">
            <w:pPr>
              <w:pStyle w:val="enviaNETZFllfelder"/>
            </w:pPr>
          </w:p>
        </w:tc>
        <w:tc>
          <w:tcPr>
            <w:tcW w:w="2269" w:type="dxa"/>
            <w:gridSpan w:val="4"/>
            <w:tcBorders>
              <w:left w:val="single" w:sz="4" w:space="0" w:color="000000"/>
              <w:bottom w:val="single" w:sz="4" w:space="0" w:color="auto"/>
            </w:tcBorders>
            <w:vAlign w:val="bottom"/>
          </w:tcPr>
          <w:p w14:paraId="4EBABD75" w14:textId="77777777" w:rsidR="00A14094" w:rsidRPr="00067C71" w:rsidRDefault="00A14094" w:rsidP="00100ED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4094" w:rsidRPr="0089039B" w14:paraId="7D18AEFC" w14:textId="77777777" w:rsidTr="007223CD">
        <w:tc>
          <w:tcPr>
            <w:tcW w:w="348" w:type="dxa"/>
          </w:tcPr>
          <w:p w14:paraId="2A7D8DA2" w14:textId="77777777" w:rsidR="00A14094" w:rsidRPr="00921B77" w:rsidRDefault="00A14094" w:rsidP="00230951">
            <w:pPr>
              <w:pStyle w:val="enviaNETZLeerzeile"/>
            </w:pPr>
          </w:p>
        </w:tc>
        <w:tc>
          <w:tcPr>
            <w:tcW w:w="1916" w:type="dxa"/>
            <w:gridSpan w:val="2"/>
            <w:tcMar>
              <w:left w:w="28" w:type="dxa"/>
            </w:tcMar>
          </w:tcPr>
          <w:p w14:paraId="2DAF3AF9" w14:textId="77777777" w:rsidR="00A14094" w:rsidRPr="00921B77" w:rsidRDefault="00A14094" w:rsidP="00230951">
            <w:pPr>
              <w:pStyle w:val="enviaNETZLeerzeile"/>
            </w:pPr>
          </w:p>
        </w:tc>
        <w:tc>
          <w:tcPr>
            <w:tcW w:w="3401" w:type="dxa"/>
            <w:gridSpan w:val="12"/>
            <w:tcBorders>
              <w:top w:val="single" w:sz="4" w:space="0" w:color="000000"/>
            </w:tcBorders>
          </w:tcPr>
          <w:p w14:paraId="367621FF" w14:textId="77777777" w:rsidR="00A14094" w:rsidRPr="00921B77" w:rsidRDefault="00A14094" w:rsidP="00230951">
            <w:pPr>
              <w:pStyle w:val="enviaNETZLeerzeile"/>
            </w:pPr>
          </w:p>
        </w:tc>
        <w:tc>
          <w:tcPr>
            <w:tcW w:w="207" w:type="dxa"/>
            <w:gridSpan w:val="2"/>
          </w:tcPr>
          <w:p w14:paraId="6D030EAC" w14:textId="77777777" w:rsidR="00A14094" w:rsidRPr="00921B77" w:rsidRDefault="00A14094" w:rsidP="00230951">
            <w:pPr>
              <w:pStyle w:val="enviaNETZLeerzeile"/>
            </w:pPr>
          </w:p>
        </w:tc>
        <w:tc>
          <w:tcPr>
            <w:tcW w:w="1417" w:type="dxa"/>
            <w:gridSpan w:val="7"/>
            <w:tcBorders>
              <w:top w:val="single" w:sz="4" w:space="0" w:color="000000"/>
            </w:tcBorders>
          </w:tcPr>
          <w:p w14:paraId="2956D0ED" w14:textId="77777777" w:rsidR="00A14094" w:rsidRPr="00921B77" w:rsidRDefault="00A14094" w:rsidP="00230951">
            <w:pPr>
              <w:pStyle w:val="enviaNETZLeerzeile"/>
            </w:pPr>
          </w:p>
        </w:tc>
        <w:tc>
          <w:tcPr>
            <w:tcW w:w="648" w:type="dxa"/>
            <w:gridSpan w:val="4"/>
          </w:tcPr>
          <w:p w14:paraId="0299D211" w14:textId="77777777" w:rsidR="00A14094" w:rsidRPr="00921B77" w:rsidRDefault="00A14094" w:rsidP="00230951">
            <w:pPr>
              <w:pStyle w:val="enviaNETZLeerzeile"/>
            </w:pPr>
          </w:p>
        </w:tc>
        <w:tc>
          <w:tcPr>
            <w:tcW w:w="2269" w:type="dxa"/>
            <w:gridSpan w:val="4"/>
            <w:tcBorders>
              <w:top w:val="single" w:sz="4" w:space="0" w:color="auto"/>
            </w:tcBorders>
          </w:tcPr>
          <w:p w14:paraId="621C91F8" w14:textId="77777777" w:rsidR="00A14094" w:rsidRPr="00067C71" w:rsidRDefault="00A14094" w:rsidP="00230951">
            <w:pPr>
              <w:pStyle w:val="enviaNETZLeerzeile"/>
            </w:pPr>
          </w:p>
        </w:tc>
      </w:tr>
      <w:tr w:rsidR="00A14094" w:rsidRPr="0089039B" w14:paraId="69647B89" w14:textId="77777777" w:rsidTr="007223CD">
        <w:tc>
          <w:tcPr>
            <w:tcW w:w="348" w:type="dxa"/>
          </w:tcPr>
          <w:p w14:paraId="36FDECDD" w14:textId="77777777" w:rsidR="00A14094" w:rsidRPr="00921B77" w:rsidRDefault="00A14094" w:rsidP="00A80A4F">
            <w:pPr>
              <w:pStyle w:val="enviaNETZgroeLeerzeile"/>
            </w:pPr>
          </w:p>
        </w:tc>
        <w:tc>
          <w:tcPr>
            <w:tcW w:w="1916" w:type="dxa"/>
            <w:gridSpan w:val="2"/>
            <w:tcMar>
              <w:left w:w="28" w:type="dxa"/>
            </w:tcMar>
          </w:tcPr>
          <w:p w14:paraId="4674A2BE" w14:textId="77777777" w:rsidR="00A14094" w:rsidRPr="00921B77" w:rsidRDefault="00A14094" w:rsidP="00A80A4F">
            <w:pPr>
              <w:pStyle w:val="enviaNETZgroeLeerzeile"/>
            </w:pPr>
          </w:p>
        </w:tc>
        <w:tc>
          <w:tcPr>
            <w:tcW w:w="3401" w:type="dxa"/>
            <w:gridSpan w:val="12"/>
          </w:tcPr>
          <w:p w14:paraId="03941F4E" w14:textId="77777777" w:rsidR="00A14094" w:rsidRPr="00921B77" w:rsidRDefault="00A14094" w:rsidP="00A80A4F">
            <w:pPr>
              <w:pStyle w:val="enviaNETZFeldbezeichnung"/>
            </w:pPr>
            <w:r>
              <w:t>Name des Einheitenzertifikats</w:t>
            </w:r>
          </w:p>
        </w:tc>
        <w:tc>
          <w:tcPr>
            <w:tcW w:w="207" w:type="dxa"/>
            <w:gridSpan w:val="2"/>
          </w:tcPr>
          <w:p w14:paraId="6481A35D" w14:textId="77777777" w:rsidR="00A14094" w:rsidRPr="00921B77" w:rsidRDefault="00A14094" w:rsidP="00A80A4F">
            <w:pPr>
              <w:pStyle w:val="enviaNETZgroeLeerzeile"/>
            </w:pPr>
          </w:p>
        </w:tc>
        <w:tc>
          <w:tcPr>
            <w:tcW w:w="1417" w:type="dxa"/>
            <w:gridSpan w:val="7"/>
          </w:tcPr>
          <w:p w14:paraId="5C65112F" w14:textId="77777777" w:rsidR="00A14094" w:rsidRPr="00921B77" w:rsidRDefault="00A14094" w:rsidP="00A80A4F">
            <w:pPr>
              <w:pStyle w:val="enviaNETZFeldbezeichnung"/>
            </w:pPr>
            <w:r>
              <w:t>Datum der Ausstellung</w:t>
            </w:r>
          </w:p>
        </w:tc>
        <w:tc>
          <w:tcPr>
            <w:tcW w:w="648" w:type="dxa"/>
            <w:gridSpan w:val="4"/>
          </w:tcPr>
          <w:p w14:paraId="2C510F38" w14:textId="77777777" w:rsidR="00A14094" w:rsidRPr="00921B77" w:rsidRDefault="00A14094" w:rsidP="00A80A4F">
            <w:pPr>
              <w:pStyle w:val="enviaNETZgroeLeerzeile"/>
            </w:pPr>
          </w:p>
        </w:tc>
        <w:tc>
          <w:tcPr>
            <w:tcW w:w="2269" w:type="dxa"/>
            <w:gridSpan w:val="4"/>
          </w:tcPr>
          <w:p w14:paraId="3CC19456" w14:textId="77777777" w:rsidR="00A14094" w:rsidRPr="00921B77" w:rsidRDefault="00A14094" w:rsidP="00A80A4F">
            <w:pPr>
              <w:pStyle w:val="enviaNETZgroeLeerzeile"/>
            </w:pPr>
          </w:p>
        </w:tc>
      </w:tr>
      <w:tr w:rsidR="00A14094" w:rsidRPr="0089039B" w14:paraId="639C3D97" w14:textId="77777777" w:rsidTr="007223CD">
        <w:tc>
          <w:tcPr>
            <w:tcW w:w="348" w:type="dxa"/>
          </w:tcPr>
          <w:p w14:paraId="4EE41DDF" w14:textId="77777777" w:rsidR="00A14094" w:rsidRDefault="00A14094" w:rsidP="00A80A4F">
            <w:pPr>
              <w:pStyle w:val="enviaNETZFllfelder"/>
            </w:pPr>
          </w:p>
        </w:tc>
        <w:tc>
          <w:tcPr>
            <w:tcW w:w="1916" w:type="dxa"/>
            <w:gridSpan w:val="2"/>
            <w:tcBorders>
              <w:right w:val="single" w:sz="4" w:space="0" w:color="000000"/>
            </w:tcBorders>
            <w:tcMar>
              <w:left w:w="28" w:type="dxa"/>
            </w:tcMar>
          </w:tcPr>
          <w:p w14:paraId="205ACB75" w14:textId="77777777" w:rsidR="00A14094" w:rsidRDefault="00A14094" w:rsidP="00A80A4F">
            <w:pPr>
              <w:pStyle w:val="enviaNETZFllfelder"/>
            </w:pPr>
          </w:p>
        </w:tc>
        <w:tc>
          <w:tcPr>
            <w:tcW w:w="3401" w:type="dxa"/>
            <w:gridSpan w:val="12"/>
            <w:tcBorders>
              <w:left w:val="single" w:sz="4" w:space="0" w:color="000000"/>
              <w:bottom w:val="single" w:sz="4" w:space="0" w:color="000000"/>
            </w:tcBorders>
          </w:tcPr>
          <w:p w14:paraId="563BFA01" w14:textId="77777777" w:rsidR="00A14094" w:rsidRPr="006526F7"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55F2E289" w14:textId="77777777" w:rsidR="00A14094" w:rsidRPr="00067C71" w:rsidRDefault="00A14094" w:rsidP="00A80A4F">
            <w:pPr>
              <w:pStyle w:val="enviaNETZFllfelder"/>
            </w:pPr>
          </w:p>
        </w:tc>
        <w:tc>
          <w:tcPr>
            <w:tcW w:w="1417" w:type="dxa"/>
            <w:gridSpan w:val="7"/>
            <w:tcBorders>
              <w:left w:val="single" w:sz="4" w:space="0" w:color="000000"/>
              <w:bottom w:val="single" w:sz="4" w:space="0" w:color="000000"/>
            </w:tcBorders>
          </w:tcPr>
          <w:p w14:paraId="61E98A5E" w14:textId="77777777" w:rsidR="00A14094" w:rsidRPr="00067C71"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Pr>
          <w:p w14:paraId="576E27DE" w14:textId="77777777" w:rsidR="00A14094" w:rsidRPr="00067C71" w:rsidRDefault="00A14094" w:rsidP="00A80A4F">
            <w:pPr>
              <w:pStyle w:val="enviaNETZFllfelder"/>
            </w:pPr>
          </w:p>
        </w:tc>
        <w:tc>
          <w:tcPr>
            <w:tcW w:w="2269" w:type="dxa"/>
            <w:gridSpan w:val="4"/>
          </w:tcPr>
          <w:p w14:paraId="37FC42D2" w14:textId="77777777" w:rsidR="00A14094" w:rsidRPr="00067C71" w:rsidRDefault="00A14094" w:rsidP="00A80A4F">
            <w:pPr>
              <w:pStyle w:val="enviaNETZFllfelder"/>
            </w:pPr>
          </w:p>
        </w:tc>
      </w:tr>
      <w:tr w:rsidR="00A14094" w:rsidRPr="0089039B" w14:paraId="2A520533" w14:textId="77777777" w:rsidTr="007223CD">
        <w:tc>
          <w:tcPr>
            <w:tcW w:w="348" w:type="dxa"/>
          </w:tcPr>
          <w:p w14:paraId="7BF3B8BF" w14:textId="77777777" w:rsidR="00A14094" w:rsidRPr="003810E7" w:rsidRDefault="00A14094" w:rsidP="00A80A4F">
            <w:pPr>
              <w:pStyle w:val="enviaNETZLeerzeile"/>
            </w:pPr>
          </w:p>
        </w:tc>
        <w:tc>
          <w:tcPr>
            <w:tcW w:w="1916" w:type="dxa"/>
            <w:gridSpan w:val="2"/>
          </w:tcPr>
          <w:p w14:paraId="500370FF" w14:textId="77777777" w:rsidR="00A14094" w:rsidRPr="003810E7" w:rsidRDefault="00A14094" w:rsidP="00A80A4F">
            <w:pPr>
              <w:pStyle w:val="enviaNETZLeerzeile"/>
            </w:pPr>
          </w:p>
        </w:tc>
        <w:tc>
          <w:tcPr>
            <w:tcW w:w="3401" w:type="dxa"/>
            <w:gridSpan w:val="12"/>
            <w:tcBorders>
              <w:top w:val="single" w:sz="4" w:space="0" w:color="000000"/>
            </w:tcBorders>
          </w:tcPr>
          <w:p w14:paraId="2F12B8FC" w14:textId="77777777" w:rsidR="00A14094" w:rsidRPr="003810E7" w:rsidRDefault="00A14094" w:rsidP="00A80A4F">
            <w:pPr>
              <w:pStyle w:val="enviaNETZLeerzeile"/>
            </w:pPr>
          </w:p>
        </w:tc>
        <w:tc>
          <w:tcPr>
            <w:tcW w:w="207" w:type="dxa"/>
            <w:gridSpan w:val="2"/>
          </w:tcPr>
          <w:p w14:paraId="7C4F66EC" w14:textId="77777777" w:rsidR="00A14094" w:rsidRPr="003810E7" w:rsidRDefault="00A14094" w:rsidP="00A80A4F">
            <w:pPr>
              <w:pStyle w:val="enviaNETZLeerzeile"/>
            </w:pPr>
          </w:p>
        </w:tc>
        <w:tc>
          <w:tcPr>
            <w:tcW w:w="1417" w:type="dxa"/>
            <w:gridSpan w:val="7"/>
            <w:tcBorders>
              <w:top w:val="single" w:sz="4" w:space="0" w:color="000000"/>
            </w:tcBorders>
          </w:tcPr>
          <w:p w14:paraId="0D2C619A" w14:textId="77777777" w:rsidR="00A14094" w:rsidRPr="003810E7" w:rsidRDefault="00A14094" w:rsidP="00A80A4F">
            <w:pPr>
              <w:pStyle w:val="enviaNETZLeerzeile"/>
            </w:pPr>
          </w:p>
        </w:tc>
        <w:tc>
          <w:tcPr>
            <w:tcW w:w="648" w:type="dxa"/>
            <w:gridSpan w:val="4"/>
          </w:tcPr>
          <w:p w14:paraId="7AA8F9C7" w14:textId="77777777" w:rsidR="00A14094" w:rsidRPr="003810E7" w:rsidRDefault="00A14094" w:rsidP="00A80A4F">
            <w:pPr>
              <w:pStyle w:val="enviaNETZLeerzeile"/>
            </w:pPr>
          </w:p>
        </w:tc>
        <w:tc>
          <w:tcPr>
            <w:tcW w:w="2269" w:type="dxa"/>
            <w:gridSpan w:val="4"/>
          </w:tcPr>
          <w:p w14:paraId="3F834745" w14:textId="77777777" w:rsidR="00A14094" w:rsidRPr="003810E7" w:rsidRDefault="00A14094" w:rsidP="00A80A4F">
            <w:pPr>
              <w:pStyle w:val="enviaNETZLeerzeile"/>
            </w:pPr>
          </w:p>
        </w:tc>
      </w:tr>
      <w:tr w:rsidR="00A14094" w:rsidRPr="0089039B" w14:paraId="30D02022" w14:textId="77777777" w:rsidTr="007223CD">
        <w:tc>
          <w:tcPr>
            <w:tcW w:w="348" w:type="dxa"/>
            <w:vMerge w:val="restart"/>
          </w:tcPr>
          <w:p w14:paraId="279E34EB" w14:textId="77777777" w:rsidR="00A14094" w:rsidRPr="005B581F" w:rsidRDefault="00A14094" w:rsidP="004C0E82">
            <w:pPr>
              <w:pStyle w:val="enviaNETZFllfelder"/>
            </w:pPr>
            <w:r>
              <w:t>8</w:t>
            </w:r>
          </w:p>
        </w:tc>
        <w:tc>
          <w:tcPr>
            <w:tcW w:w="1916" w:type="dxa"/>
            <w:gridSpan w:val="2"/>
            <w:vMerge w:val="restart"/>
            <w:tcMar>
              <w:left w:w="28" w:type="dxa"/>
            </w:tcMar>
          </w:tcPr>
          <w:p w14:paraId="7B60E878" w14:textId="77777777" w:rsidR="00A14094" w:rsidRPr="005B581F" w:rsidRDefault="00A14094" w:rsidP="00A80A4F">
            <w:pPr>
              <w:pStyle w:val="enviaNETZFllfelder"/>
            </w:pPr>
            <w:r>
              <w:t>Zertifizierungsstelle für die Erzeugungsanlage</w:t>
            </w:r>
            <w:r w:rsidRPr="005B581F">
              <w:t>:</w:t>
            </w:r>
          </w:p>
        </w:tc>
        <w:tc>
          <w:tcPr>
            <w:tcW w:w="3401" w:type="dxa"/>
            <w:gridSpan w:val="12"/>
            <w:vAlign w:val="bottom"/>
          </w:tcPr>
          <w:p w14:paraId="4FC34046" w14:textId="77777777" w:rsidR="00A14094" w:rsidRPr="006526F7" w:rsidRDefault="00A14094" w:rsidP="004C0E82">
            <w:pPr>
              <w:pStyle w:val="enviaNETZFeldbezeichnung"/>
              <w:rPr>
                <w:rFonts w:cs="Arial"/>
              </w:rPr>
            </w:pPr>
            <w:r>
              <w:t>Name</w:t>
            </w:r>
          </w:p>
        </w:tc>
        <w:tc>
          <w:tcPr>
            <w:tcW w:w="207" w:type="dxa"/>
            <w:gridSpan w:val="2"/>
            <w:vAlign w:val="bottom"/>
          </w:tcPr>
          <w:p w14:paraId="1085A0DD" w14:textId="77777777" w:rsidR="00A14094" w:rsidRPr="00067C71" w:rsidRDefault="00A14094" w:rsidP="004C0E82">
            <w:pPr>
              <w:pStyle w:val="enviaNETZFeldbezeichnung"/>
            </w:pPr>
          </w:p>
        </w:tc>
        <w:tc>
          <w:tcPr>
            <w:tcW w:w="1417" w:type="dxa"/>
            <w:gridSpan w:val="7"/>
            <w:vAlign w:val="bottom"/>
          </w:tcPr>
          <w:p w14:paraId="7178F32F" w14:textId="77777777" w:rsidR="00A14094" w:rsidRPr="00067C71" w:rsidRDefault="00A14094" w:rsidP="004C0E82">
            <w:pPr>
              <w:pStyle w:val="enviaNETZFeldbezeichnung"/>
            </w:pPr>
            <w:r>
              <w:t>PLZ, Ort</w:t>
            </w:r>
          </w:p>
        </w:tc>
        <w:tc>
          <w:tcPr>
            <w:tcW w:w="648" w:type="dxa"/>
            <w:gridSpan w:val="4"/>
            <w:vAlign w:val="bottom"/>
          </w:tcPr>
          <w:p w14:paraId="4816350E" w14:textId="77777777" w:rsidR="00A14094" w:rsidRPr="00067C71" w:rsidRDefault="00A14094" w:rsidP="004C0E82">
            <w:pPr>
              <w:pStyle w:val="enviaNETZFeldbezeichnung"/>
            </w:pPr>
          </w:p>
        </w:tc>
        <w:tc>
          <w:tcPr>
            <w:tcW w:w="2269" w:type="dxa"/>
            <w:gridSpan w:val="4"/>
            <w:vAlign w:val="bottom"/>
          </w:tcPr>
          <w:p w14:paraId="16FE31FB" w14:textId="77777777" w:rsidR="00A14094" w:rsidRPr="003810E7" w:rsidRDefault="00A14094" w:rsidP="004C0E82">
            <w:pPr>
              <w:pStyle w:val="enviaNETZFeldbezeichnung"/>
            </w:pPr>
            <w:r>
              <w:t>Straße/ Hausnummer</w:t>
            </w:r>
          </w:p>
        </w:tc>
      </w:tr>
      <w:tr w:rsidR="00A14094" w:rsidRPr="0089039B" w14:paraId="2B4F7A69" w14:textId="77777777" w:rsidTr="007223CD">
        <w:tc>
          <w:tcPr>
            <w:tcW w:w="348" w:type="dxa"/>
            <w:vMerge/>
          </w:tcPr>
          <w:p w14:paraId="3B6D89CD" w14:textId="77777777" w:rsidR="00A14094" w:rsidRDefault="00A14094" w:rsidP="004C0E82">
            <w:pPr>
              <w:pStyle w:val="enviaNETZFllfelder"/>
            </w:pPr>
          </w:p>
        </w:tc>
        <w:tc>
          <w:tcPr>
            <w:tcW w:w="1916" w:type="dxa"/>
            <w:gridSpan w:val="2"/>
            <w:vMerge/>
            <w:tcBorders>
              <w:right w:val="single" w:sz="4" w:space="0" w:color="000000"/>
            </w:tcBorders>
            <w:tcMar>
              <w:left w:w="28" w:type="dxa"/>
            </w:tcMar>
          </w:tcPr>
          <w:p w14:paraId="744C41F4" w14:textId="77777777" w:rsidR="00A14094" w:rsidRDefault="00A14094" w:rsidP="004C0E82">
            <w:pPr>
              <w:pStyle w:val="enviaNETZFllfelder"/>
            </w:pPr>
          </w:p>
        </w:tc>
        <w:tc>
          <w:tcPr>
            <w:tcW w:w="3401" w:type="dxa"/>
            <w:gridSpan w:val="12"/>
            <w:tcBorders>
              <w:left w:val="single" w:sz="4" w:space="0" w:color="000000"/>
              <w:bottom w:val="single" w:sz="4" w:space="0" w:color="000000"/>
            </w:tcBorders>
          </w:tcPr>
          <w:p w14:paraId="2C8B2E98" w14:textId="77777777" w:rsidR="00A14094" w:rsidRPr="006526F7"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728747EB" w14:textId="77777777" w:rsidR="00A14094" w:rsidRPr="00067C71" w:rsidRDefault="00A14094" w:rsidP="004C0E82">
            <w:pPr>
              <w:pStyle w:val="enviaNETZFllfelder"/>
            </w:pPr>
          </w:p>
        </w:tc>
        <w:tc>
          <w:tcPr>
            <w:tcW w:w="1417" w:type="dxa"/>
            <w:gridSpan w:val="7"/>
            <w:tcBorders>
              <w:left w:val="single" w:sz="4" w:space="0" w:color="000000"/>
              <w:bottom w:val="single" w:sz="4" w:space="0" w:color="000000"/>
            </w:tcBorders>
          </w:tcPr>
          <w:p w14:paraId="4ADF063F" w14:textId="77777777" w:rsidR="00A14094" w:rsidRPr="00067C71"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Borders>
              <w:right w:val="single" w:sz="4" w:space="0" w:color="000000"/>
            </w:tcBorders>
          </w:tcPr>
          <w:p w14:paraId="68FF6CBC" w14:textId="77777777" w:rsidR="00A14094" w:rsidRPr="00067C71" w:rsidRDefault="00A14094" w:rsidP="004C0E82">
            <w:pPr>
              <w:pStyle w:val="enviaNETZFllfelder"/>
            </w:pPr>
          </w:p>
        </w:tc>
        <w:tc>
          <w:tcPr>
            <w:tcW w:w="2269" w:type="dxa"/>
            <w:gridSpan w:val="4"/>
            <w:tcBorders>
              <w:left w:val="single" w:sz="4" w:space="0" w:color="000000"/>
              <w:bottom w:val="single" w:sz="4" w:space="0" w:color="auto"/>
            </w:tcBorders>
            <w:vAlign w:val="bottom"/>
          </w:tcPr>
          <w:p w14:paraId="29FB5DF0" w14:textId="77777777" w:rsidR="00A14094" w:rsidRPr="00067C71" w:rsidRDefault="00A14094" w:rsidP="004C0E82">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4094" w:rsidRPr="0089039B" w14:paraId="14CED86E" w14:textId="77777777" w:rsidTr="007223CD">
        <w:tc>
          <w:tcPr>
            <w:tcW w:w="348" w:type="dxa"/>
          </w:tcPr>
          <w:p w14:paraId="2317C6CB" w14:textId="77777777" w:rsidR="00A14094" w:rsidRPr="00921B77" w:rsidRDefault="00A14094" w:rsidP="00230951">
            <w:pPr>
              <w:pStyle w:val="enviaNETZLeerzeile"/>
            </w:pPr>
          </w:p>
        </w:tc>
        <w:tc>
          <w:tcPr>
            <w:tcW w:w="1916" w:type="dxa"/>
            <w:gridSpan w:val="2"/>
            <w:tcMar>
              <w:left w:w="28" w:type="dxa"/>
            </w:tcMar>
          </w:tcPr>
          <w:p w14:paraId="62321982" w14:textId="77777777" w:rsidR="00A14094" w:rsidRPr="00921B77" w:rsidRDefault="00A14094" w:rsidP="00230951">
            <w:pPr>
              <w:pStyle w:val="enviaNETZLeerzeile"/>
            </w:pPr>
          </w:p>
        </w:tc>
        <w:tc>
          <w:tcPr>
            <w:tcW w:w="3401" w:type="dxa"/>
            <w:gridSpan w:val="12"/>
            <w:tcBorders>
              <w:top w:val="single" w:sz="4" w:space="0" w:color="000000"/>
            </w:tcBorders>
          </w:tcPr>
          <w:p w14:paraId="3709802C" w14:textId="77777777" w:rsidR="00A14094" w:rsidRPr="00921B77" w:rsidRDefault="00A14094" w:rsidP="00230951">
            <w:pPr>
              <w:pStyle w:val="enviaNETZLeerzeile"/>
            </w:pPr>
          </w:p>
        </w:tc>
        <w:tc>
          <w:tcPr>
            <w:tcW w:w="207" w:type="dxa"/>
            <w:gridSpan w:val="2"/>
          </w:tcPr>
          <w:p w14:paraId="0286D9B3" w14:textId="77777777" w:rsidR="00A14094" w:rsidRPr="00921B77" w:rsidRDefault="00A14094" w:rsidP="00230951">
            <w:pPr>
              <w:pStyle w:val="enviaNETZLeerzeile"/>
            </w:pPr>
          </w:p>
        </w:tc>
        <w:tc>
          <w:tcPr>
            <w:tcW w:w="1417" w:type="dxa"/>
            <w:gridSpan w:val="7"/>
            <w:tcBorders>
              <w:top w:val="single" w:sz="4" w:space="0" w:color="000000"/>
            </w:tcBorders>
          </w:tcPr>
          <w:p w14:paraId="0A5A66F9" w14:textId="77777777" w:rsidR="00A14094" w:rsidRPr="00921B77" w:rsidRDefault="00A14094" w:rsidP="00230951">
            <w:pPr>
              <w:pStyle w:val="enviaNETZLeerzeile"/>
            </w:pPr>
          </w:p>
        </w:tc>
        <w:tc>
          <w:tcPr>
            <w:tcW w:w="648" w:type="dxa"/>
            <w:gridSpan w:val="4"/>
          </w:tcPr>
          <w:p w14:paraId="492D01C0" w14:textId="77777777" w:rsidR="00A14094" w:rsidRPr="00921B77" w:rsidRDefault="00A14094" w:rsidP="00230951">
            <w:pPr>
              <w:pStyle w:val="enviaNETZLeerzeile"/>
            </w:pPr>
          </w:p>
        </w:tc>
        <w:tc>
          <w:tcPr>
            <w:tcW w:w="2269" w:type="dxa"/>
            <w:gridSpan w:val="4"/>
            <w:tcBorders>
              <w:top w:val="single" w:sz="4" w:space="0" w:color="auto"/>
            </w:tcBorders>
          </w:tcPr>
          <w:p w14:paraId="5EA9026C" w14:textId="77777777" w:rsidR="00A14094" w:rsidRPr="00067C71" w:rsidRDefault="00A14094" w:rsidP="00230951">
            <w:pPr>
              <w:pStyle w:val="enviaNETZLeerzeile"/>
            </w:pPr>
          </w:p>
        </w:tc>
      </w:tr>
      <w:tr w:rsidR="00A14094" w:rsidRPr="0089039B" w14:paraId="281D5B91" w14:textId="77777777" w:rsidTr="007223CD">
        <w:tc>
          <w:tcPr>
            <w:tcW w:w="348" w:type="dxa"/>
          </w:tcPr>
          <w:p w14:paraId="5E51BCB7" w14:textId="77777777" w:rsidR="00A14094" w:rsidRPr="00921B77" w:rsidRDefault="00A14094" w:rsidP="004C0E82">
            <w:pPr>
              <w:pStyle w:val="enviaNETZgroeLeerzeile"/>
            </w:pPr>
          </w:p>
        </w:tc>
        <w:tc>
          <w:tcPr>
            <w:tcW w:w="1916" w:type="dxa"/>
            <w:gridSpan w:val="2"/>
            <w:tcMar>
              <w:left w:w="28" w:type="dxa"/>
            </w:tcMar>
          </w:tcPr>
          <w:p w14:paraId="00C1A0A3" w14:textId="77777777" w:rsidR="00A14094" w:rsidRPr="00921B77" w:rsidRDefault="00A14094" w:rsidP="004C0E82">
            <w:pPr>
              <w:pStyle w:val="enviaNETZgroeLeerzeile"/>
            </w:pPr>
          </w:p>
        </w:tc>
        <w:tc>
          <w:tcPr>
            <w:tcW w:w="3401" w:type="dxa"/>
            <w:gridSpan w:val="12"/>
          </w:tcPr>
          <w:p w14:paraId="1F3C2CC3" w14:textId="77777777" w:rsidR="00A14094" w:rsidRPr="00921B77" w:rsidRDefault="00A14094" w:rsidP="007764E5">
            <w:pPr>
              <w:pStyle w:val="enviaNETZFeldbezeichnung"/>
            </w:pPr>
            <w:r>
              <w:t>Name des Anlagenzertifikats</w:t>
            </w:r>
          </w:p>
        </w:tc>
        <w:tc>
          <w:tcPr>
            <w:tcW w:w="207" w:type="dxa"/>
            <w:gridSpan w:val="2"/>
          </w:tcPr>
          <w:p w14:paraId="628DFA5F" w14:textId="77777777" w:rsidR="00A14094" w:rsidRPr="00921B77" w:rsidRDefault="00A14094" w:rsidP="004C0E82">
            <w:pPr>
              <w:pStyle w:val="enviaNETZgroeLeerzeile"/>
            </w:pPr>
          </w:p>
        </w:tc>
        <w:tc>
          <w:tcPr>
            <w:tcW w:w="1417" w:type="dxa"/>
            <w:gridSpan w:val="7"/>
          </w:tcPr>
          <w:p w14:paraId="7BCB096E" w14:textId="77777777" w:rsidR="00A14094" w:rsidRPr="00921B77" w:rsidRDefault="00A14094" w:rsidP="004C0E82">
            <w:pPr>
              <w:pStyle w:val="enviaNETZFeldbezeichnung"/>
            </w:pPr>
            <w:r>
              <w:t>Datum der Ausstellung</w:t>
            </w:r>
          </w:p>
        </w:tc>
        <w:tc>
          <w:tcPr>
            <w:tcW w:w="648" w:type="dxa"/>
            <w:gridSpan w:val="4"/>
          </w:tcPr>
          <w:p w14:paraId="3735AD4F" w14:textId="77777777" w:rsidR="00A14094" w:rsidRPr="00921B77" w:rsidRDefault="00A14094" w:rsidP="004C0E82">
            <w:pPr>
              <w:pStyle w:val="enviaNETZgroeLeerzeile"/>
            </w:pPr>
          </w:p>
        </w:tc>
        <w:tc>
          <w:tcPr>
            <w:tcW w:w="2269" w:type="dxa"/>
            <w:gridSpan w:val="4"/>
          </w:tcPr>
          <w:p w14:paraId="21467C5A" w14:textId="77777777" w:rsidR="00A14094" w:rsidRPr="00921B77" w:rsidRDefault="00A14094" w:rsidP="004C0E82">
            <w:pPr>
              <w:pStyle w:val="enviaNETZgroeLeerzeile"/>
            </w:pPr>
          </w:p>
        </w:tc>
      </w:tr>
      <w:tr w:rsidR="00A14094" w:rsidRPr="0089039B" w14:paraId="728AD962" w14:textId="77777777" w:rsidTr="007223CD">
        <w:tc>
          <w:tcPr>
            <w:tcW w:w="348" w:type="dxa"/>
          </w:tcPr>
          <w:p w14:paraId="094E9F79" w14:textId="77777777" w:rsidR="00A14094" w:rsidRDefault="00A14094" w:rsidP="004C0E82">
            <w:pPr>
              <w:pStyle w:val="enviaNETZFllfelder"/>
            </w:pPr>
          </w:p>
        </w:tc>
        <w:tc>
          <w:tcPr>
            <w:tcW w:w="1916" w:type="dxa"/>
            <w:gridSpan w:val="2"/>
            <w:tcBorders>
              <w:right w:val="single" w:sz="4" w:space="0" w:color="000000"/>
            </w:tcBorders>
            <w:tcMar>
              <w:left w:w="28" w:type="dxa"/>
            </w:tcMar>
          </w:tcPr>
          <w:p w14:paraId="2848979C" w14:textId="77777777" w:rsidR="00A14094" w:rsidRDefault="00A14094" w:rsidP="004C0E82">
            <w:pPr>
              <w:pStyle w:val="enviaNETZFllfelder"/>
            </w:pPr>
          </w:p>
        </w:tc>
        <w:tc>
          <w:tcPr>
            <w:tcW w:w="3401" w:type="dxa"/>
            <w:gridSpan w:val="12"/>
            <w:tcBorders>
              <w:left w:val="single" w:sz="4" w:space="0" w:color="000000"/>
              <w:bottom w:val="single" w:sz="4" w:space="0" w:color="000000"/>
            </w:tcBorders>
          </w:tcPr>
          <w:p w14:paraId="03ED0D6C" w14:textId="77777777" w:rsidR="00A14094" w:rsidRPr="006526F7"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3828A23B" w14:textId="77777777" w:rsidR="00A14094" w:rsidRPr="00067C71" w:rsidRDefault="00A14094" w:rsidP="004C0E82">
            <w:pPr>
              <w:pStyle w:val="enviaNETZFllfelder"/>
            </w:pPr>
          </w:p>
        </w:tc>
        <w:tc>
          <w:tcPr>
            <w:tcW w:w="1417" w:type="dxa"/>
            <w:gridSpan w:val="7"/>
            <w:tcBorders>
              <w:left w:val="single" w:sz="4" w:space="0" w:color="000000"/>
              <w:bottom w:val="single" w:sz="4" w:space="0" w:color="000000"/>
            </w:tcBorders>
          </w:tcPr>
          <w:p w14:paraId="09E47B8B" w14:textId="77777777" w:rsidR="00A14094" w:rsidRPr="00067C71"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Pr>
          <w:p w14:paraId="1D642943" w14:textId="77777777" w:rsidR="00A14094" w:rsidRPr="00067C71" w:rsidRDefault="00A14094" w:rsidP="004C0E82">
            <w:pPr>
              <w:pStyle w:val="enviaNETZFllfelder"/>
            </w:pPr>
          </w:p>
        </w:tc>
        <w:tc>
          <w:tcPr>
            <w:tcW w:w="2269" w:type="dxa"/>
            <w:gridSpan w:val="4"/>
          </w:tcPr>
          <w:p w14:paraId="268FB7CC" w14:textId="77777777" w:rsidR="00A14094" w:rsidRPr="00067C71" w:rsidRDefault="00A14094" w:rsidP="004C0E82">
            <w:pPr>
              <w:pStyle w:val="enviaNETZFllfelder"/>
            </w:pPr>
          </w:p>
        </w:tc>
      </w:tr>
      <w:tr w:rsidR="00A14094" w:rsidRPr="0089039B" w14:paraId="0B399B45" w14:textId="77777777" w:rsidTr="007223CD">
        <w:tc>
          <w:tcPr>
            <w:tcW w:w="348" w:type="dxa"/>
          </w:tcPr>
          <w:p w14:paraId="53C2815B" w14:textId="77777777" w:rsidR="00A14094" w:rsidRPr="003810E7" w:rsidRDefault="00A14094" w:rsidP="00AC2655">
            <w:pPr>
              <w:pStyle w:val="enviaNETZgroeLeerzeile"/>
            </w:pPr>
          </w:p>
        </w:tc>
        <w:tc>
          <w:tcPr>
            <w:tcW w:w="1916" w:type="dxa"/>
            <w:gridSpan w:val="2"/>
          </w:tcPr>
          <w:p w14:paraId="67E96A88" w14:textId="77777777" w:rsidR="00A14094" w:rsidRPr="003810E7" w:rsidRDefault="00A14094" w:rsidP="00AC2655">
            <w:pPr>
              <w:pStyle w:val="enviaNETZgroeLeerzeile"/>
            </w:pPr>
          </w:p>
        </w:tc>
        <w:tc>
          <w:tcPr>
            <w:tcW w:w="3401" w:type="dxa"/>
            <w:gridSpan w:val="12"/>
            <w:tcBorders>
              <w:top w:val="single" w:sz="4" w:space="0" w:color="000000"/>
            </w:tcBorders>
          </w:tcPr>
          <w:p w14:paraId="00A8C185" w14:textId="77777777" w:rsidR="00A14094" w:rsidRPr="003810E7" w:rsidRDefault="00A14094" w:rsidP="00AC2655">
            <w:pPr>
              <w:pStyle w:val="enviaNETZgroeLeerzeile"/>
            </w:pPr>
          </w:p>
        </w:tc>
        <w:tc>
          <w:tcPr>
            <w:tcW w:w="207" w:type="dxa"/>
            <w:gridSpan w:val="2"/>
          </w:tcPr>
          <w:p w14:paraId="6514C42F" w14:textId="77777777" w:rsidR="00A14094" w:rsidRPr="003810E7" w:rsidRDefault="00A14094" w:rsidP="00AC2655">
            <w:pPr>
              <w:pStyle w:val="enviaNETZgroeLeerzeile"/>
            </w:pPr>
          </w:p>
        </w:tc>
        <w:tc>
          <w:tcPr>
            <w:tcW w:w="1417" w:type="dxa"/>
            <w:gridSpan w:val="7"/>
            <w:tcBorders>
              <w:top w:val="single" w:sz="4" w:space="0" w:color="000000"/>
            </w:tcBorders>
          </w:tcPr>
          <w:p w14:paraId="68B73A1B" w14:textId="77777777" w:rsidR="00A14094" w:rsidRPr="003810E7" w:rsidRDefault="00A14094" w:rsidP="00AC2655">
            <w:pPr>
              <w:pStyle w:val="enviaNETZgroeLeerzeile"/>
            </w:pPr>
          </w:p>
        </w:tc>
        <w:tc>
          <w:tcPr>
            <w:tcW w:w="648" w:type="dxa"/>
            <w:gridSpan w:val="4"/>
          </w:tcPr>
          <w:p w14:paraId="583D0CDA" w14:textId="77777777" w:rsidR="00A14094" w:rsidRPr="003810E7" w:rsidRDefault="00A14094" w:rsidP="00AC2655">
            <w:pPr>
              <w:pStyle w:val="enviaNETZgroeLeerzeile"/>
            </w:pPr>
          </w:p>
        </w:tc>
        <w:tc>
          <w:tcPr>
            <w:tcW w:w="2269" w:type="dxa"/>
            <w:gridSpan w:val="4"/>
          </w:tcPr>
          <w:p w14:paraId="3922E861" w14:textId="77777777" w:rsidR="00A14094" w:rsidRPr="003810E7" w:rsidRDefault="00A14094" w:rsidP="00AC2655">
            <w:pPr>
              <w:pStyle w:val="enviaNETZgroeLeerzeile"/>
            </w:pPr>
          </w:p>
        </w:tc>
      </w:tr>
      <w:tr w:rsidR="00A14094" w:rsidRPr="0089039B" w14:paraId="5D4C5CA5" w14:textId="77777777" w:rsidTr="007223CD">
        <w:tc>
          <w:tcPr>
            <w:tcW w:w="10206" w:type="dxa"/>
            <w:gridSpan w:val="32"/>
          </w:tcPr>
          <w:p w14:paraId="3C066B3A" w14:textId="777B84D5" w:rsidR="00A14094" w:rsidRPr="00067C71" w:rsidRDefault="00A14094" w:rsidP="00A80A4F">
            <w:pPr>
              <w:pStyle w:val="enviaNETZberschrift"/>
            </w:pPr>
            <w:r>
              <w:t xml:space="preserve">B) </w:t>
            </w:r>
            <w:r w:rsidRPr="00DD7C1B">
              <w:t>Technische</w:t>
            </w:r>
            <w:r w:rsidRPr="003810E7">
              <w:t xml:space="preserve"> Angaben</w:t>
            </w:r>
            <w:r>
              <w:t xml:space="preserve"> und Entkupplungsschutz</w:t>
            </w:r>
            <w:r w:rsidR="006139E0">
              <w:t xml:space="preserve"> (vom Anlagenerrichter auszufüllen)</w:t>
            </w:r>
          </w:p>
        </w:tc>
      </w:tr>
      <w:tr w:rsidR="00A14094" w:rsidRPr="0089039B" w14:paraId="770AD4BC" w14:textId="77777777" w:rsidTr="007223CD">
        <w:trPr>
          <w:trHeight w:val="145"/>
        </w:trPr>
        <w:tc>
          <w:tcPr>
            <w:tcW w:w="348" w:type="dxa"/>
            <w:vMerge w:val="restart"/>
          </w:tcPr>
          <w:p w14:paraId="558B1835" w14:textId="77777777" w:rsidR="00A14094" w:rsidRPr="005B581F" w:rsidRDefault="00A14094" w:rsidP="00A80A4F">
            <w:pPr>
              <w:pStyle w:val="enviaNETZFllfelder"/>
            </w:pPr>
            <w:r w:rsidRPr="005B581F">
              <w:t>1</w:t>
            </w:r>
          </w:p>
        </w:tc>
        <w:tc>
          <w:tcPr>
            <w:tcW w:w="1916" w:type="dxa"/>
            <w:gridSpan w:val="2"/>
            <w:vMerge w:val="restart"/>
            <w:tcMar>
              <w:left w:w="28" w:type="dxa"/>
            </w:tcMar>
          </w:tcPr>
          <w:p w14:paraId="542C832B" w14:textId="77777777" w:rsidR="00A14094" w:rsidRPr="005B581F" w:rsidRDefault="00A14094" w:rsidP="00A80A4F">
            <w:pPr>
              <w:pStyle w:val="enviaNETZFllfelderFett"/>
            </w:pPr>
            <w:r w:rsidRPr="005B581F">
              <w:t>Übergabestelle</w:t>
            </w:r>
            <w:r>
              <w:t>:</w:t>
            </w:r>
          </w:p>
        </w:tc>
        <w:tc>
          <w:tcPr>
            <w:tcW w:w="5054" w:type="dxa"/>
            <w:gridSpan w:val="23"/>
          </w:tcPr>
          <w:p w14:paraId="4AB0E143" w14:textId="77777777" w:rsidR="00A14094" w:rsidRPr="00A80A4F" w:rsidRDefault="00A14094" w:rsidP="00330A5D">
            <w:pPr>
              <w:pStyle w:val="enviaNETZFeldbezeichnung"/>
            </w:pPr>
            <w:r w:rsidRPr="00A80A4F">
              <w:t>Bezeichnung der Übergabestation:</w:t>
            </w:r>
          </w:p>
        </w:tc>
        <w:tc>
          <w:tcPr>
            <w:tcW w:w="619" w:type="dxa"/>
            <w:gridSpan w:val="2"/>
          </w:tcPr>
          <w:p w14:paraId="7EBE9C9B" w14:textId="77777777" w:rsidR="00A14094" w:rsidRPr="005B581F" w:rsidRDefault="00A14094" w:rsidP="00330A5D">
            <w:pPr>
              <w:pStyle w:val="enviaNETZFeldbezeichnung"/>
            </w:pPr>
          </w:p>
        </w:tc>
        <w:tc>
          <w:tcPr>
            <w:tcW w:w="2269" w:type="dxa"/>
            <w:gridSpan w:val="4"/>
          </w:tcPr>
          <w:p w14:paraId="718ADB45" w14:textId="77777777" w:rsidR="00A14094" w:rsidRPr="005B581F" w:rsidRDefault="00A14094" w:rsidP="00330A5D">
            <w:pPr>
              <w:pStyle w:val="enviaNETZFeldbezeichnung"/>
            </w:pPr>
            <w:r>
              <w:t>St.-Nr.:</w:t>
            </w:r>
          </w:p>
        </w:tc>
      </w:tr>
      <w:tr w:rsidR="00A14094" w:rsidRPr="0089039B" w14:paraId="16305B66" w14:textId="77777777" w:rsidTr="007223CD">
        <w:trPr>
          <w:trHeight w:val="215"/>
        </w:trPr>
        <w:tc>
          <w:tcPr>
            <w:tcW w:w="348" w:type="dxa"/>
            <w:vMerge/>
          </w:tcPr>
          <w:p w14:paraId="75901513" w14:textId="77777777" w:rsidR="00A14094" w:rsidRPr="005B581F" w:rsidRDefault="00A14094" w:rsidP="00A80A4F">
            <w:pPr>
              <w:pStyle w:val="enviaNETZFllfelder"/>
            </w:pPr>
          </w:p>
        </w:tc>
        <w:tc>
          <w:tcPr>
            <w:tcW w:w="1916" w:type="dxa"/>
            <w:gridSpan w:val="2"/>
            <w:vMerge/>
            <w:tcMar>
              <w:left w:w="28" w:type="dxa"/>
            </w:tcMar>
          </w:tcPr>
          <w:p w14:paraId="33855F95" w14:textId="77777777" w:rsidR="00A14094" w:rsidRPr="005B581F" w:rsidRDefault="00A14094" w:rsidP="00A80A4F">
            <w:pPr>
              <w:pStyle w:val="enviaNETZFllfelderFett"/>
            </w:pPr>
          </w:p>
        </w:tc>
        <w:tc>
          <w:tcPr>
            <w:tcW w:w="5054" w:type="dxa"/>
            <w:gridSpan w:val="23"/>
            <w:tcBorders>
              <w:left w:val="single" w:sz="4" w:space="0" w:color="000000"/>
              <w:bottom w:val="single" w:sz="4" w:space="0" w:color="000000"/>
            </w:tcBorders>
          </w:tcPr>
          <w:p w14:paraId="1EB09D57" w14:textId="77777777" w:rsidR="00A14094" w:rsidRPr="006526F7"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19" w:type="dxa"/>
            <w:gridSpan w:val="2"/>
          </w:tcPr>
          <w:p w14:paraId="7890CDA5" w14:textId="77777777" w:rsidR="00A14094" w:rsidRPr="005B581F" w:rsidRDefault="00A14094" w:rsidP="00A80A4F">
            <w:pPr>
              <w:pStyle w:val="enviaNETZFllfelder"/>
              <w:ind w:left="261" w:hanging="261"/>
            </w:pPr>
          </w:p>
        </w:tc>
        <w:tc>
          <w:tcPr>
            <w:tcW w:w="2269" w:type="dxa"/>
            <w:gridSpan w:val="4"/>
            <w:tcBorders>
              <w:left w:val="single" w:sz="4" w:space="0" w:color="000000"/>
              <w:bottom w:val="single" w:sz="4" w:space="0" w:color="000000"/>
            </w:tcBorders>
          </w:tcPr>
          <w:p w14:paraId="662E383D" w14:textId="77777777" w:rsidR="00A14094" w:rsidRPr="006526F7"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A14094" w:rsidRPr="0089039B" w14:paraId="6B217BDE" w14:textId="77777777" w:rsidTr="007223CD">
        <w:tc>
          <w:tcPr>
            <w:tcW w:w="348" w:type="dxa"/>
          </w:tcPr>
          <w:p w14:paraId="582F065C" w14:textId="77777777" w:rsidR="00A14094" w:rsidRPr="005B581F" w:rsidRDefault="00A14094" w:rsidP="00A80A4F">
            <w:pPr>
              <w:pStyle w:val="enviaNETZLeerzeile"/>
            </w:pPr>
          </w:p>
        </w:tc>
        <w:tc>
          <w:tcPr>
            <w:tcW w:w="1916" w:type="dxa"/>
            <w:gridSpan w:val="2"/>
            <w:tcMar>
              <w:left w:w="28" w:type="dxa"/>
            </w:tcMar>
          </w:tcPr>
          <w:p w14:paraId="1F13DB01" w14:textId="77777777" w:rsidR="00A14094" w:rsidRPr="005B581F" w:rsidRDefault="00A14094" w:rsidP="00A80A4F">
            <w:pPr>
              <w:pStyle w:val="enviaNETZLeerzeile"/>
            </w:pPr>
          </w:p>
        </w:tc>
        <w:tc>
          <w:tcPr>
            <w:tcW w:w="3401" w:type="dxa"/>
            <w:gridSpan w:val="12"/>
          </w:tcPr>
          <w:p w14:paraId="57C57833" w14:textId="77777777" w:rsidR="00A14094" w:rsidRPr="005B581F" w:rsidRDefault="00A14094" w:rsidP="00A80A4F">
            <w:pPr>
              <w:pStyle w:val="enviaNETZLeerzeile"/>
            </w:pPr>
          </w:p>
        </w:tc>
        <w:tc>
          <w:tcPr>
            <w:tcW w:w="218" w:type="dxa"/>
            <w:gridSpan w:val="3"/>
          </w:tcPr>
          <w:p w14:paraId="4DA11744" w14:textId="77777777" w:rsidR="00A14094" w:rsidRPr="005B581F" w:rsidRDefault="00A14094" w:rsidP="00A80A4F">
            <w:pPr>
              <w:pStyle w:val="enviaNETZLeerzeile"/>
            </w:pPr>
          </w:p>
        </w:tc>
        <w:tc>
          <w:tcPr>
            <w:tcW w:w="1417" w:type="dxa"/>
            <w:gridSpan w:val="7"/>
          </w:tcPr>
          <w:p w14:paraId="38066445" w14:textId="77777777" w:rsidR="00A14094" w:rsidRPr="005B581F" w:rsidRDefault="00A14094" w:rsidP="00A80A4F">
            <w:pPr>
              <w:pStyle w:val="enviaNETZLeerzeile"/>
            </w:pPr>
          </w:p>
        </w:tc>
        <w:tc>
          <w:tcPr>
            <w:tcW w:w="637" w:type="dxa"/>
            <w:gridSpan w:val="3"/>
          </w:tcPr>
          <w:p w14:paraId="6841795D" w14:textId="77777777" w:rsidR="00A14094" w:rsidRPr="005B581F" w:rsidRDefault="00A14094" w:rsidP="00A80A4F">
            <w:pPr>
              <w:pStyle w:val="enviaNETZLeerzeile"/>
            </w:pPr>
          </w:p>
        </w:tc>
        <w:tc>
          <w:tcPr>
            <w:tcW w:w="2269" w:type="dxa"/>
            <w:gridSpan w:val="4"/>
          </w:tcPr>
          <w:p w14:paraId="32D9DDDF" w14:textId="77777777" w:rsidR="00A14094" w:rsidRPr="005B581F" w:rsidRDefault="00A14094" w:rsidP="00A80A4F">
            <w:pPr>
              <w:pStyle w:val="enviaNETZLeerzeile"/>
            </w:pPr>
          </w:p>
        </w:tc>
      </w:tr>
      <w:tr w:rsidR="007223CD" w:rsidRPr="0089039B" w14:paraId="6AFD464B" w14:textId="77777777" w:rsidTr="007223CD">
        <w:tc>
          <w:tcPr>
            <w:tcW w:w="348" w:type="dxa"/>
          </w:tcPr>
          <w:p w14:paraId="7E99D4E7" w14:textId="77777777" w:rsidR="007223CD" w:rsidRPr="005B581F" w:rsidRDefault="007223CD" w:rsidP="00635F34">
            <w:pPr>
              <w:pStyle w:val="enviaNETZFllfelder"/>
            </w:pPr>
            <w:r w:rsidRPr="005B581F">
              <w:t>2</w:t>
            </w:r>
          </w:p>
        </w:tc>
        <w:tc>
          <w:tcPr>
            <w:tcW w:w="1916" w:type="dxa"/>
            <w:gridSpan w:val="2"/>
            <w:tcMar>
              <w:left w:w="28" w:type="dxa"/>
              <w:right w:w="0" w:type="dxa"/>
            </w:tcMar>
          </w:tcPr>
          <w:p w14:paraId="6E89996D" w14:textId="416A6F48" w:rsidR="007223CD" w:rsidRPr="005B581F" w:rsidRDefault="007223CD" w:rsidP="007223CD">
            <w:pPr>
              <w:pStyle w:val="enviaNETZFllfelderFett"/>
            </w:pPr>
            <w:r w:rsidRPr="0001676E">
              <w:t xml:space="preserve">Regelung der </w:t>
            </w:r>
          </w:p>
        </w:tc>
        <w:tc>
          <w:tcPr>
            <w:tcW w:w="7942" w:type="dxa"/>
            <w:gridSpan w:val="29"/>
          </w:tcPr>
          <w:p w14:paraId="08C79073" w14:textId="56DA7C9B" w:rsidR="007223CD" w:rsidRPr="005B581F" w:rsidRDefault="007223CD"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Installation des Funkrundsteuerempfängers (EFR-Empfängers):</w:t>
            </w:r>
          </w:p>
        </w:tc>
      </w:tr>
      <w:tr w:rsidR="007223CD" w:rsidRPr="0089039B" w14:paraId="3C56941D" w14:textId="77777777" w:rsidTr="007223CD">
        <w:tc>
          <w:tcPr>
            <w:tcW w:w="348" w:type="dxa"/>
          </w:tcPr>
          <w:p w14:paraId="117EA622" w14:textId="77777777" w:rsidR="007223CD" w:rsidRPr="005B581F" w:rsidRDefault="007223CD" w:rsidP="007223CD">
            <w:pPr>
              <w:pStyle w:val="enviaNETZFllfelder"/>
            </w:pPr>
          </w:p>
        </w:tc>
        <w:tc>
          <w:tcPr>
            <w:tcW w:w="1916" w:type="dxa"/>
            <w:gridSpan w:val="2"/>
            <w:tcMar>
              <w:left w:w="28" w:type="dxa"/>
              <w:right w:w="0" w:type="dxa"/>
            </w:tcMar>
          </w:tcPr>
          <w:p w14:paraId="42B815A2" w14:textId="7AC4A086" w:rsidR="007223CD" w:rsidRPr="005B581F" w:rsidRDefault="007223CD" w:rsidP="007223CD">
            <w:pPr>
              <w:pStyle w:val="enviaNETZFllfelderFett"/>
            </w:pPr>
            <w:r w:rsidRPr="0001676E">
              <w:t>Einspeiseleistung</w:t>
            </w:r>
            <w:r>
              <w:t>:</w:t>
            </w:r>
          </w:p>
        </w:tc>
        <w:tc>
          <w:tcPr>
            <w:tcW w:w="430" w:type="dxa"/>
            <w:gridSpan w:val="2"/>
          </w:tcPr>
          <w:p w14:paraId="7C9156CD" w14:textId="47124CF2" w:rsidR="007223CD" w:rsidRPr="006526F7" w:rsidRDefault="007223CD" w:rsidP="007223CD">
            <w:pPr>
              <w:pStyle w:val="enviaNETZFllfelder"/>
              <w:ind w:left="323" w:hanging="323"/>
              <w:rPr>
                <w:sz w:val="16"/>
                <w:szCs w:val="16"/>
              </w:rPr>
            </w:pPr>
          </w:p>
        </w:tc>
        <w:tc>
          <w:tcPr>
            <w:tcW w:w="2693" w:type="dxa"/>
            <w:gridSpan w:val="9"/>
          </w:tcPr>
          <w:p w14:paraId="2B22B2EE" w14:textId="0E2C6FAB" w:rsidR="007223CD" w:rsidRPr="006526F7" w:rsidRDefault="007223CD" w:rsidP="007223CD">
            <w:pPr>
              <w:pStyle w:val="enviaNETZFllfelder"/>
              <w:ind w:left="323" w:hanging="323"/>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in der Übergabestation</w:t>
            </w:r>
          </w:p>
        </w:tc>
        <w:tc>
          <w:tcPr>
            <w:tcW w:w="2608" w:type="dxa"/>
            <w:gridSpan w:val="15"/>
          </w:tcPr>
          <w:p w14:paraId="6D372E73" w14:textId="77777777" w:rsidR="007223CD" w:rsidRPr="005B581F"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an der Erzeugungseinheit</w:t>
            </w:r>
          </w:p>
        </w:tc>
        <w:tc>
          <w:tcPr>
            <w:tcW w:w="2211" w:type="dxa"/>
            <w:gridSpan w:val="3"/>
          </w:tcPr>
          <w:p w14:paraId="78FDD162" w14:textId="2CA5FBAD" w:rsidR="007223CD" w:rsidRPr="005B581F" w:rsidRDefault="007223CD" w:rsidP="007223CD">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7223CD" w:rsidRPr="0089039B" w14:paraId="0F4BEE48" w14:textId="77777777" w:rsidTr="007223CD">
        <w:tc>
          <w:tcPr>
            <w:tcW w:w="348" w:type="dxa"/>
          </w:tcPr>
          <w:p w14:paraId="607CEB95" w14:textId="77777777" w:rsidR="007223CD" w:rsidRDefault="007223CD" w:rsidP="007223CD">
            <w:pPr>
              <w:pStyle w:val="enviaNETZFllfelder"/>
            </w:pPr>
          </w:p>
        </w:tc>
        <w:tc>
          <w:tcPr>
            <w:tcW w:w="1916" w:type="dxa"/>
            <w:gridSpan w:val="2"/>
            <w:tcMar>
              <w:left w:w="28" w:type="dxa"/>
            </w:tcMar>
          </w:tcPr>
          <w:p w14:paraId="3366A52C" w14:textId="77777777" w:rsidR="007223CD" w:rsidRDefault="007223CD" w:rsidP="007223CD">
            <w:pPr>
              <w:pStyle w:val="enviaNETZFllfelder"/>
            </w:pPr>
          </w:p>
        </w:tc>
        <w:tc>
          <w:tcPr>
            <w:tcW w:w="7942" w:type="dxa"/>
            <w:gridSpan w:val="29"/>
          </w:tcPr>
          <w:p w14:paraId="03DB4DFF" w14:textId="77777777" w:rsidR="007223CD" w:rsidRPr="00067C71"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sidRPr="0064221C">
              <w:rPr>
                <w:szCs w:val="16"/>
              </w:rPr>
              <w:t xml:space="preserve">Installation der </w:t>
            </w:r>
            <w:r>
              <w:t>Fernwirkanlage</w:t>
            </w:r>
          </w:p>
        </w:tc>
      </w:tr>
      <w:tr w:rsidR="007223CD" w:rsidRPr="0089039B" w14:paraId="2B6C7E19" w14:textId="77777777" w:rsidTr="007223CD">
        <w:trPr>
          <w:trHeight w:val="239"/>
        </w:trPr>
        <w:tc>
          <w:tcPr>
            <w:tcW w:w="348" w:type="dxa"/>
          </w:tcPr>
          <w:p w14:paraId="6F00EDEF" w14:textId="77777777" w:rsidR="007223CD" w:rsidRPr="006732B4" w:rsidRDefault="007223CD" w:rsidP="007223CD">
            <w:pPr>
              <w:pStyle w:val="enviaNETZFllfelder"/>
            </w:pPr>
            <w:r w:rsidRPr="006732B4">
              <w:t>3</w:t>
            </w:r>
          </w:p>
        </w:tc>
        <w:tc>
          <w:tcPr>
            <w:tcW w:w="1916" w:type="dxa"/>
            <w:gridSpan w:val="2"/>
            <w:tcMar>
              <w:left w:w="28" w:type="dxa"/>
            </w:tcMar>
          </w:tcPr>
          <w:p w14:paraId="11B4E95B" w14:textId="77777777" w:rsidR="007223CD" w:rsidRPr="006732B4" w:rsidRDefault="007223CD" w:rsidP="007223CD">
            <w:pPr>
              <w:pStyle w:val="enviaNETZFllfelderFett"/>
            </w:pPr>
            <w:r>
              <w:t>Dokumentation</w:t>
            </w:r>
          </w:p>
        </w:tc>
        <w:tc>
          <w:tcPr>
            <w:tcW w:w="7942" w:type="dxa"/>
            <w:gridSpan w:val="29"/>
          </w:tcPr>
          <w:p w14:paraId="64690187" w14:textId="77777777" w:rsidR="007223CD" w:rsidRPr="006732B4" w:rsidRDefault="007223CD" w:rsidP="007223CD">
            <w:pPr>
              <w:pStyle w:val="enviaNETZFllfelder"/>
            </w:pPr>
            <w:r>
              <w:t>entsprechend der Anschlussvariante und dem Beitrag zur Netzstützung ist folgender Umfang dokumentiert:</w:t>
            </w:r>
          </w:p>
        </w:tc>
      </w:tr>
      <w:tr w:rsidR="007223CD" w:rsidRPr="0089039B" w14:paraId="4B58575A" w14:textId="77777777" w:rsidTr="007223CD">
        <w:tc>
          <w:tcPr>
            <w:tcW w:w="348" w:type="dxa"/>
          </w:tcPr>
          <w:p w14:paraId="7C2E47B1" w14:textId="77777777" w:rsidR="007223CD" w:rsidRPr="006732B4" w:rsidRDefault="007223CD" w:rsidP="007223CD">
            <w:pPr>
              <w:pStyle w:val="enviaNETZFeldbezeichnung"/>
            </w:pPr>
          </w:p>
        </w:tc>
        <w:tc>
          <w:tcPr>
            <w:tcW w:w="1916" w:type="dxa"/>
            <w:gridSpan w:val="2"/>
            <w:tcMar>
              <w:left w:w="28" w:type="dxa"/>
            </w:tcMar>
          </w:tcPr>
          <w:p w14:paraId="16813D80" w14:textId="77777777" w:rsidR="007223CD" w:rsidRPr="006732B4" w:rsidRDefault="007223CD" w:rsidP="007223CD">
            <w:pPr>
              <w:pStyle w:val="enviaNETZFeldbezeichnung"/>
            </w:pPr>
          </w:p>
        </w:tc>
        <w:tc>
          <w:tcPr>
            <w:tcW w:w="7942" w:type="dxa"/>
            <w:gridSpan w:val="29"/>
          </w:tcPr>
          <w:p w14:paraId="77211610" w14:textId="77777777" w:rsidR="007223CD" w:rsidRPr="006732B4"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7223CD" w:rsidRPr="0089039B" w14:paraId="3CA60502" w14:textId="77777777" w:rsidTr="007223CD">
        <w:tc>
          <w:tcPr>
            <w:tcW w:w="348" w:type="dxa"/>
          </w:tcPr>
          <w:p w14:paraId="171BF522" w14:textId="77777777" w:rsidR="007223CD" w:rsidRPr="006732B4" w:rsidRDefault="007223CD" w:rsidP="007223CD">
            <w:pPr>
              <w:pStyle w:val="enviaNETZFllfelder"/>
            </w:pPr>
          </w:p>
        </w:tc>
        <w:tc>
          <w:tcPr>
            <w:tcW w:w="1916" w:type="dxa"/>
            <w:gridSpan w:val="2"/>
            <w:tcMar>
              <w:left w:w="28" w:type="dxa"/>
            </w:tcMar>
          </w:tcPr>
          <w:p w14:paraId="2697E03C" w14:textId="77777777" w:rsidR="007223CD" w:rsidRPr="006732B4" w:rsidRDefault="007223CD" w:rsidP="007223CD">
            <w:pPr>
              <w:pStyle w:val="enviaNETZFllfelder"/>
            </w:pPr>
          </w:p>
        </w:tc>
        <w:tc>
          <w:tcPr>
            <w:tcW w:w="7942" w:type="dxa"/>
            <w:gridSpan w:val="29"/>
          </w:tcPr>
          <w:p w14:paraId="2B823132" w14:textId="77777777" w:rsidR="007223CD" w:rsidRPr="006732B4"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7223CD" w:rsidRPr="0089039B" w14:paraId="0F571753" w14:textId="77777777" w:rsidTr="007223CD">
        <w:tc>
          <w:tcPr>
            <w:tcW w:w="348" w:type="dxa"/>
          </w:tcPr>
          <w:p w14:paraId="481B0042" w14:textId="77777777" w:rsidR="007223CD" w:rsidRPr="006732B4" w:rsidRDefault="007223CD" w:rsidP="007223CD">
            <w:pPr>
              <w:pStyle w:val="enviaNETZFllfelder"/>
            </w:pPr>
          </w:p>
        </w:tc>
        <w:tc>
          <w:tcPr>
            <w:tcW w:w="1916" w:type="dxa"/>
            <w:gridSpan w:val="2"/>
            <w:tcMar>
              <w:left w:w="28" w:type="dxa"/>
            </w:tcMar>
          </w:tcPr>
          <w:p w14:paraId="4EE5B858" w14:textId="77777777" w:rsidR="007223CD" w:rsidRPr="006732B4" w:rsidRDefault="007223CD" w:rsidP="007223CD">
            <w:pPr>
              <w:pStyle w:val="enviaNETZFllfelder"/>
            </w:pPr>
          </w:p>
        </w:tc>
        <w:tc>
          <w:tcPr>
            <w:tcW w:w="458" w:type="dxa"/>
            <w:gridSpan w:val="3"/>
          </w:tcPr>
          <w:p w14:paraId="5DDDF609" w14:textId="77777777" w:rsidR="007223CD" w:rsidRPr="006732B4" w:rsidRDefault="007223CD" w:rsidP="007223CD">
            <w:pPr>
              <w:pStyle w:val="enviaNETZFllfelder"/>
            </w:pPr>
            <w:r>
              <w:t xml:space="preserve">  </w:t>
            </w:r>
          </w:p>
        </w:tc>
        <w:tc>
          <w:tcPr>
            <w:tcW w:w="3385" w:type="dxa"/>
            <w:gridSpan w:val="14"/>
          </w:tcPr>
          <w:p w14:paraId="2734B0F4" w14:textId="77777777" w:rsidR="007223CD" w:rsidRPr="006732B4" w:rsidRDefault="007223CD" w:rsidP="007223CD">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66" w:type="dxa"/>
            <w:gridSpan w:val="7"/>
          </w:tcPr>
          <w:p w14:paraId="2B7559E2" w14:textId="77777777" w:rsidR="007223CD" w:rsidRPr="006732B4" w:rsidRDefault="007223CD" w:rsidP="007223CD">
            <w:pPr>
              <w:pStyle w:val="enviaNETZFllfelder"/>
            </w:pPr>
          </w:p>
        </w:tc>
        <w:tc>
          <w:tcPr>
            <w:tcW w:w="2333" w:type="dxa"/>
            <w:gridSpan w:val="5"/>
          </w:tcPr>
          <w:p w14:paraId="5005F364" w14:textId="77777777" w:rsidR="007223CD" w:rsidRPr="006732B4" w:rsidRDefault="007223CD" w:rsidP="007223CD">
            <w:pPr>
              <w:pStyle w:val="enviaNETZFllfelder"/>
              <w:ind w:left="316" w:hanging="316"/>
            </w:pPr>
            <w:r>
              <w:t xml:space="preserve">  </w:t>
            </w:r>
          </w:p>
        </w:tc>
      </w:tr>
      <w:tr w:rsidR="007223CD" w:rsidRPr="0089039B" w14:paraId="17CF26EF" w14:textId="77777777" w:rsidTr="007223CD">
        <w:tc>
          <w:tcPr>
            <w:tcW w:w="348" w:type="dxa"/>
          </w:tcPr>
          <w:p w14:paraId="1B269662" w14:textId="77777777" w:rsidR="007223CD" w:rsidRPr="006732B4" w:rsidRDefault="007223CD" w:rsidP="007223CD">
            <w:pPr>
              <w:pStyle w:val="enviaNETZFllfelder"/>
            </w:pPr>
          </w:p>
        </w:tc>
        <w:tc>
          <w:tcPr>
            <w:tcW w:w="1916" w:type="dxa"/>
            <w:gridSpan w:val="2"/>
            <w:tcMar>
              <w:left w:w="28" w:type="dxa"/>
            </w:tcMar>
          </w:tcPr>
          <w:p w14:paraId="3263EF2A" w14:textId="77777777" w:rsidR="007223CD" w:rsidRPr="006732B4" w:rsidRDefault="007223CD" w:rsidP="007223CD">
            <w:pPr>
              <w:pStyle w:val="enviaNETZFllfelder"/>
            </w:pPr>
          </w:p>
        </w:tc>
        <w:tc>
          <w:tcPr>
            <w:tcW w:w="458" w:type="dxa"/>
            <w:gridSpan w:val="3"/>
          </w:tcPr>
          <w:p w14:paraId="3EDAF5A0" w14:textId="77777777" w:rsidR="007223CD" w:rsidRPr="006526F7" w:rsidRDefault="007223CD" w:rsidP="007223CD">
            <w:pPr>
              <w:pStyle w:val="enviaNETZFllfelder"/>
              <w:rPr>
                <w:sz w:val="16"/>
                <w:szCs w:val="16"/>
              </w:rPr>
            </w:pPr>
          </w:p>
        </w:tc>
        <w:tc>
          <w:tcPr>
            <w:tcW w:w="3385" w:type="dxa"/>
            <w:gridSpan w:val="14"/>
          </w:tcPr>
          <w:p w14:paraId="710DCD05" w14:textId="77777777" w:rsidR="007223CD" w:rsidRPr="006526F7" w:rsidRDefault="007223CD" w:rsidP="007223CD">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66" w:type="dxa"/>
            <w:gridSpan w:val="7"/>
          </w:tcPr>
          <w:p w14:paraId="397F271D" w14:textId="77777777" w:rsidR="007223CD" w:rsidRPr="006526F7" w:rsidRDefault="007223CD" w:rsidP="007223CD">
            <w:pPr>
              <w:pStyle w:val="enviaNETZFllfelder"/>
              <w:rPr>
                <w:sz w:val="16"/>
                <w:szCs w:val="16"/>
              </w:rPr>
            </w:pPr>
            <w:r>
              <w:rPr>
                <w:rFonts w:cs="Arial"/>
                <w:szCs w:val="18"/>
              </w:rPr>
              <w:t>eingestellter k-Faktor:</w:t>
            </w:r>
          </w:p>
        </w:tc>
        <w:tc>
          <w:tcPr>
            <w:tcW w:w="2333" w:type="dxa"/>
            <w:gridSpan w:val="5"/>
          </w:tcPr>
          <w:p w14:paraId="5E0C4565" w14:textId="77777777" w:rsidR="007223CD" w:rsidRPr="006526F7" w:rsidRDefault="007223CD" w:rsidP="007223CD">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7223CD" w:rsidRPr="0089039B" w14:paraId="118F3162" w14:textId="77777777" w:rsidTr="007223CD">
        <w:tc>
          <w:tcPr>
            <w:tcW w:w="348" w:type="dxa"/>
          </w:tcPr>
          <w:p w14:paraId="0115603E" w14:textId="77777777" w:rsidR="007223CD" w:rsidRPr="006732B4" w:rsidRDefault="007223CD" w:rsidP="007223CD">
            <w:pPr>
              <w:pStyle w:val="enviaNETZFeldbezeichnung"/>
            </w:pPr>
          </w:p>
        </w:tc>
        <w:tc>
          <w:tcPr>
            <w:tcW w:w="1916" w:type="dxa"/>
            <w:gridSpan w:val="2"/>
            <w:tcMar>
              <w:left w:w="28" w:type="dxa"/>
            </w:tcMar>
          </w:tcPr>
          <w:p w14:paraId="2C19CD97" w14:textId="77777777" w:rsidR="007223CD" w:rsidRPr="006732B4" w:rsidRDefault="007223CD" w:rsidP="007223CD">
            <w:pPr>
              <w:pStyle w:val="enviaNETZFeldbezeichnung"/>
            </w:pPr>
          </w:p>
        </w:tc>
        <w:tc>
          <w:tcPr>
            <w:tcW w:w="3843" w:type="dxa"/>
            <w:gridSpan w:val="17"/>
          </w:tcPr>
          <w:p w14:paraId="74F0F3FE" w14:textId="77777777" w:rsidR="007223CD" w:rsidRDefault="007223CD" w:rsidP="007223CD">
            <w:pPr>
              <w:pStyle w:val="enviaNETZFeldbezeichnung"/>
              <w:rPr>
                <w:rFonts w:cs="Arial"/>
                <w:szCs w:val="18"/>
              </w:rPr>
            </w:pPr>
          </w:p>
        </w:tc>
        <w:tc>
          <w:tcPr>
            <w:tcW w:w="4099" w:type="dxa"/>
            <w:gridSpan w:val="12"/>
          </w:tcPr>
          <w:p w14:paraId="5ACD5052" w14:textId="77777777" w:rsidR="007223CD" w:rsidRPr="008B6FA3" w:rsidRDefault="007223CD" w:rsidP="007223CD">
            <w:pPr>
              <w:pStyle w:val="enviaNETZFeldbezeichnung"/>
            </w:pPr>
            <w:r w:rsidRPr="00ED7678">
              <w:t>(</w:t>
            </w:r>
            <w:r>
              <w:t>k-Faktor gilt nicht für direkt gekoppelt Synchronmaschinen</w:t>
            </w:r>
            <w:r w:rsidRPr="00ED7678">
              <w:t>)</w:t>
            </w:r>
          </w:p>
        </w:tc>
      </w:tr>
      <w:tr w:rsidR="007223CD" w:rsidRPr="0089039B" w14:paraId="5DA0EBC4" w14:textId="77777777" w:rsidTr="007223CD">
        <w:tc>
          <w:tcPr>
            <w:tcW w:w="348" w:type="dxa"/>
          </w:tcPr>
          <w:p w14:paraId="3D663D0A" w14:textId="77777777" w:rsidR="007223CD" w:rsidRPr="00754202" w:rsidRDefault="007223CD" w:rsidP="007223CD">
            <w:pPr>
              <w:pStyle w:val="enviaNETZFllfelder"/>
            </w:pPr>
          </w:p>
        </w:tc>
        <w:tc>
          <w:tcPr>
            <w:tcW w:w="1916" w:type="dxa"/>
            <w:gridSpan w:val="2"/>
            <w:tcMar>
              <w:left w:w="28" w:type="dxa"/>
            </w:tcMar>
          </w:tcPr>
          <w:p w14:paraId="16408A91" w14:textId="77777777" w:rsidR="007223CD" w:rsidRPr="00754202" w:rsidRDefault="007223CD" w:rsidP="007223CD">
            <w:pPr>
              <w:pStyle w:val="enviaNETZFllfelder"/>
            </w:pPr>
          </w:p>
        </w:tc>
        <w:tc>
          <w:tcPr>
            <w:tcW w:w="2205" w:type="dxa"/>
            <w:gridSpan w:val="8"/>
          </w:tcPr>
          <w:p w14:paraId="45109FA9" w14:textId="77777777" w:rsidR="007223CD" w:rsidRDefault="007223CD" w:rsidP="007223CD">
            <w:pPr>
              <w:pStyle w:val="enviaNETZFllfelder"/>
            </w:pPr>
            <w:r>
              <w:t xml:space="preserve">Leistungsgradient </w:t>
            </w:r>
          </w:p>
          <w:p w14:paraId="29C9FF12" w14:textId="77777777" w:rsidR="007223CD" w:rsidRPr="00754202" w:rsidRDefault="007223CD" w:rsidP="007223CD">
            <w:pPr>
              <w:pStyle w:val="enviaNETZFllfelder"/>
            </w:pPr>
            <w:r>
              <w:t>Bezug</w:t>
            </w:r>
          </w:p>
        </w:tc>
        <w:tc>
          <w:tcPr>
            <w:tcW w:w="1559" w:type="dxa"/>
            <w:gridSpan w:val="8"/>
            <w:vAlign w:val="bottom"/>
          </w:tcPr>
          <w:p w14:paraId="454B25DD" w14:textId="77777777" w:rsidR="007223CD" w:rsidRPr="00754202" w:rsidRDefault="007223CD"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MW/Minute</w:t>
            </w:r>
          </w:p>
        </w:tc>
        <w:tc>
          <w:tcPr>
            <w:tcW w:w="1845" w:type="dxa"/>
            <w:gridSpan w:val="8"/>
          </w:tcPr>
          <w:p w14:paraId="6EF85E55" w14:textId="77777777" w:rsidR="007223CD" w:rsidRDefault="007223CD" w:rsidP="007223CD">
            <w:pPr>
              <w:pStyle w:val="enviaNETZFllfelder"/>
            </w:pPr>
            <w:r>
              <w:t>Leistungsgradient</w:t>
            </w:r>
          </w:p>
          <w:p w14:paraId="4947D4EB" w14:textId="77777777" w:rsidR="007223CD" w:rsidRPr="00754202" w:rsidRDefault="007223CD" w:rsidP="007223CD">
            <w:pPr>
              <w:pStyle w:val="enviaNETZFllfelder"/>
            </w:pPr>
            <w:r>
              <w:t>Einspeisung</w:t>
            </w:r>
          </w:p>
        </w:tc>
        <w:tc>
          <w:tcPr>
            <w:tcW w:w="2333" w:type="dxa"/>
            <w:gridSpan w:val="5"/>
            <w:vAlign w:val="bottom"/>
          </w:tcPr>
          <w:p w14:paraId="63C026E4" w14:textId="77777777" w:rsidR="007223CD" w:rsidRPr="00754202" w:rsidRDefault="007223CD"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MW/Minute</w:t>
            </w:r>
          </w:p>
        </w:tc>
      </w:tr>
      <w:tr w:rsidR="007223CD" w:rsidRPr="0089039B" w14:paraId="24BCF962" w14:textId="77777777" w:rsidTr="007223CD">
        <w:tc>
          <w:tcPr>
            <w:tcW w:w="348" w:type="dxa"/>
          </w:tcPr>
          <w:p w14:paraId="0181B079" w14:textId="77777777" w:rsidR="007223CD" w:rsidRPr="00754202" w:rsidRDefault="007223CD" w:rsidP="007223CD">
            <w:pPr>
              <w:pStyle w:val="enviaNETZFllfelder"/>
            </w:pPr>
          </w:p>
        </w:tc>
        <w:tc>
          <w:tcPr>
            <w:tcW w:w="1916" w:type="dxa"/>
            <w:gridSpan w:val="2"/>
            <w:tcMar>
              <w:left w:w="28" w:type="dxa"/>
            </w:tcMar>
          </w:tcPr>
          <w:p w14:paraId="675BC581" w14:textId="77777777" w:rsidR="007223CD" w:rsidRPr="00754202" w:rsidRDefault="007223CD" w:rsidP="007223CD">
            <w:pPr>
              <w:pStyle w:val="enviaNETZFllfelder"/>
            </w:pPr>
          </w:p>
        </w:tc>
        <w:tc>
          <w:tcPr>
            <w:tcW w:w="7942" w:type="dxa"/>
            <w:gridSpan w:val="29"/>
          </w:tcPr>
          <w:p w14:paraId="46B4E4DE" w14:textId="77777777" w:rsidR="007223CD" w:rsidRPr="007A3A49" w:rsidRDefault="007223CD" w:rsidP="007223CD">
            <w:pPr>
              <w:pStyle w:val="enviaNETZFllfelder"/>
              <w:ind w:left="278" w:hanging="278"/>
            </w:pPr>
          </w:p>
        </w:tc>
      </w:tr>
      <w:tr w:rsidR="007223CD" w:rsidRPr="0089039B" w14:paraId="4C140333" w14:textId="77777777" w:rsidTr="007223CD">
        <w:tc>
          <w:tcPr>
            <w:tcW w:w="348" w:type="dxa"/>
          </w:tcPr>
          <w:p w14:paraId="00B7EB30" w14:textId="77777777" w:rsidR="007223CD" w:rsidRPr="00754202" w:rsidRDefault="007223CD" w:rsidP="007223CD">
            <w:pPr>
              <w:pStyle w:val="enviaNETZFllfelder"/>
            </w:pPr>
          </w:p>
        </w:tc>
        <w:tc>
          <w:tcPr>
            <w:tcW w:w="1916" w:type="dxa"/>
            <w:gridSpan w:val="2"/>
            <w:tcMar>
              <w:left w:w="28" w:type="dxa"/>
            </w:tcMar>
          </w:tcPr>
          <w:p w14:paraId="2AC647F6" w14:textId="77777777" w:rsidR="007223CD" w:rsidRPr="00754202" w:rsidRDefault="007223CD" w:rsidP="007223CD">
            <w:pPr>
              <w:pStyle w:val="enviaNETZFllfelder"/>
            </w:pPr>
          </w:p>
        </w:tc>
        <w:tc>
          <w:tcPr>
            <w:tcW w:w="7942" w:type="dxa"/>
            <w:gridSpan w:val="29"/>
          </w:tcPr>
          <w:p w14:paraId="13C372B3" w14:textId="77777777" w:rsidR="007223CD" w:rsidRPr="00754202" w:rsidRDefault="007223CD" w:rsidP="007223CD">
            <w:pPr>
              <w:pStyle w:val="enviaNETZFllfelder"/>
              <w:ind w:left="250" w:right="-26" w:hanging="250"/>
            </w:pPr>
          </w:p>
        </w:tc>
      </w:tr>
    </w:tbl>
    <w:p w14:paraId="36CB8645" w14:textId="77777777" w:rsidR="007F41F8" w:rsidRDefault="007F41F8">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CD50C4" w:rsidRPr="0038788E" w14:paraId="7D9C2FB1" w14:textId="77777777" w:rsidTr="00CA3823">
        <w:tc>
          <w:tcPr>
            <w:tcW w:w="2551" w:type="dxa"/>
            <w:tcBorders>
              <w:top w:val="nil"/>
              <w:bottom w:val="nil"/>
            </w:tcBorders>
          </w:tcPr>
          <w:p w14:paraId="38EAD2D8" w14:textId="77777777" w:rsidR="00CD50C4" w:rsidRDefault="00CD50C4" w:rsidP="00CA3823">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23A770C7" w14:textId="77777777" w:rsidR="00CD50C4" w:rsidRPr="0038788E" w:rsidRDefault="00CD50C4" w:rsidP="00CA3823">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699E40A2" w14:textId="77777777" w:rsidR="00CD50C4" w:rsidRPr="0038788E" w:rsidRDefault="00CD50C4" w:rsidP="00CA3823">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722657C" w14:textId="77777777" w:rsidR="00CD50C4" w:rsidRPr="0038788E" w:rsidRDefault="00CD50C4" w:rsidP="00CA3823">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CD50C4" w:rsidRPr="009A782D" w14:paraId="566033D9" w14:textId="77777777" w:rsidTr="00CD50C4">
        <w:trPr>
          <w:trHeight w:val="20"/>
        </w:trPr>
        <w:tc>
          <w:tcPr>
            <w:tcW w:w="10206" w:type="dxa"/>
            <w:gridSpan w:val="4"/>
            <w:tcBorders>
              <w:top w:val="nil"/>
              <w:bottom w:val="single" w:sz="4" w:space="0" w:color="auto"/>
            </w:tcBorders>
          </w:tcPr>
          <w:p w14:paraId="6BDE9DFF" w14:textId="77777777" w:rsidR="00CD50C4" w:rsidRPr="0034347C" w:rsidRDefault="00CD50C4" w:rsidP="00CA3823">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CD50C4" w:rsidRPr="009A782D" w14:paraId="1EF2190D" w14:textId="77777777" w:rsidTr="00CD50C4">
        <w:trPr>
          <w:trHeight w:val="20"/>
        </w:trPr>
        <w:tc>
          <w:tcPr>
            <w:tcW w:w="10206" w:type="dxa"/>
            <w:gridSpan w:val="4"/>
            <w:tcBorders>
              <w:top w:val="single" w:sz="4" w:space="0" w:color="auto"/>
              <w:bottom w:val="nil"/>
            </w:tcBorders>
          </w:tcPr>
          <w:p w14:paraId="43B2018B" w14:textId="77777777" w:rsidR="00CD50C4" w:rsidRPr="00CD50C4" w:rsidRDefault="00CD50C4" w:rsidP="00CD50C4">
            <w:pPr>
              <w:pStyle w:val="enviaNETZFeldbezeichnung"/>
              <w:spacing w:line="240" w:lineRule="auto"/>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49"/>
        <w:gridCol w:w="14"/>
        <w:gridCol w:w="298"/>
        <w:gridCol w:w="1607"/>
        <w:gridCol w:w="1954"/>
        <w:gridCol w:w="429"/>
        <w:gridCol w:w="359"/>
        <w:gridCol w:w="201"/>
        <w:gridCol w:w="121"/>
        <w:gridCol w:w="600"/>
        <w:gridCol w:w="261"/>
        <w:gridCol w:w="24"/>
        <w:gridCol w:w="19"/>
        <w:gridCol w:w="1241"/>
        <w:gridCol w:w="158"/>
        <w:gridCol w:w="1262"/>
        <w:gridCol w:w="1309"/>
      </w:tblGrid>
      <w:tr w:rsidR="00E80D7F" w:rsidRPr="007A3A49" w14:paraId="29391E70" w14:textId="77777777" w:rsidTr="00091972">
        <w:tc>
          <w:tcPr>
            <w:tcW w:w="349" w:type="dxa"/>
          </w:tcPr>
          <w:p w14:paraId="48B7BC3F" w14:textId="77777777" w:rsidR="00E80D7F" w:rsidRPr="00754202" w:rsidRDefault="00E80D7F" w:rsidP="00CA3823">
            <w:pPr>
              <w:pStyle w:val="enviaNETZFllfelder"/>
            </w:pPr>
          </w:p>
        </w:tc>
        <w:tc>
          <w:tcPr>
            <w:tcW w:w="1919" w:type="dxa"/>
            <w:gridSpan w:val="3"/>
            <w:tcMar>
              <w:left w:w="28" w:type="dxa"/>
            </w:tcMar>
          </w:tcPr>
          <w:p w14:paraId="4BBDA363" w14:textId="77777777" w:rsidR="00E80D7F" w:rsidRPr="00754202" w:rsidRDefault="00E80D7F" w:rsidP="00CA3823">
            <w:pPr>
              <w:pStyle w:val="enviaNETZFllfelder"/>
            </w:pPr>
          </w:p>
        </w:tc>
        <w:tc>
          <w:tcPr>
            <w:tcW w:w="7938" w:type="dxa"/>
            <w:gridSpan w:val="13"/>
          </w:tcPr>
          <w:p w14:paraId="4531F963" w14:textId="77777777" w:rsidR="00E80D7F" w:rsidRPr="007A3A49" w:rsidRDefault="00E80D7F" w:rsidP="00CA3823">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E80D7F" w:rsidRPr="00754202" w14:paraId="6322BA83" w14:textId="77777777" w:rsidTr="00091972">
        <w:tc>
          <w:tcPr>
            <w:tcW w:w="349" w:type="dxa"/>
          </w:tcPr>
          <w:p w14:paraId="0F516F81" w14:textId="77777777" w:rsidR="00E80D7F" w:rsidRPr="00754202" w:rsidRDefault="00E80D7F" w:rsidP="00CA3823">
            <w:pPr>
              <w:pStyle w:val="enviaNETZFllfelder"/>
            </w:pPr>
          </w:p>
        </w:tc>
        <w:tc>
          <w:tcPr>
            <w:tcW w:w="1919" w:type="dxa"/>
            <w:gridSpan w:val="3"/>
            <w:tcMar>
              <w:left w:w="28" w:type="dxa"/>
            </w:tcMar>
          </w:tcPr>
          <w:p w14:paraId="422F5FE9" w14:textId="77777777" w:rsidR="00E80D7F" w:rsidRPr="00754202" w:rsidRDefault="00E80D7F" w:rsidP="00CA3823">
            <w:pPr>
              <w:pStyle w:val="enviaNETZFllfelder"/>
            </w:pPr>
          </w:p>
        </w:tc>
        <w:tc>
          <w:tcPr>
            <w:tcW w:w="7938" w:type="dxa"/>
            <w:gridSpan w:val="13"/>
          </w:tcPr>
          <w:p w14:paraId="2E7F4264" w14:textId="5036BF5B" w:rsidR="00E80D7F" w:rsidRPr="00754202" w:rsidRDefault="00E80D7F" w:rsidP="00CA3823">
            <w:pPr>
              <w:pStyle w:val="enviaNETZFllfelder"/>
              <w:ind w:left="250" w:right="-26"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CA3823">
              <w:rPr>
                <w:rFonts w:cs="Arial"/>
                <w:szCs w:val="18"/>
              </w:rPr>
              <w:t>EFR-</w:t>
            </w:r>
            <w:r>
              <w:rPr>
                <w:rFonts w:cs="Arial"/>
                <w:szCs w:val="18"/>
              </w:rPr>
              <w:t>E</w:t>
            </w:r>
            <w:r w:rsidRPr="0082126C">
              <w:rPr>
                <w:rFonts w:cs="Arial"/>
                <w:szCs w:val="18"/>
              </w:rPr>
              <w:t xml:space="preserve">mpfängers </w:t>
            </w:r>
            <w:r w:rsidR="00CA3823">
              <w:rPr>
                <w:rFonts w:cs="Arial"/>
                <w:szCs w:val="18"/>
              </w:rPr>
              <w:t xml:space="preserve">bzw. der Fernwirkanlage </w:t>
            </w:r>
            <w:r w:rsidRPr="0082126C">
              <w:rPr>
                <w:rFonts w:cs="Arial"/>
                <w:szCs w:val="18"/>
              </w:rPr>
              <w:t xml:space="preserve">einschließlich der Steuerung der Erzeugungsanlagen entsprechen den technischen Mindestanforderungen der MITNETZ STROM zum Netzanschluss und dessen Nutzung (TMA). </w:t>
            </w:r>
            <w:r w:rsidRPr="0082126C">
              <w:rPr>
                <w:szCs w:val="18"/>
              </w:rPr>
              <w:t xml:space="preserve">Die Weiterverarbeitung der Steuerbefehle vom </w:t>
            </w:r>
            <w:r w:rsidR="00CA3823">
              <w:rPr>
                <w:szCs w:val="18"/>
              </w:rPr>
              <w:t>EFR-</w:t>
            </w:r>
            <w:r w:rsidRPr="0082126C">
              <w:rPr>
                <w:szCs w:val="18"/>
              </w:rPr>
              <w:t xml:space="preserve">Empfänger </w:t>
            </w:r>
            <w:r w:rsidR="00CA3823">
              <w:rPr>
                <w:rFonts w:cs="Arial"/>
                <w:szCs w:val="18"/>
              </w:rPr>
              <w:t xml:space="preserve">bzw. der Fernwirkanlage </w:t>
            </w:r>
            <w:r w:rsidRPr="0082126C">
              <w:rPr>
                <w:szCs w:val="18"/>
              </w:rPr>
              <w:t xml:space="preserve">zur Erzeugungsanlage wurde umgesetzt und die Funktion geprüft. Die </w:t>
            </w:r>
            <w:r w:rsidR="00CA3823">
              <w:t xml:space="preserve">technischen Voraussetzungen für </w:t>
            </w:r>
            <w:r w:rsidRPr="0082126C">
              <w:rPr>
                <w:szCs w:val="18"/>
              </w:rPr>
              <w:t xml:space="preserve">ordnungsgemäße </w:t>
            </w:r>
            <w:r w:rsidR="00CA3823" w:rsidRPr="0001676E">
              <w:rPr>
                <w:szCs w:val="18"/>
              </w:rPr>
              <w:t>Regelung</w:t>
            </w:r>
            <w:r w:rsidR="00CA3823">
              <w:rPr>
                <w:szCs w:val="18"/>
              </w:rPr>
              <w:t>en</w:t>
            </w:r>
            <w:r w:rsidR="00CA3823" w:rsidRPr="0001676E">
              <w:rPr>
                <w:szCs w:val="18"/>
              </w:rPr>
              <w:t xml:space="preserve"> der Einspeiseleistung</w:t>
            </w:r>
            <w:r w:rsidR="00CA3823" w:rsidRPr="0001676E" w:rsidDel="0001676E">
              <w:rPr>
                <w:szCs w:val="18"/>
              </w:rPr>
              <w:t xml:space="preserve"> </w:t>
            </w:r>
            <w:r w:rsidR="00CA3823">
              <w:rPr>
                <w:szCs w:val="18"/>
              </w:rPr>
              <w:t>sind</w:t>
            </w:r>
            <w:r w:rsidR="00CA3823" w:rsidRPr="0082126C">
              <w:rPr>
                <w:szCs w:val="18"/>
              </w:rPr>
              <w:t xml:space="preserve"> </w:t>
            </w:r>
            <w:r w:rsidRPr="0082126C">
              <w:rPr>
                <w:szCs w:val="18"/>
              </w:rPr>
              <w:t>somit gewährleistet.</w:t>
            </w:r>
          </w:p>
        </w:tc>
      </w:tr>
      <w:tr w:rsidR="00E80D7F" w:rsidRPr="005B581F" w14:paraId="6BAEAC6D" w14:textId="77777777" w:rsidTr="00091972">
        <w:tc>
          <w:tcPr>
            <w:tcW w:w="349" w:type="dxa"/>
          </w:tcPr>
          <w:p w14:paraId="465A18AB" w14:textId="77777777" w:rsidR="00E80D7F" w:rsidRPr="005B581F" w:rsidRDefault="00E80D7F" w:rsidP="00CA3823">
            <w:pPr>
              <w:pStyle w:val="enviaNETZFllfelder"/>
            </w:pPr>
            <w:r>
              <w:t>4</w:t>
            </w:r>
          </w:p>
        </w:tc>
        <w:tc>
          <w:tcPr>
            <w:tcW w:w="1919" w:type="dxa"/>
            <w:gridSpan w:val="3"/>
            <w:tcMar>
              <w:left w:w="28" w:type="dxa"/>
              <w:right w:w="0" w:type="dxa"/>
            </w:tcMar>
          </w:tcPr>
          <w:p w14:paraId="0971333D" w14:textId="77777777" w:rsidR="00E80D7F" w:rsidRPr="005B581F" w:rsidRDefault="00E80D7F" w:rsidP="00CA3823">
            <w:pPr>
              <w:pStyle w:val="enviaNETZFllfelderFett"/>
            </w:pPr>
            <w:r>
              <w:t>Maschinentrafo</w:t>
            </w:r>
          </w:p>
        </w:tc>
        <w:tc>
          <w:tcPr>
            <w:tcW w:w="3064" w:type="dxa"/>
            <w:gridSpan w:val="5"/>
          </w:tcPr>
          <w:p w14:paraId="56C759D7" w14:textId="77777777" w:rsidR="00E80D7F" w:rsidRPr="005B581F" w:rsidRDefault="00E80D7F"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38CE6D2A" w14:textId="77777777" w:rsidR="00E80D7F" w:rsidRPr="005B581F" w:rsidRDefault="00E80D7F" w:rsidP="00CA3823">
            <w:pPr>
              <w:pStyle w:val="enviaNETZFllfelder"/>
              <w:ind w:left="323" w:hanging="323"/>
            </w:pPr>
            <w:r>
              <w:rPr>
                <w:sz w:val="16"/>
                <w:szCs w:val="16"/>
              </w:rPr>
              <w:t>Stufung:</w:t>
            </w:r>
          </w:p>
        </w:tc>
        <w:tc>
          <w:tcPr>
            <w:tcW w:w="1284" w:type="dxa"/>
            <w:gridSpan w:val="3"/>
          </w:tcPr>
          <w:p w14:paraId="623EB8DA" w14:textId="77777777" w:rsidR="00E80D7F" w:rsidRPr="005B581F" w:rsidRDefault="00E80D7F" w:rsidP="00CA3823">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1B465FCF" w14:textId="77777777" w:rsidR="00E80D7F" w:rsidRPr="005B581F" w:rsidRDefault="00E80D7F" w:rsidP="00CA3823">
            <w:pPr>
              <w:pStyle w:val="enviaNETZFllfelder"/>
              <w:ind w:left="323" w:hanging="323"/>
            </w:pPr>
          </w:p>
        </w:tc>
        <w:tc>
          <w:tcPr>
            <w:tcW w:w="1262" w:type="dxa"/>
          </w:tcPr>
          <w:p w14:paraId="75D64F27" w14:textId="77777777" w:rsidR="00E80D7F" w:rsidRPr="005B581F" w:rsidRDefault="00E80D7F" w:rsidP="00CA3823">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309" w:type="dxa"/>
          </w:tcPr>
          <w:p w14:paraId="39A78BE5" w14:textId="77777777" w:rsidR="00E80D7F" w:rsidRPr="005B581F" w:rsidRDefault="00E80D7F" w:rsidP="00CA3823">
            <w:pPr>
              <w:pStyle w:val="enviaNETZFllfelder"/>
              <w:ind w:left="323" w:hanging="323"/>
            </w:pPr>
          </w:p>
        </w:tc>
      </w:tr>
      <w:tr w:rsidR="007F41F8" w:rsidRPr="00241FE8" w14:paraId="13936D89" w14:textId="77777777" w:rsidTr="00091972">
        <w:tc>
          <w:tcPr>
            <w:tcW w:w="349" w:type="dxa"/>
          </w:tcPr>
          <w:p w14:paraId="2719C271" w14:textId="77777777" w:rsidR="007F41F8" w:rsidRPr="00241FE8" w:rsidRDefault="007F41F8" w:rsidP="00CA3823">
            <w:pPr>
              <w:pStyle w:val="enviaNETZFeldbezeichnung"/>
            </w:pPr>
          </w:p>
        </w:tc>
        <w:tc>
          <w:tcPr>
            <w:tcW w:w="1919" w:type="dxa"/>
            <w:gridSpan w:val="3"/>
            <w:tcMar>
              <w:left w:w="28" w:type="dxa"/>
              <w:right w:w="0" w:type="dxa"/>
            </w:tcMar>
          </w:tcPr>
          <w:p w14:paraId="224531CF" w14:textId="77777777" w:rsidR="007F41F8" w:rsidRPr="00241FE8" w:rsidRDefault="007F41F8" w:rsidP="00CA3823">
            <w:pPr>
              <w:pStyle w:val="enviaNETZFeldbezeichnung"/>
            </w:pPr>
          </w:p>
        </w:tc>
        <w:tc>
          <w:tcPr>
            <w:tcW w:w="3064" w:type="dxa"/>
            <w:gridSpan w:val="5"/>
          </w:tcPr>
          <w:p w14:paraId="539493FC" w14:textId="77777777" w:rsidR="007F41F8" w:rsidRPr="00241FE8" w:rsidRDefault="007F41F8" w:rsidP="00CA3823">
            <w:pPr>
              <w:pStyle w:val="enviaNETZFeldbezeichnung"/>
            </w:pPr>
          </w:p>
        </w:tc>
        <w:tc>
          <w:tcPr>
            <w:tcW w:w="861" w:type="dxa"/>
            <w:gridSpan w:val="2"/>
          </w:tcPr>
          <w:p w14:paraId="05FE16D2" w14:textId="77777777" w:rsidR="007F41F8" w:rsidRPr="00241FE8" w:rsidRDefault="007F41F8" w:rsidP="00CA3823">
            <w:pPr>
              <w:pStyle w:val="enviaNETZFeldbezeichnung"/>
            </w:pPr>
          </w:p>
        </w:tc>
        <w:tc>
          <w:tcPr>
            <w:tcW w:w="1284" w:type="dxa"/>
            <w:gridSpan w:val="3"/>
          </w:tcPr>
          <w:p w14:paraId="7FBE3BD2" w14:textId="77777777" w:rsidR="007F41F8" w:rsidRPr="00241FE8" w:rsidRDefault="007F41F8" w:rsidP="00CA3823">
            <w:pPr>
              <w:pStyle w:val="enviaNETZFeldbezeichnung"/>
            </w:pPr>
            <w:r w:rsidRPr="00241FE8">
              <w:t>OS-Seite</w:t>
            </w:r>
          </w:p>
        </w:tc>
        <w:tc>
          <w:tcPr>
            <w:tcW w:w="158" w:type="dxa"/>
          </w:tcPr>
          <w:p w14:paraId="4009D6B5" w14:textId="77777777" w:rsidR="007F41F8" w:rsidRPr="00241FE8" w:rsidRDefault="007F41F8" w:rsidP="00CA3823">
            <w:pPr>
              <w:pStyle w:val="enviaNETZFeldbezeichnung"/>
            </w:pPr>
          </w:p>
        </w:tc>
        <w:tc>
          <w:tcPr>
            <w:tcW w:w="1262" w:type="dxa"/>
          </w:tcPr>
          <w:p w14:paraId="547EBB7D" w14:textId="77777777" w:rsidR="007F41F8" w:rsidRPr="00241FE8" w:rsidRDefault="007F41F8" w:rsidP="00CA3823">
            <w:pPr>
              <w:pStyle w:val="enviaNETZFeldbezeichnung"/>
            </w:pPr>
            <w:r w:rsidRPr="00241FE8">
              <w:t>US-Seite</w:t>
            </w:r>
          </w:p>
        </w:tc>
        <w:tc>
          <w:tcPr>
            <w:tcW w:w="1309" w:type="dxa"/>
          </w:tcPr>
          <w:p w14:paraId="1CEB8D2B" w14:textId="77777777" w:rsidR="007F41F8" w:rsidRPr="00241FE8" w:rsidRDefault="007F41F8" w:rsidP="00CA3823">
            <w:pPr>
              <w:pStyle w:val="enviaNETZFeldbezeichnung"/>
            </w:pPr>
          </w:p>
        </w:tc>
      </w:tr>
      <w:tr w:rsidR="007F41F8" w:rsidRPr="00067C71" w14:paraId="638D7E45" w14:textId="77777777" w:rsidTr="00091972">
        <w:tc>
          <w:tcPr>
            <w:tcW w:w="349" w:type="dxa"/>
          </w:tcPr>
          <w:p w14:paraId="19DDDC1E" w14:textId="77777777" w:rsidR="007F41F8" w:rsidRDefault="007F41F8" w:rsidP="00CA3823">
            <w:pPr>
              <w:pStyle w:val="enviaNETZFllfelder"/>
            </w:pPr>
          </w:p>
        </w:tc>
        <w:tc>
          <w:tcPr>
            <w:tcW w:w="1919" w:type="dxa"/>
            <w:gridSpan w:val="3"/>
            <w:tcMar>
              <w:left w:w="28" w:type="dxa"/>
            </w:tcMar>
          </w:tcPr>
          <w:p w14:paraId="6F5218FA" w14:textId="77777777" w:rsidR="007F41F8" w:rsidRDefault="007F41F8" w:rsidP="00CA3823">
            <w:pPr>
              <w:pStyle w:val="enviaNETZFllfelder"/>
            </w:pPr>
          </w:p>
        </w:tc>
        <w:tc>
          <w:tcPr>
            <w:tcW w:w="7938" w:type="dxa"/>
            <w:gridSpan w:val="13"/>
          </w:tcPr>
          <w:p w14:paraId="3B9523DC" w14:textId="77777777" w:rsidR="007F41F8" w:rsidRPr="00067C71" w:rsidRDefault="007F41F8"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t>nicht vorhanden</w:t>
            </w:r>
          </w:p>
        </w:tc>
      </w:tr>
      <w:tr w:rsidR="007F41F8" w:rsidRPr="006526F7" w14:paraId="7AD1A33C" w14:textId="77777777" w:rsidTr="00091972">
        <w:tc>
          <w:tcPr>
            <w:tcW w:w="349" w:type="dxa"/>
          </w:tcPr>
          <w:p w14:paraId="4632049E" w14:textId="77777777" w:rsidR="007F41F8" w:rsidRDefault="007F41F8" w:rsidP="00CA3823">
            <w:pPr>
              <w:pStyle w:val="enviaNETZFllfelder"/>
            </w:pPr>
          </w:p>
        </w:tc>
        <w:tc>
          <w:tcPr>
            <w:tcW w:w="1919" w:type="dxa"/>
            <w:gridSpan w:val="3"/>
            <w:tcMar>
              <w:left w:w="28" w:type="dxa"/>
            </w:tcMar>
          </w:tcPr>
          <w:p w14:paraId="07E7FC4A" w14:textId="77777777" w:rsidR="007F41F8" w:rsidRDefault="007F41F8" w:rsidP="00CA3823">
            <w:pPr>
              <w:pStyle w:val="enviaNETZFllfelder"/>
            </w:pPr>
          </w:p>
        </w:tc>
        <w:tc>
          <w:tcPr>
            <w:tcW w:w="7938" w:type="dxa"/>
            <w:gridSpan w:val="13"/>
          </w:tcPr>
          <w:p w14:paraId="69C66305" w14:textId="77777777" w:rsidR="007F41F8" w:rsidRPr="006526F7" w:rsidRDefault="007F41F8" w:rsidP="00CA3823">
            <w:pPr>
              <w:pStyle w:val="enviaNETZFllfelder"/>
              <w:rPr>
                <w:sz w:val="16"/>
                <w:szCs w:val="16"/>
              </w:rPr>
            </w:pPr>
            <w:r w:rsidRPr="00692710">
              <w:rPr>
                <w:rFonts w:cs="Arial"/>
                <w:szCs w:val="18"/>
              </w:rPr>
              <w:t xml:space="preserve">Die Erzeugungseinheit ist nach der TAB </w:t>
            </w:r>
            <w:r>
              <w:rPr>
                <w:rFonts w:cs="Arial"/>
                <w:szCs w:val="18"/>
              </w:rPr>
              <w:t>Hochspannung</w:t>
            </w:r>
            <w:r w:rsidRPr="00692710">
              <w:rPr>
                <w:rFonts w:cs="Arial"/>
                <w:szCs w:val="18"/>
              </w:rPr>
              <w:t xml:space="preserve"> der </w:t>
            </w:r>
            <w:r w:rsidRPr="002F6702">
              <w:rPr>
                <w:rFonts w:cs="Arial"/>
                <w:szCs w:val="18"/>
              </w:rPr>
              <w:t>M</w:t>
            </w:r>
            <w:r>
              <w:rPr>
                <w:rFonts w:cs="Arial"/>
                <w:szCs w:val="18"/>
              </w:rPr>
              <w:t>ITNETZ STROM</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CD50C4" w:rsidRPr="00F57537" w14:paraId="05B9BDD1" w14:textId="77777777" w:rsidTr="0097424A">
        <w:tc>
          <w:tcPr>
            <w:tcW w:w="10206" w:type="dxa"/>
            <w:gridSpan w:val="17"/>
          </w:tcPr>
          <w:p w14:paraId="57702EA1" w14:textId="41C3590B" w:rsidR="00CD50C4" w:rsidRPr="00F57537" w:rsidRDefault="00CD50C4" w:rsidP="00CA3823">
            <w:pPr>
              <w:pStyle w:val="enviaNETZberschrift"/>
            </w:pPr>
            <w:r>
              <w:t>C) Erfüllung gesetzlicher Vorgaben (EEG / KWK-G</w:t>
            </w:r>
            <w:r w:rsidR="006139E0">
              <w:t xml:space="preserve"> – vom Anlagenbetreiber auszufüllen</w:t>
            </w:r>
            <w:r>
              <w:t>)</w:t>
            </w:r>
          </w:p>
        </w:tc>
      </w:tr>
      <w:tr w:rsidR="00CD50C4" w:rsidRPr="004C0E82" w14:paraId="1B73B1BE" w14:textId="77777777" w:rsidTr="00091972">
        <w:trPr>
          <w:trHeight w:val="169"/>
        </w:trPr>
        <w:tc>
          <w:tcPr>
            <w:tcW w:w="349" w:type="dxa"/>
          </w:tcPr>
          <w:p w14:paraId="41B3C0E9" w14:textId="77777777" w:rsidR="00CD50C4" w:rsidRPr="004C0E82" w:rsidRDefault="00CD50C4" w:rsidP="00CA3823">
            <w:pPr>
              <w:pStyle w:val="enviaNETZFllfelder"/>
            </w:pPr>
            <w:r w:rsidRPr="004C0E82">
              <w:t>1</w:t>
            </w:r>
          </w:p>
        </w:tc>
        <w:tc>
          <w:tcPr>
            <w:tcW w:w="9857" w:type="dxa"/>
            <w:gridSpan w:val="16"/>
            <w:tcMar>
              <w:left w:w="28" w:type="dxa"/>
            </w:tcMar>
          </w:tcPr>
          <w:p w14:paraId="27FC7726" w14:textId="77777777" w:rsidR="00CD50C4" w:rsidRPr="004C0E82" w:rsidRDefault="00CD50C4" w:rsidP="00CA38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7F41F8" w:rsidRPr="005B581F" w14:paraId="049B2676" w14:textId="77777777" w:rsidTr="00091972">
        <w:trPr>
          <w:trHeight w:val="260"/>
        </w:trPr>
        <w:tc>
          <w:tcPr>
            <w:tcW w:w="349" w:type="dxa"/>
          </w:tcPr>
          <w:p w14:paraId="40767DB2" w14:textId="77777777" w:rsidR="007F41F8" w:rsidRPr="005B581F" w:rsidRDefault="007F41F8" w:rsidP="00CA3823">
            <w:pPr>
              <w:pStyle w:val="enviaNETZFllfelder"/>
            </w:pPr>
            <w:r w:rsidRPr="005B581F">
              <w:t>2</w:t>
            </w:r>
          </w:p>
        </w:tc>
        <w:tc>
          <w:tcPr>
            <w:tcW w:w="4302" w:type="dxa"/>
            <w:gridSpan w:val="5"/>
            <w:tcMar>
              <w:left w:w="28" w:type="dxa"/>
              <w:right w:w="0" w:type="dxa"/>
            </w:tcMar>
          </w:tcPr>
          <w:p w14:paraId="1CC0EDEF" w14:textId="77777777" w:rsidR="007F41F8" w:rsidRPr="005B581F" w:rsidRDefault="007F41F8"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55" w:type="dxa"/>
            <w:gridSpan w:val="11"/>
            <w:vAlign w:val="center"/>
          </w:tcPr>
          <w:p w14:paraId="30749C41" w14:textId="77777777" w:rsidR="007F41F8" w:rsidRPr="005B581F" w:rsidRDefault="007F41F8" w:rsidP="00CA3823">
            <w:pPr>
              <w:pStyle w:val="enviaNETZFllfelder"/>
              <w:ind w:left="323" w:hanging="323"/>
            </w:pPr>
            <w:r w:rsidRPr="00F66BC3">
              <w:rPr>
                <w:rFonts w:cs="Arial"/>
                <w:sz w:val="10"/>
                <w:szCs w:val="10"/>
              </w:rPr>
              <w:t>(gilt nur für Biogas)</w:t>
            </w:r>
          </w:p>
        </w:tc>
      </w:tr>
      <w:tr w:rsidR="00CD50C4" w:rsidRPr="005B581F" w14:paraId="5E9478AC" w14:textId="77777777" w:rsidTr="00091972">
        <w:tc>
          <w:tcPr>
            <w:tcW w:w="349" w:type="dxa"/>
          </w:tcPr>
          <w:p w14:paraId="4F1F1CDC" w14:textId="77777777" w:rsidR="00CD50C4" w:rsidRPr="005B581F" w:rsidRDefault="00CD50C4" w:rsidP="00CA3823">
            <w:pPr>
              <w:pStyle w:val="enviaNETZFllfelder"/>
            </w:pPr>
            <w:r>
              <w:t>3</w:t>
            </w:r>
          </w:p>
        </w:tc>
        <w:tc>
          <w:tcPr>
            <w:tcW w:w="4302" w:type="dxa"/>
            <w:gridSpan w:val="5"/>
            <w:tcMar>
              <w:left w:w="28" w:type="dxa"/>
              <w:right w:w="0" w:type="dxa"/>
            </w:tcMar>
          </w:tcPr>
          <w:p w14:paraId="77A31343" w14:textId="77777777" w:rsidR="00CD50C4" w:rsidRPr="005B581F" w:rsidRDefault="00CD50C4"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55" w:type="dxa"/>
            <w:gridSpan w:val="11"/>
            <w:vAlign w:val="center"/>
          </w:tcPr>
          <w:p w14:paraId="4626EE65" w14:textId="77777777" w:rsidR="00CD50C4" w:rsidRPr="005B581F" w:rsidRDefault="00CD50C4" w:rsidP="00CA3823">
            <w:pPr>
              <w:pStyle w:val="enviaNETZFllfelder"/>
              <w:ind w:left="323" w:hanging="323"/>
            </w:pPr>
            <w:r w:rsidRPr="00F66BC3">
              <w:rPr>
                <w:rFonts w:cs="Arial"/>
                <w:sz w:val="10"/>
                <w:szCs w:val="10"/>
              </w:rPr>
              <w:t>(gilt nur für Biogas)</w:t>
            </w:r>
          </w:p>
        </w:tc>
      </w:tr>
      <w:tr w:rsidR="00CD50C4" w:rsidRPr="005B581F" w14:paraId="061F8F7E" w14:textId="77777777" w:rsidTr="00091972">
        <w:tc>
          <w:tcPr>
            <w:tcW w:w="349" w:type="dxa"/>
          </w:tcPr>
          <w:p w14:paraId="00E6527A" w14:textId="77777777" w:rsidR="00CD50C4" w:rsidRPr="005B581F" w:rsidRDefault="00CD50C4" w:rsidP="00CA3823">
            <w:pPr>
              <w:pStyle w:val="enviaNETZFllfelder"/>
            </w:pPr>
            <w:r>
              <w:t>4</w:t>
            </w:r>
          </w:p>
        </w:tc>
        <w:tc>
          <w:tcPr>
            <w:tcW w:w="4302" w:type="dxa"/>
            <w:gridSpan w:val="5"/>
            <w:tcMar>
              <w:left w:w="28" w:type="dxa"/>
              <w:right w:w="0" w:type="dxa"/>
            </w:tcMar>
          </w:tcPr>
          <w:p w14:paraId="1EF6CCB1" w14:textId="77777777" w:rsidR="00CD50C4" w:rsidRPr="005B581F" w:rsidRDefault="00CD50C4"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55" w:type="dxa"/>
            <w:gridSpan w:val="11"/>
            <w:vAlign w:val="center"/>
          </w:tcPr>
          <w:p w14:paraId="7D1768E2" w14:textId="77777777" w:rsidR="00CD50C4" w:rsidRPr="005B581F" w:rsidRDefault="00CD50C4" w:rsidP="00CA3823">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CD50C4" w:rsidRPr="005B581F" w14:paraId="6226A437" w14:textId="77777777" w:rsidTr="00091972">
        <w:tc>
          <w:tcPr>
            <w:tcW w:w="349" w:type="dxa"/>
          </w:tcPr>
          <w:p w14:paraId="03D08781" w14:textId="77777777" w:rsidR="00CD50C4" w:rsidRPr="005B581F" w:rsidRDefault="00CD50C4" w:rsidP="00CA3823">
            <w:pPr>
              <w:pStyle w:val="enviaNETZFllfelder"/>
            </w:pPr>
            <w:r>
              <w:t>5</w:t>
            </w:r>
          </w:p>
        </w:tc>
        <w:tc>
          <w:tcPr>
            <w:tcW w:w="9857" w:type="dxa"/>
            <w:gridSpan w:val="16"/>
            <w:tcMar>
              <w:left w:w="28" w:type="dxa"/>
              <w:right w:w="0" w:type="dxa"/>
            </w:tcMar>
          </w:tcPr>
          <w:p w14:paraId="71EB1236" w14:textId="77777777" w:rsidR="00CD50C4" w:rsidRPr="005B581F" w:rsidRDefault="00CD50C4" w:rsidP="00CA38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091972" w:rsidRPr="005B581F" w14:paraId="56698490" w14:textId="77777777" w:rsidTr="00091972">
        <w:tc>
          <w:tcPr>
            <w:tcW w:w="349" w:type="dxa"/>
          </w:tcPr>
          <w:p w14:paraId="522C91AD" w14:textId="390792D2" w:rsidR="00091972" w:rsidRDefault="00091972" w:rsidP="00CA3823">
            <w:pPr>
              <w:pStyle w:val="enviaNETZFllfelder"/>
            </w:pPr>
            <w:r>
              <w:t>6</w:t>
            </w:r>
          </w:p>
        </w:tc>
        <w:tc>
          <w:tcPr>
            <w:tcW w:w="9857" w:type="dxa"/>
            <w:gridSpan w:val="16"/>
            <w:tcMar>
              <w:left w:w="28" w:type="dxa"/>
              <w:right w:w="0" w:type="dxa"/>
            </w:tcMar>
          </w:tcPr>
          <w:p w14:paraId="12DD7F4E" w14:textId="2975AD68" w:rsidR="00091972" w:rsidRPr="00091972" w:rsidRDefault="00091972" w:rsidP="00CA3823">
            <w:pPr>
              <w:pStyle w:val="enviaNETZFllfelder"/>
              <w:rPr>
                <w:szCs w:val="18"/>
              </w:rPr>
            </w:pPr>
            <w:r w:rsidRPr="00091972">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091972" w:rsidRPr="005B581F" w14:paraId="3401363B" w14:textId="77777777" w:rsidTr="00091972">
        <w:tc>
          <w:tcPr>
            <w:tcW w:w="349" w:type="dxa"/>
          </w:tcPr>
          <w:p w14:paraId="4B326E70" w14:textId="77777777" w:rsidR="00091972" w:rsidRDefault="00091972" w:rsidP="00091972">
            <w:pPr>
              <w:pStyle w:val="enviaNETZFllfelder"/>
            </w:pPr>
          </w:p>
        </w:tc>
        <w:tc>
          <w:tcPr>
            <w:tcW w:w="1919" w:type="dxa"/>
            <w:gridSpan w:val="3"/>
            <w:tcMar>
              <w:left w:w="28" w:type="dxa"/>
              <w:right w:w="0" w:type="dxa"/>
            </w:tcMar>
          </w:tcPr>
          <w:p w14:paraId="076900DF" w14:textId="54ED2BD2" w:rsidR="00091972" w:rsidRPr="006526F7" w:rsidRDefault="00091972" w:rsidP="00091972">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938" w:type="dxa"/>
            <w:gridSpan w:val="13"/>
          </w:tcPr>
          <w:p w14:paraId="68C3A0EB" w14:textId="29B6F494" w:rsidR="00091972" w:rsidRPr="006526F7" w:rsidRDefault="00091972" w:rsidP="00091972">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091972" w:rsidRPr="005B581F" w14:paraId="5172AC73" w14:textId="77777777" w:rsidTr="00091972">
        <w:tc>
          <w:tcPr>
            <w:tcW w:w="349" w:type="dxa"/>
          </w:tcPr>
          <w:p w14:paraId="720DF794" w14:textId="729865CB" w:rsidR="00091972" w:rsidRDefault="00091972" w:rsidP="00CA3823">
            <w:pPr>
              <w:pStyle w:val="enviaNETZFllfelder"/>
            </w:pPr>
            <w:r>
              <w:t>7</w:t>
            </w:r>
          </w:p>
        </w:tc>
        <w:tc>
          <w:tcPr>
            <w:tcW w:w="9857" w:type="dxa"/>
            <w:gridSpan w:val="16"/>
            <w:tcMar>
              <w:left w:w="28" w:type="dxa"/>
              <w:right w:w="0" w:type="dxa"/>
            </w:tcMar>
          </w:tcPr>
          <w:p w14:paraId="1CDFD171" w14:textId="08B57032" w:rsidR="00091972" w:rsidRPr="006526F7" w:rsidRDefault="00091972" w:rsidP="00CA3823">
            <w:pPr>
              <w:pStyle w:val="enviaNETZFllfelder"/>
              <w:rPr>
                <w:sz w:val="16"/>
                <w:szCs w:val="16"/>
              </w:rPr>
            </w:pPr>
            <w:r w:rsidRPr="009E224B">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091972" w:rsidRPr="005B581F" w14:paraId="64C4DADF" w14:textId="77777777" w:rsidTr="00091972">
        <w:tc>
          <w:tcPr>
            <w:tcW w:w="349" w:type="dxa"/>
          </w:tcPr>
          <w:p w14:paraId="06E16F82" w14:textId="77777777" w:rsidR="00091972" w:rsidRDefault="00091972" w:rsidP="00091972">
            <w:pPr>
              <w:pStyle w:val="enviaNETZFllfelder"/>
            </w:pPr>
          </w:p>
        </w:tc>
        <w:tc>
          <w:tcPr>
            <w:tcW w:w="1919" w:type="dxa"/>
            <w:gridSpan w:val="3"/>
            <w:tcMar>
              <w:left w:w="28" w:type="dxa"/>
              <w:right w:w="0" w:type="dxa"/>
            </w:tcMar>
          </w:tcPr>
          <w:p w14:paraId="09917708" w14:textId="0AE1DC4C" w:rsidR="00091972" w:rsidRPr="006526F7" w:rsidRDefault="00091972" w:rsidP="00091972">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938" w:type="dxa"/>
            <w:gridSpan w:val="13"/>
          </w:tcPr>
          <w:p w14:paraId="117F8959" w14:textId="15CCFB85" w:rsidR="00091972" w:rsidRPr="006526F7" w:rsidRDefault="00091972" w:rsidP="00091972">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96BCF">
              <w:rPr>
                <w:sz w:val="16"/>
                <w:szCs w:val="16"/>
              </w:rPr>
            </w:r>
            <w:r w:rsidR="00F96BCF">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CD50C4" w:rsidRPr="00EC26B1" w14:paraId="24E701B8" w14:textId="77777777" w:rsidTr="00091972">
        <w:tc>
          <w:tcPr>
            <w:tcW w:w="363" w:type="dxa"/>
            <w:gridSpan w:val="2"/>
            <w:vMerge w:val="restart"/>
          </w:tcPr>
          <w:p w14:paraId="7F76C2E5" w14:textId="3E939BC1" w:rsidR="00CD50C4" w:rsidRPr="00EC26B1" w:rsidRDefault="00091972" w:rsidP="00CA3823">
            <w:pPr>
              <w:pStyle w:val="enviaNETZFllfelder"/>
            </w:pPr>
            <w:r>
              <w:t>8</w:t>
            </w:r>
          </w:p>
        </w:tc>
        <w:tc>
          <w:tcPr>
            <w:tcW w:w="3859" w:type="dxa"/>
            <w:gridSpan w:val="3"/>
            <w:vMerge w:val="restart"/>
          </w:tcPr>
          <w:p w14:paraId="0A1FC122" w14:textId="77777777" w:rsidR="00CD50C4" w:rsidRDefault="00CD50C4" w:rsidP="00CA3823">
            <w:pPr>
              <w:pStyle w:val="enviaNETZFllfelder"/>
            </w:pPr>
            <w:r w:rsidRPr="00EC26B1">
              <w:t>Registrierung im Marktstammdatenregister</w:t>
            </w:r>
          </w:p>
          <w:p w14:paraId="7F40E53A" w14:textId="77777777" w:rsidR="00CD50C4" w:rsidRDefault="00CD50C4" w:rsidP="00CA3823">
            <w:pPr>
              <w:pStyle w:val="enviaNETZFeldbezeichnung"/>
            </w:pPr>
            <w:r w:rsidRPr="0020420A">
              <w:t>(Registrierungspflicht nach EEG</w:t>
            </w:r>
            <w:r>
              <w:t>)</w:t>
            </w:r>
          </w:p>
        </w:tc>
        <w:tc>
          <w:tcPr>
            <w:tcW w:w="1710" w:type="dxa"/>
            <w:gridSpan w:val="5"/>
          </w:tcPr>
          <w:p w14:paraId="77A6E4E4" w14:textId="77777777" w:rsidR="00CD50C4" w:rsidRPr="00EC26B1" w:rsidRDefault="00CD50C4" w:rsidP="00CA3823">
            <w:pPr>
              <w:pStyle w:val="enviaNETZFeldbezeichnung"/>
            </w:pPr>
            <w:r>
              <w:t>Datum</w:t>
            </w:r>
          </w:p>
        </w:tc>
        <w:tc>
          <w:tcPr>
            <w:tcW w:w="304" w:type="dxa"/>
            <w:gridSpan w:val="3"/>
          </w:tcPr>
          <w:p w14:paraId="58A804B9" w14:textId="77777777" w:rsidR="00CD50C4" w:rsidRPr="00EC26B1" w:rsidRDefault="00CD50C4" w:rsidP="00CA3823">
            <w:pPr>
              <w:pStyle w:val="enviaNETZFeldbezeichnung"/>
            </w:pPr>
          </w:p>
        </w:tc>
        <w:tc>
          <w:tcPr>
            <w:tcW w:w="3970" w:type="dxa"/>
            <w:gridSpan w:val="4"/>
          </w:tcPr>
          <w:p w14:paraId="40CA1DD3" w14:textId="77777777" w:rsidR="00CD50C4" w:rsidRPr="00EC26B1" w:rsidRDefault="00CD50C4" w:rsidP="00CA3823">
            <w:pPr>
              <w:pStyle w:val="enviaNETZFeldbezeichnung"/>
            </w:pPr>
            <w:r>
              <w:t>Anlagenregisterkennziffer</w:t>
            </w:r>
          </w:p>
        </w:tc>
      </w:tr>
      <w:tr w:rsidR="00CD50C4" w:rsidRPr="00921B77" w14:paraId="174CCE04" w14:textId="77777777" w:rsidTr="00091972">
        <w:tc>
          <w:tcPr>
            <w:tcW w:w="363" w:type="dxa"/>
            <w:gridSpan w:val="2"/>
            <w:vMerge/>
          </w:tcPr>
          <w:p w14:paraId="4D39B00F" w14:textId="77777777" w:rsidR="00CD50C4" w:rsidRPr="00EC26B1" w:rsidRDefault="00CD50C4" w:rsidP="00CA3823">
            <w:pPr>
              <w:pStyle w:val="enviaNETZFllfelder"/>
            </w:pPr>
          </w:p>
        </w:tc>
        <w:tc>
          <w:tcPr>
            <w:tcW w:w="3859" w:type="dxa"/>
            <w:gridSpan w:val="3"/>
            <w:vMerge/>
          </w:tcPr>
          <w:p w14:paraId="3923FC7A" w14:textId="77777777" w:rsidR="00CD50C4" w:rsidRPr="00EC26B1" w:rsidRDefault="00CD50C4" w:rsidP="00CA3823">
            <w:pPr>
              <w:pStyle w:val="enviaNETZFllfelder"/>
            </w:pPr>
          </w:p>
        </w:tc>
        <w:tc>
          <w:tcPr>
            <w:tcW w:w="1710" w:type="dxa"/>
            <w:gridSpan w:val="5"/>
            <w:tcBorders>
              <w:left w:val="single" w:sz="4" w:space="0" w:color="000000"/>
              <w:bottom w:val="single" w:sz="4" w:space="0" w:color="000000"/>
            </w:tcBorders>
          </w:tcPr>
          <w:p w14:paraId="3499A3AC"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0528BEAD" w14:textId="77777777" w:rsidR="00CD50C4" w:rsidRPr="00921B77" w:rsidRDefault="00CD50C4" w:rsidP="00CA3823">
            <w:pPr>
              <w:pStyle w:val="enviaNETZFllfelder"/>
            </w:pPr>
          </w:p>
        </w:tc>
        <w:tc>
          <w:tcPr>
            <w:tcW w:w="3970" w:type="dxa"/>
            <w:gridSpan w:val="4"/>
            <w:tcBorders>
              <w:left w:val="single" w:sz="4" w:space="0" w:color="000000"/>
              <w:bottom w:val="single" w:sz="4" w:space="0" w:color="000000"/>
            </w:tcBorders>
          </w:tcPr>
          <w:p w14:paraId="0727A760"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303D4C47" w14:textId="77777777" w:rsidTr="00091972">
        <w:trPr>
          <w:gridAfter w:val="10"/>
          <w:wAfter w:w="5196" w:type="dxa"/>
        </w:trPr>
        <w:tc>
          <w:tcPr>
            <w:tcW w:w="363" w:type="dxa"/>
            <w:gridSpan w:val="2"/>
          </w:tcPr>
          <w:p w14:paraId="78883582" w14:textId="77777777" w:rsidR="00CD50C4" w:rsidRPr="0020420A" w:rsidRDefault="00CD50C4" w:rsidP="00CA3823">
            <w:pPr>
              <w:pStyle w:val="enviaNETZLeerzeile"/>
            </w:pPr>
          </w:p>
        </w:tc>
        <w:tc>
          <w:tcPr>
            <w:tcW w:w="298" w:type="dxa"/>
          </w:tcPr>
          <w:p w14:paraId="1C79B610" w14:textId="77777777" w:rsidR="00CD50C4" w:rsidRPr="0020420A" w:rsidRDefault="00CD50C4" w:rsidP="00CA3823">
            <w:pPr>
              <w:pStyle w:val="enviaNETZLeerzeile"/>
            </w:pPr>
          </w:p>
        </w:tc>
        <w:tc>
          <w:tcPr>
            <w:tcW w:w="4349" w:type="dxa"/>
            <w:gridSpan w:val="4"/>
          </w:tcPr>
          <w:p w14:paraId="044A44C8" w14:textId="77777777" w:rsidR="00CD50C4" w:rsidRPr="0020420A" w:rsidRDefault="00CD50C4" w:rsidP="00CA3823">
            <w:pPr>
              <w:pStyle w:val="enviaNETZLeerzeile"/>
            </w:pPr>
          </w:p>
        </w:tc>
      </w:tr>
      <w:tr w:rsidR="00CD50C4" w:rsidRPr="00EC26B1" w14:paraId="611C22A2" w14:textId="77777777" w:rsidTr="00091972">
        <w:tc>
          <w:tcPr>
            <w:tcW w:w="363" w:type="dxa"/>
            <w:gridSpan w:val="2"/>
            <w:vMerge w:val="restart"/>
          </w:tcPr>
          <w:p w14:paraId="3AA40C4C" w14:textId="6DBBBD21" w:rsidR="00CD50C4" w:rsidRPr="00EC26B1" w:rsidRDefault="00091972" w:rsidP="00CA3823">
            <w:pPr>
              <w:pStyle w:val="enviaNETZFllfelder"/>
            </w:pPr>
            <w:r>
              <w:t>9</w:t>
            </w:r>
          </w:p>
        </w:tc>
        <w:tc>
          <w:tcPr>
            <w:tcW w:w="3859" w:type="dxa"/>
            <w:gridSpan w:val="3"/>
            <w:vMerge w:val="restart"/>
          </w:tcPr>
          <w:p w14:paraId="4278848B" w14:textId="77777777" w:rsidR="00CD50C4" w:rsidRPr="00834EC9" w:rsidRDefault="00CD50C4" w:rsidP="00CA3823">
            <w:pPr>
              <w:pStyle w:val="enviaNETZFeldbezeichnung"/>
              <w:rPr>
                <w:sz w:val="18"/>
                <w:szCs w:val="18"/>
              </w:rPr>
            </w:pPr>
            <w:r w:rsidRPr="00834EC9">
              <w:rPr>
                <w:sz w:val="18"/>
                <w:szCs w:val="18"/>
              </w:rPr>
              <w:t xml:space="preserve">Zuschlagsnummer gemäß EEG </w:t>
            </w:r>
          </w:p>
        </w:tc>
        <w:tc>
          <w:tcPr>
            <w:tcW w:w="1710" w:type="dxa"/>
            <w:gridSpan w:val="5"/>
          </w:tcPr>
          <w:p w14:paraId="2481A688" w14:textId="77777777" w:rsidR="00CD50C4" w:rsidRPr="00EC26B1" w:rsidRDefault="00CD50C4" w:rsidP="00CA3823">
            <w:pPr>
              <w:pStyle w:val="enviaNETZFeldbezeichnung"/>
            </w:pPr>
            <w:r>
              <w:t>Datum</w:t>
            </w:r>
          </w:p>
        </w:tc>
        <w:tc>
          <w:tcPr>
            <w:tcW w:w="304" w:type="dxa"/>
            <w:gridSpan w:val="3"/>
          </w:tcPr>
          <w:p w14:paraId="1CDE87AD" w14:textId="77777777" w:rsidR="00CD50C4" w:rsidRPr="00EC26B1" w:rsidRDefault="00CD50C4" w:rsidP="00CA3823">
            <w:pPr>
              <w:pStyle w:val="enviaNETZFeldbezeichnung"/>
            </w:pPr>
          </w:p>
        </w:tc>
        <w:tc>
          <w:tcPr>
            <w:tcW w:w="3970" w:type="dxa"/>
            <w:gridSpan w:val="4"/>
          </w:tcPr>
          <w:p w14:paraId="2007AA47" w14:textId="77777777" w:rsidR="00CD50C4" w:rsidRPr="00EC26B1" w:rsidRDefault="00CD50C4" w:rsidP="00CA3823">
            <w:pPr>
              <w:pStyle w:val="enviaNETZFeldbezeichnung"/>
            </w:pPr>
            <w:r w:rsidRPr="0020420A">
              <w:t>Zuschlagsnummer</w:t>
            </w:r>
          </w:p>
        </w:tc>
      </w:tr>
      <w:tr w:rsidR="00CD50C4" w:rsidRPr="00921B77" w14:paraId="3214634B" w14:textId="77777777" w:rsidTr="00091972">
        <w:tc>
          <w:tcPr>
            <w:tcW w:w="363" w:type="dxa"/>
            <w:gridSpan w:val="2"/>
            <w:vMerge/>
          </w:tcPr>
          <w:p w14:paraId="0F698D93" w14:textId="77777777" w:rsidR="00CD50C4" w:rsidRPr="00EC26B1" w:rsidRDefault="00CD50C4" w:rsidP="00CA3823">
            <w:pPr>
              <w:pStyle w:val="enviaNETZFllfelder"/>
            </w:pPr>
          </w:p>
        </w:tc>
        <w:tc>
          <w:tcPr>
            <w:tcW w:w="3859" w:type="dxa"/>
            <w:gridSpan w:val="3"/>
            <w:vMerge/>
            <w:tcBorders>
              <w:right w:val="single" w:sz="4" w:space="0" w:color="auto"/>
            </w:tcBorders>
          </w:tcPr>
          <w:p w14:paraId="5F690962"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5B99CB4B"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3618DC28" w14:textId="77777777" w:rsidR="00CD50C4" w:rsidRPr="00921B77" w:rsidRDefault="00CD50C4" w:rsidP="00CA3823">
            <w:pPr>
              <w:pStyle w:val="enviaNETZFllfelder"/>
            </w:pPr>
          </w:p>
        </w:tc>
        <w:tc>
          <w:tcPr>
            <w:tcW w:w="3970" w:type="dxa"/>
            <w:gridSpan w:val="4"/>
            <w:tcBorders>
              <w:left w:val="single" w:sz="4" w:space="0" w:color="000000"/>
              <w:bottom w:val="single" w:sz="4" w:space="0" w:color="000000"/>
            </w:tcBorders>
          </w:tcPr>
          <w:p w14:paraId="72C2B130"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5BC93D4F" w14:textId="77777777" w:rsidTr="00091972">
        <w:trPr>
          <w:gridAfter w:val="10"/>
          <w:wAfter w:w="5196" w:type="dxa"/>
        </w:trPr>
        <w:tc>
          <w:tcPr>
            <w:tcW w:w="363" w:type="dxa"/>
            <w:gridSpan w:val="2"/>
          </w:tcPr>
          <w:p w14:paraId="5331FA9A" w14:textId="77777777" w:rsidR="00CD50C4" w:rsidRPr="0020420A" w:rsidRDefault="00CD50C4" w:rsidP="00CA3823">
            <w:pPr>
              <w:pStyle w:val="enviaNETZLeerzeile"/>
            </w:pPr>
          </w:p>
        </w:tc>
        <w:tc>
          <w:tcPr>
            <w:tcW w:w="298" w:type="dxa"/>
          </w:tcPr>
          <w:p w14:paraId="3F67D54A" w14:textId="77777777" w:rsidR="00CD50C4" w:rsidRPr="0020420A" w:rsidRDefault="00CD50C4" w:rsidP="00CA3823">
            <w:pPr>
              <w:pStyle w:val="enviaNETZLeerzeile"/>
            </w:pPr>
          </w:p>
        </w:tc>
        <w:tc>
          <w:tcPr>
            <w:tcW w:w="4349" w:type="dxa"/>
            <w:gridSpan w:val="4"/>
          </w:tcPr>
          <w:p w14:paraId="0D6E4E94" w14:textId="77777777" w:rsidR="00CD50C4" w:rsidRPr="0020420A" w:rsidRDefault="00CD50C4" w:rsidP="00CA3823">
            <w:pPr>
              <w:pStyle w:val="enviaNETZLeerzeile"/>
            </w:pPr>
          </w:p>
        </w:tc>
      </w:tr>
      <w:tr w:rsidR="00CD50C4" w:rsidRPr="00EC26B1" w14:paraId="2C2299E3" w14:textId="77777777" w:rsidTr="00091972">
        <w:tc>
          <w:tcPr>
            <w:tcW w:w="363" w:type="dxa"/>
            <w:gridSpan w:val="2"/>
            <w:vMerge w:val="restart"/>
          </w:tcPr>
          <w:p w14:paraId="5241ECB8" w14:textId="77777777" w:rsidR="00CD50C4" w:rsidRPr="00EC26B1" w:rsidRDefault="00CD50C4" w:rsidP="00CA3823">
            <w:pPr>
              <w:pStyle w:val="enviaNETZFllfelder"/>
            </w:pPr>
          </w:p>
        </w:tc>
        <w:tc>
          <w:tcPr>
            <w:tcW w:w="3859" w:type="dxa"/>
            <w:gridSpan w:val="3"/>
            <w:vMerge w:val="restart"/>
          </w:tcPr>
          <w:p w14:paraId="462333B2" w14:textId="77777777" w:rsidR="00CD50C4" w:rsidRPr="00EC26B1" w:rsidRDefault="00CD50C4" w:rsidP="00CA3823">
            <w:pPr>
              <w:pStyle w:val="enviaNETZFeldbezeichnung"/>
            </w:pPr>
          </w:p>
        </w:tc>
        <w:tc>
          <w:tcPr>
            <w:tcW w:w="1710" w:type="dxa"/>
            <w:gridSpan w:val="5"/>
          </w:tcPr>
          <w:p w14:paraId="4F83203C" w14:textId="77777777" w:rsidR="00CD50C4" w:rsidRPr="00EC26B1" w:rsidRDefault="00CD50C4" w:rsidP="00CA3823">
            <w:pPr>
              <w:pStyle w:val="enviaNETZFeldbezeichnung"/>
            </w:pPr>
            <w:r>
              <w:t>Datum</w:t>
            </w:r>
          </w:p>
        </w:tc>
        <w:tc>
          <w:tcPr>
            <w:tcW w:w="304" w:type="dxa"/>
            <w:gridSpan w:val="3"/>
          </w:tcPr>
          <w:p w14:paraId="74787F33" w14:textId="77777777" w:rsidR="00CD50C4" w:rsidRPr="00EC26B1" w:rsidRDefault="00CD50C4" w:rsidP="00CA3823">
            <w:pPr>
              <w:pStyle w:val="enviaNETZFeldbezeichnung"/>
            </w:pPr>
          </w:p>
        </w:tc>
        <w:tc>
          <w:tcPr>
            <w:tcW w:w="3970" w:type="dxa"/>
            <w:gridSpan w:val="4"/>
          </w:tcPr>
          <w:p w14:paraId="4DB4CCD3" w14:textId="77777777" w:rsidR="00CD50C4" w:rsidRPr="00EC26B1" w:rsidRDefault="00CD50C4" w:rsidP="00CA3823">
            <w:pPr>
              <w:pStyle w:val="enviaNETZFeldbezeichnung"/>
            </w:pPr>
            <w:r w:rsidRPr="0020420A">
              <w:t>Zuschlagsnummer</w:t>
            </w:r>
          </w:p>
        </w:tc>
      </w:tr>
      <w:tr w:rsidR="00CD50C4" w:rsidRPr="00921B77" w14:paraId="3F28D38B" w14:textId="77777777" w:rsidTr="00091972">
        <w:tc>
          <w:tcPr>
            <w:tcW w:w="363" w:type="dxa"/>
            <w:gridSpan w:val="2"/>
            <w:vMerge/>
          </w:tcPr>
          <w:p w14:paraId="46766E22" w14:textId="77777777" w:rsidR="00CD50C4" w:rsidRPr="00EC26B1" w:rsidRDefault="00CD50C4" w:rsidP="00CA3823">
            <w:pPr>
              <w:pStyle w:val="enviaNETZFllfelder"/>
            </w:pPr>
          </w:p>
        </w:tc>
        <w:tc>
          <w:tcPr>
            <w:tcW w:w="3859" w:type="dxa"/>
            <w:gridSpan w:val="3"/>
            <w:vMerge/>
          </w:tcPr>
          <w:p w14:paraId="486BF1EE"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702D20A8"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0E4ACE23" w14:textId="77777777" w:rsidR="00CD50C4" w:rsidRPr="00921B77" w:rsidRDefault="00CD50C4" w:rsidP="00CA3823">
            <w:pPr>
              <w:pStyle w:val="enviaNETZFllfelder"/>
            </w:pPr>
          </w:p>
        </w:tc>
        <w:tc>
          <w:tcPr>
            <w:tcW w:w="3970" w:type="dxa"/>
            <w:gridSpan w:val="4"/>
            <w:tcBorders>
              <w:left w:val="single" w:sz="4" w:space="0" w:color="000000"/>
              <w:bottom w:val="single" w:sz="4" w:space="0" w:color="000000"/>
            </w:tcBorders>
          </w:tcPr>
          <w:p w14:paraId="66D2C6FD"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73BEA679" w14:textId="77777777" w:rsidTr="00091972">
        <w:tc>
          <w:tcPr>
            <w:tcW w:w="363" w:type="dxa"/>
            <w:gridSpan w:val="2"/>
          </w:tcPr>
          <w:p w14:paraId="1C484A19" w14:textId="77777777" w:rsidR="00CD50C4" w:rsidRPr="00EC26B1" w:rsidRDefault="00CD50C4" w:rsidP="00CA3823">
            <w:pPr>
              <w:pStyle w:val="enviaNETZLeerzeile"/>
            </w:pPr>
          </w:p>
        </w:tc>
        <w:tc>
          <w:tcPr>
            <w:tcW w:w="298" w:type="dxa"/>
          </w:tcPr>
          <w:p w14:paraId="1C4F6951" w14:textId="77777777" w:rsidR="00CD50C4" w:rsidRPr="00EC26B1" w:rsidRDefault="00CD50C4" w:rsidP="00CA3823">
            <w:pPr>
              <w:pStyle w:val="enviaNETZLeerzeile"/>
            </w:pPr>
          </w:p>
        </w:tc>
        <w:tc>
          <w:tcPr>
            <w:tcW w:w="3561" w:type="dxa"/>
            <w:gridSpan w:val="2"/>
          </w:tcPr>
          <w:p w14:paraId="2D87FFCD" w14:textId="77777777" w:rsidR="00CD50C4" w:rsidRPr="00EC26B1" w:rsidRDefault="00CD50C4" w:rsidP="00CA3823">
            <w:pPr>
              <w:pStyle w:val="enviaNETZLeerzeile"/>
            </w:pPr>
          </w:p>
        </w:tc>
        <w:tc>
          <w:tcPr>
            <w:tcW w:w="1710" w:type="dxa"/>
            <w:gridSpan w:val="5"/>
          </w:tcPr>
          <w:p w14:paraId="556D17DD" w14:textId="77777777" w:rsidR="00CD50C4" w:rsidRDefault="00CD50C4" w:rsidP="00CA3823">
            <w:pPr>
              <w:pStyle w:val="enviaNETZLeerzeile"/>
            </w:pPr>
          </w:p>
        </w:tc>
        <w:tc>
          <w:tcPr>
            <w:tcW w:w="304" w:type="dxa"/>
            <w:gridSpan w:val="3"/>
          </w:tcPr>
          <w:p w14:paraId="5539628F" w14:textId="77777777" w:rsidR="00CD50C4" w:rsidRPr="00EC26B1" w:rsidRDefault="00CD50C4" w:rsidP="00CA3823">
            <w:pPr>
              <w:pStyle w:val="enviaNETZLeerzeile"/>
            </w:pPr>
          </w:p>
        </w:tc>
        <w:tc>
          <w:tcPr>
            <w:tcW w:w="3970" w:type="dxa"/>
            <w:gridSpan w:val="4"/>
          </w:tcPr>
          <w:p w14:paraId="1586E9A9" w14:textId="77777777" w:rsidR="00CD50C4" w:rsidRPr="0020420A" w:rsidRDefault="00CD50C4" w:rsidP="00CA3823">
            <w:pPr>
              <w:pStyle w:val="enviaNETZLeerzeile"/>
            </w:pPr>
          </w:p>
        </w:tc>
      </w:tr>
      <w:tr w:rsidR="00CD50C4" w:rsidRPr="00EC26B1" w14:paraId="56A9F4D7" w14:textId="77777777" w:rsidTr="00091972">
        <w:tc>
          <w:tcPr>
            <w:tcW w:w="363" w:type="dxa"/>
            <w:gridSpan w:val="2"/>
            <w:vMerge w:val="restart"/>
          </w:tcPr>
          <w:p w14:paraId="740564FE" w14:textId="77777777" w:rsidR="00CD50C4" w:rsidRPr="00EC26B1" w:rsidRDefault="00CD50C4" w:rsidP="00CA3823">
            <w:pPr>
              <w:pStyle w:val="enviaNETZFllfelder"/>
            </w:pPr>
          </w:p>
        </w:tc>
        <w:tc>
          <w:tcPr>
            <w:tcW w:w="3859" w:type="dxa"/>
            <w:gridSpan w:val="3"/>
            <w:vMerge w:val="restart"/>
          </w:tcPr>
          <w:p w14:paraId="0E0059FD" w14:textId="77777777" w:rsidR="00CD50C4" w:rsidRPr="00EC26B1" w:rsidRDefault="00CD50C4" w:rsidP="00CA3823">
            <w:pPr>
              <w:pStyle w:val="enviaNETZFeldbezeichnung"/>
            </w:pPr>
          </w:p>
        </w:tc>
        <w:tc>
          <w:tcPr>
            <w:tcW w:w="1710" w:type="dxa"/>
            <w:gridSpan w:val="5"/>
          </w:tcPr>
          <w:p w14:paraId="3E89002C" w14:textId="77777777" w:rsidR="00CD50C4" w:rsidRPr="00EC26B1" w:rsidRDefault="00CD50C4" w:rsidP="00CA3823">
            <w:pPr>
              <w:pStyle w:val="enviaNETZFeldbezeichnung"/>
            </w:pPr>
            <w:r>
              <w:t>Datum</w:t>
            </w:r>
          </w:p>
        </w:tc>
        <w:tc>
          <w:tcPr>
            <w:tcW w:w="304" w:type="dxa"/>
            <w:gridSpan w:val="3"/>
          </w:tcPr>
          <w:p w14:paraId="28D879D8" w14:textId="77777777" w:rsidR="00CD50C4" w:rsidRPr="00EC26B1" w:rsidRDefault="00CD50C4" w:rsidP="00CA3823">
            <w:pPr>
              <w:pStyle w:val="enviaNETZFeldbezeichnung"/>
            </w:pPr>
          </w:p>
        </w:tc>
        <w:tc>
          <w:tcPr>
            <w:tcW w:w="3970" w:type="dxa"/>
            <w:gridSpan w:val="4"/>
          </w:tcPr>
          <w:p w14:paraId="13C70F7D" w14:textId="77777777" w:rsidR="00CD50C4" w:rsidRPr="00EC26B1" w:rsidRDefault="00CD50C4" w:rsidP="00CA3823">
            <w:pPr>
              <w:pStyle w:val="enviaNETZFeldbezeichnung"/>
            </w:pPr>
            <w:r w:rsidRPr="0020420A">
              <w:t>Zuschlagsnummer</w:t>
            </w:r>
          </w:p>
        </w:tc>
      </w:tr>
      <w:tr w:rsidR="00CD50C4" w:rsidRPr="00921B77" w14:paraId="0C636E7F" w14:textId="77777777" w:rsidTr="00091972">
        <w:tc>
          <w:tcPr>
            <w:tcW w:w="363" w:type="dxa"/>
            <w:gridSpan w:val="2"/>
            <w:vMerge/>
          </w:tcPr>
          <w:p w14:paraId="5122D26B" w14:textId="77777777" w:rsidR="00CD50C4" w:rsidRPr="00EC26B1" w:rsidRDefault="00CD50C4" w:rsidP="00CA3823">
            <w:pPr>
              <w:pStyle w:val="enviaNETZFllfelder"/>
            </w:pPr>
          </w:p>
        </w:tc>
        <w:tc>
          <w:tcPr>
            <w:tcW w:w="3859" w:type="dxa"/>
            <w:gridSpan w:val="3"/>
            <w:vMerge/>
          </w:tcPr>
          <w:p w14:paraId="3FEF2571"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547C4055"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3DBCE661" w14:textId="77777777" w:rsidR="00CD50C4" w:rsidRPr="00921B77" w:rsidRDefault="00CD50C4" w:rsidP="00CA3823">
            <w:pPr>
              <w:pStyle w:val="enviaNETZFllfelder"/>
            </w:pPr>
          </w:p>
        </w:tc>
        <w:tc>
          <w:tcPr>
            <w:tcW w:w="3970" w:type="dxa"/>
            <w:gridSpan w:val="4"/>
            <w:tcBorders>
              <w:left w:val="single" w:sz="4" w:space="0" w:color="000000"/>
              <w:bottom w:val="single" w:sz="4" w:space="0" w:color="000000"/>
            </w:tcBorders>
          </w:tcPr>
          <w:p w14:paraId="12DEE77D"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51B72FA9" w14:textId="77777777" w:rsidTr="00091972">
        <w:tc>
          <w:tcPr>
            <w:tcW w:w="363" w:type="dxa"/>
            <w:gridSpan w:val="2"/>
          </w:tcPr>
          <w:p w14:paraId="5D92A792" w14:textId="77777777" w:rsidR="00CD50C4" w:rsidRPr="00EC26B1" w:rsidRDefault="00CD50C4" w:rsidP="00CA3823">
            <w:pPr>
              <w:pStyle w:val="enviaNETZLeerzeile"/>
            </w:pPr>
          </w:p>
        </w:tc>
        <w:tc>
          <w:tcPr>
            <w:tcW w:w="298" w:type="dxa"/>
          </w:tcPr>
          <w:p w14:paraId="5E337709" w14:textId="77777777" w:rsidR="00CD50C4" w:rsidRPr="00EC26B1" w:rsidRDefault="00CD50C4" w:rsidP="00CA3823">
            <w:pPr>
              <w:pStyle w:val="enviaNETZLeerzeile"/>
            </w:pPr>
          </w:p>
        </w:tc>
        <w:tc>
          <w:tcPr>
            <w:tcW w:w="3561" w:type="dxa"/>
            <w:gridSpan w:val="2"/>
          </w:tcPr>
          <w:p w14:paraId="776A7CCB" w14:textId="77777777" w:rsidR="00CD50C4" w:rsidRPr="00EC26B1" w:rsidRDefault="00CD50C4" w:rsidP="00CA3823">
            <w:pPr>
              <w:pStyle w:val="enviaNETZLeerzeile"/>
            </w:pPr>
          </w:p>
        </w:tc>
        <w:tc>
          <w:tcPr>
            <w:tcW w:w="1710" w:type="dxa"/>
            <w:gridSpan w:val="5"/>
          </w:tcPr>
          <w:p w14:paraId="4B42607F" w14:textId="77777777" w:rsidR="00CD50C4" w:rsidRDefault="00CD50C4" w:rsidP="00CA3823">
            <w:pPr>
              <w:pStyle w:val="enviaNETZLeerzeile"/>
            </w:pPr>
          </w:p>
        </w:tc>
        <w:tc>
          <w:tcPr>
            <w:tcW w:w="304" w:type="dxa"/>
            <w:gridSpan w:val="3"/>
          </w:tcPr>
          <w:p w14:paraId="4C7CBF94" w14:textId="77777777" w:rsidR="00CD50C4" w:rsidRPr="00EC26B1" w:rsidRDefault="00CD50C4" w:rsidP="00CA3823">
            <w:pPr>
              <w:pStyle w:val="enviaNETZLeerzeile"/>
            </w:pPr>
          </w:p>
        </w:tc>
        <w:tc>
          <w:tcPr>
            <w:tcW w:w="3970" w:type="dxa"/>
            <w:gridSpan w:val="4"/>
          </w:tcPr>
          <w:p w14:paraId="68CE69A1" w14:textId="77777777" w:rsidR="00CD50C4" w:rsidRPr="0020420A" w:rsidRDefault="00CD50C4" w:rsidP="00CA3823">
            <w:pPr>
              <w:pStyle w:val="enviaNETZLeerzeile"/>
            </w:pPr>
          </w:p>
        </w:tc>
      </w:tr>
      <w:tr w:rsidR="00CD50C4" w:rsidRPr="00EC26B1" w14:paraId="79C54952" w14:textId="77777777" w:rsidTr="00091972">
        <w:tc>
          <w:tcPr>
            <w:tcW w:w="363" w:type="dxa"/>
            <w:gridSpan w:val="2"/>
            <w:vMerge w:val="restart"/>
          </w:tcPr>
          <w:p w14:paraId="7BAC4EFE" w14:textId="77777777" w:rsidR="00CD50C4" w:rsidRPr="00EC26B1" w:rsidRDefault="00CD50C4" w:rsidP="00CA3823">
            <w:pPr>
              <w:pStyle w:val="enviaNETZFllfelder"/>
            </w:pPr>
          </w:p>
        </w:tc>
        <w:tc>
          <w:tcPr>
            <w:tcW w:w="3859" w:type="dxa"/>
            <w:gridSpan w:val="3"/>
            <w:vMerge w:val="restart"/>
          </w:tcPr>
          <w:p w14:paraId="1C5F55FE" w14:textId="77777777" w:rsidR="00CD50C4" w:rsidRPr="00EC26B1" w:rsidRDefault="00CD50C4" w:rsidP="00CA3823">
            <w:pPr>
              <w:pStyle w:val="enviaNETZFeldbezeichnung"/>
            </w:pPr>
          </w:p>
        </w:tc>
        <w:tc>
          <w:tcPr>
            <w:tcW w:w="1710" w:type="dxa"/>
            <w:gridSpan w:val="5"/>
          </w:tcPr>
          <w:p w14:paraId="1072C486" w14:textId="77777777" w:rsidR="00CD50C4" w:rsidRPr="00EC26B1" w:rsidRDefault="00CD50C4" w:rsidP="00CA3823">
            <w:pPr>
              <w:pStyle w:val="enviaNETZFeldbezeichnung"/>
            </w:pPr>
            <w:r>
              <w:t>Datum</w:t>
            </w:r>
          </w:p>
        </w:tc>
        <w:tc>
          <w:tcPr>
            <w:tcW w:w="304" w:type="dxa"/>
            <w:gridSpan w:val="3"/>
          </w:tcPr>
          <w:p w14:paraId="1DE9F497" w14:textId="77777777" w:rsidR="00CD50C4" w:rsidRPr="00EC26B1" w:rsidRDefault="00CD50C4" w:rsidP="00CA3823">
            <w:pPr>
              <w:pStyle w:val="enviaNETZFeldbezeichnung"/>
            </w:pPr>
          </w:p>
        </w:tc>
        <w:tc>
          <w:tcPr>
            <w:tcW w:w="3970" w:type="dxa"/>
            <w:gridSpan w:val="4"/>
          </w:tcPr>
          <w:p w14:paraId="33590944" w14:textId="77777777" w:rsidR="00CD50C4" w:rsidRPr="00EC26B1" w:rsidRDefault="00CD50C4" w:rsidP="00CA3823">
            <w:pPr>
              <w:pStyle w:val="enviaNETZFeldbezeichnung"/>
            </w:pPr>
            <w:r w:rsidRPr="0020420A">
              <w:t>Zuschlagsnummer</w:t>
            </w:r>
          </w:p>
        </w:tc>
      </w:tr>
      <w:tr w:rsidR="00CD50C4" w:rsidRPr="00921B77" w14:paraId="73631B4C" w14:textId="77777777" w:rsidTr="00091972">
        <w:tc>
          <w:tcPr>
            <w:tcW w:w="363" w:type="dxa"/>
            <w:gridSpan w:val="2"/>
            <w:vMerge/>
          </w:tcPr>
          <w:p w14:paraId="209AC3E7" w14:textId="77777777" w:rsidR="00CD50C4" w:rsidRPr="00EC26B1" w:rsidRDefault="00CD50C4" w:rsidP="00CA3823">
            <w:pPr>
              <w:pStyle w:val="enviaNETZFllfelder"/>
            </w:pPr>
          </w:p>
        </w:tc>
        <w:tc>
          <w:tcPr>
            <w:tcW w:w="3859" w:type="dxa"/>
            <w:gridSpan w:val="3"/>
            <w:vMerge/>
          </w:tcPr>
          <w:p w14:paraId="6C5A4B28"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5F02405B"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746BC297" w14:textId="77777777" w:rsidR="00CD50C4" w:rsidRPr="00921B77" w:rsidRDefault="00CD50C4" w:rsidP="00CA3823">
            <w:pPr>
              <w:pStyle w:val="enviaNETZFllfelder"/>
            </w:pPr>
          </w:p>
        </w:tc>
        <w:tc>
          <w:tcPr>
            <w:tcW w:w="3970" w:type="dxa"/>
            <w:gridSpan w:val="4"/>
            <w:tcBorders>
              <w:left w:val="single" w:sz="4" w:space="0" w:color="000000"/>
              <w:bottom w:val="single" w:sz="4" w:space="0" w:color="000000"/>
            </w:tcBorders>
          </w:tcPr>
          <w:p w14:paraId="65150B65"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520F14EB" w14:textId="77777777" w:rsidTr="00091972">
        <w:tc>
          <w:tcPr>
            <w:tcW w:w="363" w:type="dxa"/>
            <w:gridSpan w:val="2"/>
          </w:tcPr>
          <w:p w14:paraId="3C1B2B3F" w14:textId="77777777" w:rsidR="00CD50C4" w:rsidRPr="00EC26B1" w:rsidRDefault="00CD50C4" w:rsidP="00CA3823">
            <w:pPr>
              <w:pStyle w:val="enviaNETZLeerzeile"/>
            </w:pPr>
          </w:p>
        </w:tc>
        <w:tc>
          <w:tcPr>
            <w:tcW w:w="298" w:type="dxa"/>
          </w:tcPr>
          <w:p w14:paraId="7956D471" w14:textId="77777777" w:rsidR="00CD50C4" w:rsidRPr="00EC26B1" w:rsidRDefault="00CD50C4" w:rsidP="00CA3823">
            <w:pPr>
              <w:pStyle w:val="enviaNETZLeerzeile"/>
            </w:pPr>
          </w:p>
        </w:tc>
        <w:tc>
          <w:tcPr>
            <w:tcW w:w="3561" w:type="dxa"/>
            <w:gridSpan w:val="2"/>
          </w:tcPr>
          <w:p w14:paraId="1320FAF9" w14:textId="77777777" w:rsidR="00CD50C4" w:rsidRPr="00EC26B1" w:rsidRDefault="00CD50C4" w:rsidP="00CA3823">
            <w:pPr>
              <w:pStyle w:val="enviaNETZLeerzeile"/>
            </w:pPr>
          </w:p>
        </w:tc>
        <w:tc>
          <w:tcPr>
            <w:tcW w:w="1710" w:type="dxa"/>
            <w:gridSpan w:val="5"/>
          </w:tcPr>
          <w:p w14:paraId="7348E91D" w14:textId="77777777" w:rsidR="00CD50C4" w:rsidRDefault="00CD50C4" w:rsidP="00CA3823">
            <w:pPr>
              <w:pStyle w:val="enviaNETZLeerzeile"/>
            </w:pPr>
          </w:p>
        </w:tc>
        <w:tc>
          <w:tcPr>
            <w:tcW w:w="304" w:type="dxa"/>
            <w:gridSpan w:val="3"/>
          </w:tcPr>
          <w:p w14:paraId="4F23E263" w14:textId="77777777" w:rsidR="00CD50C4" w:rsidRPr="00EC26B1" w:rsidRDefault="00CD50C4" w:rsidP="00CA3823">
            <w:pPr>
              <w:pStyle w:val="enviaNETZLeerzeile"/>
            </w:pPr>
          </w:p>
        </w:tc>
        <w:tc>
          <w:tcPr>
            <w:tcW w:w="3970" w:type="dxa"/>
            <w:gridSpan w:val="4"/>
          </w:tcPr>
          <w:p w14:paraId="2EB0DCB0" w14:textId="77777777" w:rsidR="00CD50C4" w:rsidRPr="0020420A" w:rsidRDefault="00CD50C4" w:rsidP="00CA3823">
            <w:pPr>
              <w:pStyle w:val="enviaNETZLeerzeile"/>
            </w:pPr>
          </w:p>
        </w:tc>
      </w:tr>
      <w:tr w:rsidR="00CD50C4" w:rsidRPr="0020420A" w14:paraId="27E7ED24" w14:textId="77777777" w:rsidTr="00091972">
        <w:tc>
          <w:tcPr>
            <w:tcW w:w="363" w:type="dxa"/>
            <w:gridSpan w:val="2"/>
          </w:tcPr>
          <w:p w14:paraId="27A25211" w14:textId="39AA511A" w:rsidR="00CD50C4" w:rsidRPr="0020420A" w:rsidRDefault="00091972" w:rsidP="00CA3823">
            <w:pPr>
              <w:pStyle w:val="enviaNETZFllfelder"/>
            </w:pPr>
            <w:r>
              <w:t>10</w:t>
            </w:r>
          </w:p>
        </w:tc>
        <w:tc>
          <w:tcPr>
            <w:tcW w:w="4848" w:type="dxa"/>
            <w:gridSpan w:val="6"/>
          </w:tcPr>
          <w:p w14:paraId="19330FB9" w14:textId="77777777" w:rsidR="00CD50C4" w:rsidRPr="0020420A" w:rsidRDefault="00CD50C4"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96BCF">
              <w:fldChar w:fldCharType="separate"/>
            </w:r>
            <w:r w:rsidRPr="00EC26B1">
              <w:fldChar w:fldCharType="end"/>
            </w:r>
            <w:r w:rsidRPr="00EC26B1">
              <w:t xml:space="preserve">  </w:t>
            </w:r>
            <w:r w:rsidRPr="0020420A">
              <w:t>Antrag auf Zulassung als KWK- Anlage i. S. d. § 10 KWK-G</w:t>
            </w:r>
          </w:p>
        </w:tc>
        <w:tc>
          <w:tcPr>
            <w:tcW w:w="4995" w:type="dxa"/>
            <w:gridSpan w:val="9"/>
            <w:vAlign w:val="center"/>
          </w:tcPr>
          <w:p w14:paraId="56EEF2DD" w14:textId="77777777" w:rsidR="00CD50C4" w:rsidRPr="0020420A" w:rsidRDefault="00CD50C4" w:rsidP="00CA3823">
            <w:pPr>
              <w:pStyle w:val="enviaNETZFeldbezeichnung"/>
            </w:pPr>
            <w:r>
              <w:t>(</w:t>
            </w:r>
            <w:r w:rsidRPr="0020420A">
              <w:t>Eingangsbestätigung des BAFA beilegen)</w:t>
            </w:r>
          </w:p>
        </w:tc>
      </w:tr>
      <w:tr w:rsidR="00CD50C4" w:rsidRPr="0020420A" w14:paraId="22FA7611" w14:textId="77777777" w:rsidTr="00091972">
        <w:tc>
          <w:tcPr>
            <w:tcW w:w="363" w:type="dxa"/>
            <w:gridSpan w:val="2"/>
          </w:tcPr>
          <w:p w14:paraId="0781444A" w14:textId="206926F7" w:rsidR="00CD50C4" w:rsidRPr="0020420A" w:rsidRDefault="00091972" w:rsidP="00CA3823">
            <w:pPr>
              <w:pStyle w:val="enviaNETZFllfelder"/>
            </w:pPr>
            <w:r>
              <w:t>11</w:t>
            </w:r>
          </w:p>
        </w:tc>
        <w:tc>
          <w:tcPr>
            <w:tcW w:w="4848" w:type="dxa"/>
            <w:gridSpan w:val="6"/>
          </w:tcPr>
          <w:p w14:paraId="052585EE" w14:textId="77777777" w:rsidR="00CD50C4" w:rsidRPr="0020420A" w:rsidRDefault="00CD50C4"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96BCF">
              <w:fldChar w:fldCharType="separate"/>
            </w:r>
            <w:r w:rsidRPr="00EC26B1">
              <w:fldChar w:fldCharType="end"/>
            </w:r>
            <w:r w:rsidRPr="00EC26B1">
              <w:t xml:space="preserve">  </w:t>
            </w:r>
            <w:r w:rsidRPr="0020420A">
              <w:t>Anzeige der KWK- Anlage i. S. d. § 10 Abs. 6 KWK-G</w:t>
            </w:r>
          </w:p>
        </w:tc>
        <w:tc>
          <w:tcPr>
            <w:tcW w:w="4995" w:type="dxa"/>
            <w:gridSpan w:val="9"/>
            <w:vAlign w:val="center"/>
          </w:tcPr>
          <w:p w14:paraId="0B8FB409" w14:textId="77777777" w:rsidR="00CD50C4" w:rsidRPr="0020420A" w:rsidRDefault="00CD50C4" w:rsidP="00CA3823">
            <w:pPr>
              <w:pStyle w:val="enviaNETZFeldbezeichnung"/>
            </w:pPr>
            <w:r>
              <w:t>(</w:t>
            </w:r>
            <w:r w:rsidRPr="0020420A">
              <w:t>Anzeige beim BAFA beilegen)</w:t>
            </w:r>
          </w:p>
        </w:tc>
      </w:tr>
      <w:tr w:rsidR="00CD50C4" w:rsidRPr="0020420A" w14:paraId="2822EED5" w14:textId="77777777" w:rsidTr="00091972">
        <w:tc>
          <w:tcPr>
            <w:tcW w:w="363" w:type="dxa"/>
            <w:gridSpan w:val="2"/>
          </w:tcPr>
          <w:p w14:paraId="7D9037DF" w14:textId="4C2A2592" w:rsidR="00CD50C4" w:rsidRPr="0020420A" w:rsidRDefault="00CD50C4" w:rsidP="00CA3823">
            <w:pPr>
              <w:pStyle w:val="enviaNETZFllfelder"/>
            </w:pPr>
            <w:r>
              <w:t>1</w:t>
            </w:r>
            <w:r w:rsidR="00091972">
              <w:t>2</w:t>
            </w:r>
          </w:p>
        </w:tc>
        <w:tc>
          <w:tcPr>
            <w:tcW w:w="4848" w:type="dxa"/>
            <w:gridSpan w:val="6"/>
          </w:tcPr>
          <w:p w14:paraId="20BC7414" w14:textId="77777777" w:rsidR="00CD50C4" w:rsidRPr="0020420A" w:rsidRDefault="00CD50C4"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96BCF">
              <w:fldChar w:fldCharType="separate"/>
            </w:r>
            <w:r w:rsidRPr="00EC26B1">
              <w:fldChar w:fldCharType="end"/>
            </w:r>
            <w:r w:rsidRPr="00EC26B1">
              <w:t xml:space="preserve">  </w:t>
            </w:r>
            <w:r w:rsidRPr="0020420A">
              <w:t>Zulassung als KWK- Anlage i. S. d. § 10 KWK-G</w:t>
            </w:r>
          </w:p>
        </w:tc>
        <w:tc>
          <w:tcPr>
            <w:tcW w:w="4995" w:type="dxa"/>
            <w:gridSpan w:val="9"/>
            <w:vAlign w:val="center"/>
          </w:tcPr>
          <w:p w14:paraId="78BDE5B9" w14:textId="77777777" w:rsidR="00CD50C4" w:rsidRPr="0020420A" w:rsidRDefault="00CD50C4" w:rsidP="00CA3823">
            <w:pPr>
              <w:pStyle w:val="enviaNETZFeldbezeichnung"/>
            </w:pPr>
            <w:r>
              <w:t>(</w:t>
            </w:r>
            <w:r w:rsidRPr="004F0EF6">
              <w:t>Zulassung des BAFA beilegen</w:t>
            </w:r>
            <w:r>
              <w:t>)</w:t>
            </w:r>
          </w:p>
        </w:tc>
      </w:tr>
      <w:tr w:rsidR="00CD50C4" w:rsidRPr="006526F7" w14:paraId="7BE5459A" w14:textId="77777777" w:rsidTr="0097424A">
        <w:tc>
          <w:tcPr>
            <w:tcW w:w="10206" w:type="dxa"/>
            <w:gridSpan w:val="17"/>
          </w:tcPr>
          <w:p w14:paraId="5F312856" w14:textId="77777777" w:rsidR="00CD50C4" w:rsidRPr="006526F7" w:rsidRDefault="00CD50C4" w:rsidP="00CA3823">
            <w:pPr>
              <w:pStyle w:val="enviaNETZberschrift"/>
              <w:rPr>
                <w:sz w:val="16"/>
                <w:szCs w:val="16"/>
              </w:rPr>
            </w:pPr>
            <w:r>
              <w:t xml:space="preserve">D) </w:t>
            </w:r>
            <w:r w:rsidRPr="00C578E7">
              <w:t>Besonderheiten / Bemerkungen</w:t>
            </w:r>
          </w:p>
        </w:tc>
      </w:tr>
      <w:tr w:rsidR="00CD50C4" w:rsidRPr="006526F7" w14:paraId="63080E4C" w14:textId="77777777" w:rsidTr="00091972">
        <w:tc>
          <w:tcPr>
            <w:tcW w:w="363" w:type="dxa"/>
            <w:gridSpan w:val="2"/>
          </w:tcPr>
          <w:p w14:paraId="25AC2766" w14:textId="77777777" w:rsidR="00CD50C4" w:rsidRPr="00484A57" w:rsidRDefault="00CD50C4" w:rsidP="00CA3823">
            <w:pPr>
              <w:pStyle w:val="enviaNETZFllfelder"/>
            </w:pPr>
          </w:p>
        </w:tc>
        <w:tc>
          <w:tcPr>
            <w:tcW w:w="9843" w:type="dxa"/>
            <w:gridSpan w:val="15"/>
            <w:vMerge w:val="restart"/>
          </w:tcPr>
          <w:p w14:paraId="587030AC" w14:textId="77777777" w:rsidR="00CD50C4" w:rsidRPr="006526F7" w:rsidRDefault="00CD50C4" w:rsidP="00CA3823">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6526F7" w14:paraId="1172EFC0" w14:textId="77777777" w:rsidTr="00091972">
        <w:tc>
          <w:tcPr>
            <w:tcW w:w="363" w:type="dxa"/>
            <w:gridSpan w:val="2"/>
          </w:tcPr>
          <w:p w14:paraId="47197551" w14:textId="77777777" w:rsidR="00CD50C4" w:rsidRPr="00484A57" w:rsidRDefault="00CD50C4" w:rsidP="00CA3823">
            <w:pPr>
              <w:pStyle w:val="enviaNETZFllfelder"/>
            </w:pPr>
          </w:p>
        </w:tc>
        <w:tc>
          <w:tcPr>
            <w:tcW w:w="9843" w:type="dxa"/>
            <w:gridSpan w:val="15"/>
            <w:vMerge/>
          </w:tcPr>
          <w:p w14:paraId="36B679FF" w14:textId="77777777" w:rsidR="00CD50C4" w:rsidRPr="006526F7" w:rsidRDefault="00CD50C4" w:rsidP="00CA3823">
            <w:pPr>
              <w:pStyle w:val="enviaNETZFllfelder"/>
              <w:rPr>
                <w:sz w:val="16"/>
                <w:szCs w:val="16"/>
              </w:rPr>
            </w:pPr>
          </w:p>
        </w:tc>
      </w:tr>
      <w:tr w:rsidR="0097424A" w:rsidRPr="006526F7" w14:paraId="0070F760" w14:textId="77777777" w:rsidTr="007F41F8">
        <w:tc>
          <w:tcPr>
            <w:tcW w:w="10206" w:type="dxa"/>
            <w:gridSpan w:val="17"/>
            <w:vAlign w:val="center"/>
          </w:tcPr>
          <w:p w14:paraId="01645080" w14:textId="77777777" w:rsidR="0097424A" w:rsidRPr="006526F7" w:rsidRDefault="0097424A" w:rsidP="00CA3823">
            <w:pPr>
              <w:pStyle w:val="enviaNETZberschrift"/>
              <w:rPr>
                <w:sz w:val="16"/>
                <w:szCs w:val="16"/>
              </w:rPr>
            </w:pPr>
            <w:r w:rsidRPr="00C578E7">
              <w:t>E) Inbetriebnahme</w:t>
            </w:r>
          </w:p>
        </w:tc>
      </w:tr>
      <w:tr w:rsidR="0097424A" w:rsidRPr="00EC26B1" w14:paraId="5F3D33DC" w14:textId="77777777" w:rsidTr="00091972">
        <w:tc>
          <w:tcPr>
            <w:tcW w:w="363" w:type="dxa"/>
            <w:gridSpan w:val="2"/>
            <w:vMerge w:val="restart"/>
          </w:tcPr>
          <w:p w14:paraId="08CECC30" w14:textId="77777777" w:rsidR="0097424A" w:rsidRPr="00EC26B1" w:rsidRDefault="0097424A" w:rsidP="00CA3823">
            <w:pPr>
              <w:pStyle w:val="enviaNETZFllfelder"/>
            </w:pPr>
            <w:r>
              <w:t>1</w:t>
            </w:r>
          </w:p>
        </w:tc>
        <w:tc>
          <w:tcPr>
            <w:tcW w:w="4288" w:type="dxa"/>
            <w:gridSpan w:val="4"/>
            <w:vMerge w:val="restart"/>
          </w:tcPr>
          <w:p w14:paraId="007BEFCB" w14:textId="77777777" w:rsidR="0097424A" w:rsidRPr="00EC26B1" w:rsidRDefault="0097424A" w:rsidP="00CA3823">
            <w:pPr>
              <w:pStyle w:val="enviaNETZFllfelder"/>
            </w:pPr>
            <w:r w:rsidRPr="004F0EF6">
              <w:t>Die erstmalige Inbetriebsetzung der Anlage erfolgte am:</w:t>
            </w:r>
          </w:p>
        </w:tc>
        <w:tc>
          <w:tcPr>
            <w:tcW w:w="1281" w:type="dxa"/>
            <w:gridSpan w:val="4"/>
          </w:tcPr>
          <w:p w14:paraId="2DAAF93D" w14:textId="77777777" w:rsidR="0097424A" w:rsidRPr="00EC26B1" w:rsidRDefault="0097424A" w:rsidP="00CA3823">
            <w:pPr>
              <w:pStyle w:val="enviaNETZFeldbezeichnung"/>
            </w:pPr>
            <w:r>
              <w:t>Datum</w:t>
            </w:r>
          </w:p>
        </w:tc>
        <w:tc>
          <w:tcPr>
            <w:tcW w:w="285" w:type="dxa"/>
            <w:gridSpan w:val="2"/>
          </w:tcPr>
          <w:p w14:paraId="13286646" w14:textId="77777777" w:rsidR="0097424A" w:rsidRPr="00EC26B1" w:rsidRDefault="0097424A" w:rsidP="00CA3823">
            <w:pPr>
              <w:pStyle w:val="enviaNETZFeldbezeichnung"/>
            </w:pPr>
          </w:p>
        </w:tc>
        <w:tc>
          <w:tcPr>
            <w:tcW w:w="3989" w:type="dxa"/>
            <w:gridSpan w:val="5"/>
          </w:tcPr>
          <w:p w14:paraId="0FE85623" w14:textId="77777777" w:rsidR="0097424A" w:rsidRPr="00EC26B1" w:rsidRDefault="0097424A" w:rsidP="00CA3823">
            <w:pPr>
              <w:pStyle w:val="enviaNETZFeldbezeichnung"/>
            </w:pPr>
            <w:r>
              <w:t>Uhrzeit</w:t>
            </w:r>
          </w:p>
        </w:tc>
      </w:tr>
      <w:tr w:rsidR="0097424A" w:rsidRPr="00921B77" w14:paraId="546254AC" w14:textId="77777777" w:rsidTr="00091972">
        <w:tc>
          <w:tcPr>
            <w:tcW w:w="363" w:type="dxa"/>
            <w:gridSpan w:val="2"/>
            <w:vMerge/>
          </w:tcPr>
          <w:p w14:paraId="49FB7323" w14:textId="77777777" w:rsidR="0097424A" w:rsidRPr="00EC26B1" w:rsidRDefault="0097424A" w:rsidP="00CA3823">
            <w:pPr>
              <w:pStyle w:val="enviaNETZFllfelder"/>
            </w:pPr>
          </w:p>
        </w:tc>
        <w:tc>
          <w:tcPr>
            <w:tcW w:w="4288" w:type="dxa"/>
            <w:gridSpan w:val="4"/>
            <w:vMerge/>
            <w:tcBorders>
              <w:right w:val="single" w:sz="4" w:space="0" w:color="000000"/>
            </w:tcBorders>
          </w:tcPr>
          <w:p w14:paraId="4E7CD4FD" w14:textId="77777777" w:rsidR="0097424A" w:rsidRPr="00EC26B1" w:rsidRDefault="0097424A" w:rsidP="00CA3823">
            <w:pPr>
              <w:pStyle w:val="enviaNETZFllfelder"/>
            </w:pPr>
          </w:p>
        </w:tc>
        <w:tc>
          <w:tcPr>
            <w:tcW w:w="1281" w:type="dxa"/>
            <w:gridSpan w:val="4"/>
            <w:tcBorders>
              <w:left w:val="single" w:sz="4" w:space="0" w:color="000000"/>
              <w:bottom w:val="single" w:sz="4" w:space="0" w:color="000000"/>
            </w:tcBorders>
          </w:tcPr>
          <w:p w14:paraId="2603CE7F" w14:textId="77777777" w:rsidR="0097424A" w:rsidRPr="00921B77" w:rsidRDefault="0097424A"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7B1596C7" w14:textId="77777777" w:rsidR="0097424A" w:rsidRPr="00921B77" w:rsidRDefault="0097424A" w:rsidP="00CA3823">
            <w:pPr>
              <w:pStyle w:val="enviaNETZFllfelder"/>
            </w:pPr>
          </w:p>
        </w:tc>
        <w:tc>
          <w:tcPr>
            <w:tcW w:w="3989" w:type="dxa"/>
            <w:gridSpan w:val="5"/>
            <w:tcBorders>
              <w:left w:val="single" w:sz="4" w:space="0" w:color="000000"/>
              <w:bottom w:val="single" w:sz="4" w:space="0" w:color="000000"/>
            </w:tcBorders>
          </w:tcPr>
          <w:p w14:paraId="06465CCA" w14:textId="77777777" w:rsidR="0097424A" w:rsidRPr="00921B77" w:rsidRDefault="0097424A"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7424A" w:rsidRPr="004F0EF6" w14:paraId="2D07729B" w14:textId="77777777" w:rsidTr="00091972">
        <w:tc>
          <w:tcPr>
            <w:tcW w:w="363" w:type="dxa"/>
            <w:gridSpan w:val="2"/>
          </w:tcPr>
          <w:p w14:paraId="5B573987" w14:textId="77777777" w:rsidR="0097424A" w:rsidRPr="004F0EF6" w:rsidRDefault="0097424A" w:rsidP="00CA3823">
            <w:pPr>
              <w:pStyle w:val="enviaNETZFllfelder"/>
            </w:pPr>
          </w:p>
        </w:tc>
        <w:tc>
          <w:tcPr>
            <w:tcW w:w="4288" w:type="dxa"/>
            <w:gridSpan w:val="4"/>
          </w:tcPr>
          <w:p w14:paraId="3C46D13A" w14:textId="77777777" w:rsidR="0097424A" w:rsidRPr="004F0EF6" w:rsidRDefault="0097424A"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96BCF">
              <w:fldChar w:fldCharType="separate"/>
            </w:r>
            <w:r w:rsidRPr="00EC26B1">
              <w:fldChar w:fldCharType="end"/>
            </w:r>
            <w:r w:rsidRPr="00EC26B1">
              <w:t xml:space="preserve">  </w:t>
            </w:r>
            <w:r w:rsidRPr="004F0EF6">
              <w:t>ausschließlich mit erneuerbaren Energien</w:t>
            </w:r>
          </w:p>
        </w:tc>
        <w:tc>
          <w:tcPr>
            <w:tcW w:w="5555" w:type="dxa"/>
            <w:gridSpan w:val="11"/>
          </w:tcPr>
          <w:p w14:paraId="03D5681A" w14:textId="77777777" w:rsidR="0097424A" w:rsidRPr="004F0EF6" w:rsidRDefault="0097424A"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96BCF">
              <w:fldChar w:fldCharType="separate"/>
            </w:r>
            <w:r w:rsidRPr="00EC26B1">
              <w:fldChar w:fldCharType="end"/>
            </w:r>
            <w:r w:rsidRPr="00EC26B1">
              <w:t xml:space="preserve">  </w:t>
            </w:r>
            <w:r w:rsidRPr="004F0EF6">
              <w:t>mit sonstigen Energieträgern</w:t>
            </w:r>
          </w:p>
        </w:tc>
      </w:tr>
    </w:tbl>
    <w:p w14:paraId="11C470E3" w14:textId="77777777" w:rsidR="007F41F8" w:rsidRDefault="007F41F8">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4347C" w:rsidRPr="0038788E" w14:paraId="720B439D" w14:textId="77777777" w:rsidTr="00CA3823">
        <w:tc>
          <w:tcPr>
            <w:tcW w:w="2551" w:type="dxa"/>
            <w:tcBorders>
              <w:top w:val="nil"/>
              <w:bottom w:val="nil"/>
            </w:tcBorders>
          </w:tcPr>
          <w:p w14:paraId="382B805E" w14:textId="77777777" w:rsidR="0034347C" w:rsidRDefault="0034347C" w:rsidP="00CA3823">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7E8700F" w14:textId="77777777" w:rsidR="0034347C" w:rsidRPr="0038788E" w:rsidRDefault="0034347C" w:rsidP="00CA3823">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B1FEE74" w14:textId="77777777" w:rsidR="0034347C" w:rsidRPr="0038788E" w:rsidRDefault="0034347C" w:rsidP="00CA3823">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30BAD7D" w14:textId="77777777" w:rsidR="0034347C" w:rsidRPr="0038788E" w:rsidRDefault="0034347C" w:rsidP="00CA3823">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34347C" w:rsidRPr="0034347C" w14:paraId="38721857" w14:textId="77777777" w:rsidTr="00CA3823">
        <w:trPr>
          <w:trHeight w:val="20"/>
        </w:trPr>
        <w:tc>
          <w:tcPr>
            <w:tcW w:w="10206" w:type="dxa"/>
            <w:gridSpan w:val="4"/>
            <w:tcBorders>
              <w:top w:val="nil"/>
              <w:bottom w:val="single" w:sz="4" w:space="0" w:color="auto"/>
            </w:tcBorders>
          </w:tcPr>
          <w:p w14:paraId="352DC883" w14:textId="77777777" w:rsidR="0034347C" w:rsidRPr="0034347C" w:rsidRDefault="0034347C" w:rsidP="00CA3823">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34347C" w:rsidRPr="00CD50C4" w14:paraId="3FF75C6C" w14:textId="77777777" w:rsidTr="00CA3823">
        <w:trPr>
          <w:trHeight w:val="20"/>
        </w:trPr>
        <w:tc>
          <w:tcPr>
            <w:tcW w:w="10206" w:type="dxa"/>
            <w:gridSpan w:val="4"/>
            <w:tcBorders>
              <w:top w:val="single" w:sz="4" w:space="0" w:color="auto"/>
              <w:bottom w:val="nil"/>
            </w:tcBorders>
          </w:tcPr>
          <w:p w14:paraId="0C1C97C7" w14:textId="77777777" w:rsidR="0034347C" w:rsidRPr="00CD50C4" w:rsidRDefault="0034347C" w:rsidP="00CA3823">
            <w:pPr>
              <w:pStyle w:val="enviaNETZFeldbezeichnung"/>
              <w:spacing w:line="240" w:lineRule="auto"/>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2"/>
        <w:gridCol w:w="298"/>
        <w:gridCol w:w="3992"/>
        <w:gridCol w:w="295"/>
        <w:gridCol w:w="5259"/>
      </w:tblGrid>
      <w:tr w:rsidR="0097424A" w:rsidRPr="006526F7" w14:paraId="4187FAE4" w14:textId="77777777" w:rsidTr="007F41F8">
        <w:tc>
          <w:tcPr>
            <w:tcW w:w="10206" w:type="dxa"/>
            <w:gridSpan w:val="5"/>
            <w:vAlign w:val="center"/>
          </w:tcPr>
          <w:p w14:paraId="0FA17EBE" w14:textId="77777777" w:rsidR="0097424A" w:rsidRPr="006526F7" w:rsidRDefault="0097424A" w:rsidP="00CA3823">
            <w:pPr>
              <w:pStyle w:val="enviaNETZberschrift"/>
              <w:rPr>
                <w:sz w:val="16"/>
                <w:szCs w:val="16"/>
              </w:rPr>
            </w:pPr>
            <w:r>
              <w:t>F</w:t>
            </w:r>
            <w:r w:rsidRPr="00C578E7">
              <w:t xml:space="preserve">) </w:t>
            </w:r>
            <w:r>
              <w:t>Bestätigung</w:t>
            </w:r>
          </w:p>
        </w:tc>
      </w:tr>
      <w:tr w:rsidR="0097424A" w:rsidRPr="00C578E7" w14:paraId="44C8394B" w14:textId="77777777" w:rsidTr="007F41F8">
        <w:tc>
          <w:tcPr>
            <w:tcW w:w="362" w:type="dxa"/>
            <w:vAlign w:val="center"/>
          </w:tcPr>
          <w:p w14:paraId="18B0DBB1" w14:textId="77777777" w:rsidR="0097424A" w:rsidRPr="00C578E7" w:rsidRDefault="0097424A" w:rsidP="00CA3823">
            <w:pPr>
              <w:pStyle w:val="enviaNETZFllfelder"/>
            </w:pPr>
            <w:r>
              <w:t>1</w:t>
            </w:r>
          </w:p>
        </w:tc>
        <w:tc>
          <w:tcPr>
            <w:tcW w:w="9844" w:type="dxa"/>
            <w:gridSpan w:val="4"/>
            <w:vAlign w:val="center"/>
          </w:tcPr>
          <w:p w14:paraId="53E8C721" w14:textId="77777777" w:rsidR="0097424A" w:rsidRDefault="0097424A" w:rsidP="00CA3823">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242C0ED0" w14:textId="77777777" w:rsidR="0097424A" w:rsidRDefault="0097424A" w:rsidP="00CA3823">
            <w:pPr>
              <w:pStyle w:val="enviaNETZFllfelder"/>
            </w:pPr>
          </w:p>
          <w:p w14:paraId="49410286" w14:textId="77777777" w:rsidR="0097424A" w:rsidRDefault="0097424A" w:rsidP="00CA3823">
            <w:pPr>
              <w:pStyle w:val="enviaNETZFllfelder"/>
            </w:pPr>
            <w:r>
              <w:t>Die Erzeugungseinheit ist nach den Bedingungen der VDE-AR-4120 und den Technischen Anschlussbedingungen der MITNETZ STROM errichtet. Im Rahmen der Übergabe hat der Anlagenerrichter den Anlagenbetreiber eingewiesen und die Erzeugungseinheit nach DGUV Vorschrift 3 §3 und §5 für betriebsbereit erklärt.</w:t>
            </w:r>
          </w:p>
          <w:p w14:paraId="5E0ABB06" w14:textId="77777777" w:rsidR="0097424A" w:rsidRDefault="0097424A" w:rsidP="00CA3823">
            <w:pPr>
              <w:pStyle w:val="enviaNETZFllfelder"/>
            </w:pPr>
          </w:p>
          <w:p w14:paraId="5CB5C80B" w14:textId="77777777" w:rsidR="0097424A" w:rsidRPr="00C578E7" w:rsidRDefault="0097424A" w:rsidP="00CA3823">
            <w:pPr>
              <w:pStyle w:val="enviaNETZFllfelder"/>
            </w:pPr>
            <w:r>
              <w:t>Ich/Wir erkläre/n hiermit, dass die vorstehenden Angaben der Wahrheit entsprechen und verpflichte/n mich/uns, sämtliche Änderungen der Anlage unverzüglich der MITNETZ STROM</w:t>
            </w:r>
            <w:r>
              <w:rPr>
                <w:bCs/>
                <w:iCs/>
              </w:rPr>
              <w:t xml:space="preserve"> </w:t>
            </w:r>
            <w:r>
              <w:t>schriftlich mitzuteilen. Die vorgenannten Angaben beruhen auf den geltenden gesetzlichen Bestimmungen und Rechtsverordnungen.</w:t>
            </w:r>
          </w:p>
        </w:tc>
      </w:tr>
      <w:tr w:rsidR="0097424A" w:rsidRPr="00117B11" w14:paraId="4DE7F362" w14:textId="77777777" w:rsidTr="007F41F8">
        <w:tc>
          <w:tcPr>
            <w:tcW w:w="362" w:type="dxa"/>
          </w:tcPr>
          <w:p w14:paraId="504AD048" w14:textId="77777777" w:rsidR="0097424A" w:rsidRPr="00117B11" w:rsidRDefault="0097424A" w:rsidP="00CA3823">
            <w:pPr>
              <w:pStyle w:val="enviaNETZgroeLeerzeile"/>
            </w:pPr>
          </w:p>
        </w:tc>
        <w:tc>
          <w:tcPr>
            <w:tcW w:w="298" w:type="dxa"/>
          </w:tcPr>
          <w:p w14:paraId="6125326C" w14:textId="77777777" w:rsidR="0097424A" w:rsidRPr="00117B11" w:rsidRDefault="0097424A" w:rsidP="00CA3823">
            <w:pPr>
              <w:pStyle w:val="enviaNETZgroeLeerzeile"/>
            </w:pPr>
          </w:p>
        </w:tc>
        <w:tc>
          <w:tcPr>
            <w:tcW w:w="9546" w:type="dxa"/>
            <w:gridSpan w:val="3"/>
          </w:tcPr>
          <w:p w14:paraId="6B0C3206" w14:textId="77777777" w:rsidR="0097424A" w:rsidRPr="00117B11" w:rsidRDefault="0097424A" w:rsidP="00CA3823">
            <w:pPr>
              <w:pStyle w:val="enviaNETZgroeLeerzeile"/>
            </w:pPr>
          </w:p>
        </w:tc>
      </w:tr>
      <w:tr w:rsidR="0097424A" w:rsidRPr="006526F7" w14:paraId="7B3FF2EF" w14:textId="77777777" w:rsidTr="007F41F8">
        <w:tc>
          <w:tcPr>
            <w:tcW w:w="362" w:type="dxa"/>
          </w:tcPr>
          <w:p w14:paraId="5670E352" w14:textId="77777777" w:rsidR="0097424A" w:rsidRPr="00E201E9" w:rsidRDefault="0097424A" w:rsidP="00CA3823">
            <w:pPr>
              <w:pStyle w:val="enviaNETZFllfelder"/>
            </w:pPr>
            <w:r>
              <w:t>2</w:t>
            </w:r>
          </w:p>
        </w:tc>
        <w:tc>
          <w:tcPr>
            <w:tcW w:w="4290" w:type="dxa"/>
            <w:gridSpan w:val="2"/>
          </w:tcPr>
          <w:p w14:paraId="43CDB022" w14:textId="3D0FD687" w:rsidR="0097424A" w:rsidRPr="00484A57" w:rsidRDefault="0097424A" w:rsidP="00CA3823">
            <w:pPr>
              <w:pStyle w:val="enviaNETZFllfelderFett"/>
            </w:pPr>
            <w:r w:rsidRPr="00CB1415">
              <w:t>Errichter / Inbetriebsetzer</w:t>
            </w:r>
            <w:r w:rsidR="006139E0">
              <w:t xml:space="preserve"> </w:t>
            </w:r>
            <w:r w:rsidR="006139E0">
              <w:br/>
            </w:r>
            <w:r w:rsidR="006139E0">
              <w:rPr>
                <w:rFonts w:cs="Arial"/>
                <w:sz w:val="16"/>
                <w:szCs w:val="16"/>
              </w:rPr>
              <w:t>(für Ziffer B – technische Angaben)</w:t>
            </w:r>
          </w:p>
        </w:tc>
        <w:tc>
          <w:tcPr>
            <w:tcW w:w="295" w:type="dxa"/>
          </w:tcPr>
          <w:p w14:paraId="44EADF0B" w14:textId="77777777" w:rsidR="0097424A" w:rsidRPr="006526F7" w:rsidRDefault="0097424A" w:rsidP="00CA3823">
            <w:pPr>
              <w:pStyle w:val="enviaNETZFllfelder"/>
              <w:rPr>
                <w:sz w:val="16"/>
                <w:szCs w:val="16"/>
              </w:rPr>
            </w:pPr>
          </w:p>
        </w:tc>
        <w:tc>
          <w:tcPr>
            <w:tcW w:w="5259" w:type="dxa"/>
          </w:tcPr>
          <w:p w14:paraId="017B88E9" w14:textId="77777777" w:rsidR="0097424A" w:rsidRPr="006526F7" w:rsidRDefault="0097424A" w:rsidP="00CA3823">
            <w:pPr>
              <w:pStyle w:val="enviaNETZFllfelderFett"/>
            </w:pPr>
            <w:r w:rsidRPr="00CB1415">
              <w:t>Anlagenbetreiber</w:t>
            </w:r>
          </w:p>
        </w:tc>
      </w:tr>
      <w:tr w:rsidR="0097424A" w:rsidRPr="00503E55" w14:paraId="19D7BAF5" w14:textId="77777777" w:rsidTr="007F41F8">
        <w:tc>
          <w:tcPr>
            <w:tcW w:w="362" w:type="dxa"/>
          </w:tcPr>
          <w:p w14:paraId="5F57C60A" w14:textId="77777777" w:rsidR="0097424A" w:rsidRPr="00503E55" w:rsidRDefault="0097424A" w:rsidP="00CA3823">
            <w:pPr>
              <w:pStyle w:val="enviaNETZFeldbezeichnung"/>
            </w:pPr>
          </w:p>
        </w:tc>
        <w:tc>
          <w:tcPr>
            <w:tcW w:w="4290" w:type="dxa"/>
            <w:gridSpan w:val="2"/>
            <w:tcMar>
              <w:left w:w="28" w:type="dxa"/>
            </w:tcMar>
          </w:tcPr>
          <w:p w14:paraId="455565BE" w14:textId="77777777" w:rsidR="0097424A" w:rsidRPr="00503E55" w:rsidRDefault="0097424A" w:rsidP="00CA3823">
            <w:pPr>
              <w:pStyle w:val="enviaNETZFeldbezeichnung"/>
            </w:pPr>
            <w:r w:rsidRPr="00503E55">
              <w:t>Firma / Name des Bearbeiters</w:t>
            </w:r>
          </w:p>
        </w:tc>
        <w:tc>
          <w:tcPr>
            <w:tcW w:w="295" w:type="dxa"/>
          </w:tcPr>
          <w:p w14:paraId="782D0A61" w14:textId="77777777" w:rsidR="0097424A" w:rsidRPr="00503E55" w:rsidRDefault="0097424A" w:rsidP="00CA3823">
            <w:pPr>
              <w:pStyle w:val="enviaNETZFeldbezeichnung"/>
            </w:pPr>
          </w:p>
        </w:tc>
        <w:tc>
          <w:tcPr>
            <w:tcW w:w="5259" w:type="dxa"/>
          </w:tcPr>
          <w:p w14:paraId="72F41BB4" w14:textId="77777777" w:rsidR="0097424A" w:rsidRPr="00503E55" w:rsidRDefault="0097424A" w:rsidP="00CA3823">
            <w:pPr>
              <w:pStyle w:val="enviaNETZFeldbezeichnung"/>
            </w:pPr>
            <w:r w:rsidRPr="00503E55">
              <w:t>Firma / Name des Bearbeiters</w:t>
            </w:r>
          </w:p>
        </w:tc>
      </w:tr>
      <w:tr w:rsidR="0097424A" w:rsidRPr="00503E55" w14:paraId="3EAD9045" w14:textId="77777777" w:rsidTr="007F41F8">
        <w:tc>
          <w:tcPr>
            <w:tcW w:w="362" w:type="dxa"/>
            <w:tcBorders>
              <w:right w:val="single" w:sz="4" w:space="0" w:color="000000"/>
            </w:tcBorders>
          </w:tcPr>
          <w:p w14:paraId="042C1882" w14:textId="77777777" w:rsidR="0097424A" w:rsidRPr="00503E55" w:rsidRDefault="0097424A" w:rsidP="00CA3823">
            <w:pPr>
              <w:pStyle w:val="enviaNETZFllfelder"/>
            </w:pPr>
          </w:p>
        </w:tc>
        <w:tc>
          <w:tcPr>
            <w:tcW w:w="4290" w:type="dxa"/>
            <w:gridSpan w:val="2"/>
            <w:tcBorders>
              <w:left w:val="single" w:sz="4" w:space="0" w:color="000000"/>
              <w:bottom w:val="single" w:sz="4" w:space="0" w:color="000000"/>
            </w:tcBorders>
            <w:tcMar>
              <w:left w:w="28" w:type="dxa"/>
            </w:tcMar>
          </w:tcPr>
          <w:p w14:paraId="2AB4DBFD"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5" w:type="dxa"/>
            <w:tcBorders>
              <w:right w:val="single" w:sz="4" w:space="0" w:color="000000"/>
            </w:tcBorders>
          </w:tcPr>
          <w:p w14:paraId="77684B8E" w14:textId="77777777" w:rsidR="0097424A" w:rsidRPr="00503E55" w:rsidRDefault="0097424A" w:rsidP="00CA3823">
            <w:pPr>
              <w:pStyle w:val="enviaNETZFllfelder"/>
            </w:pPr>
          </w:p>
        </w:tc>
        <w:tc>
          <w:tcPr>
            <w:tcW w:w="5259" w:type="dxa"/>
            <w:tcBorders>
              <w:left w:val="single" w:sz="4" w:space="0" w:color="000000"/>
              <w:bottom w:val="single" w:sz="4" w:space="0" w:color="000000"/>
            </w:tcBorders>
          </w:tcPr>
          <w:p w14:paraId="77276DD6"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7424A" w:rsidRPr="00503E55" w14:paraId="6894BBB8" w14:textId="77777777" w:rsidTr="007F41F8">
        <w:tc>
          <w:tcPr>
            <w:tcW w:w="362" w:type="dxa"/>
          </w:tcPr>
          <w:p w14:paraId="238485B4" w14:textId="77777777" w:rsidR="0097424A" w:rsidRPr="00503E55" w:rsidRDefault="0097424A" w:rsidP="00CA3823">
            <w:pPr>
              <w:pStyle w:val="enviaNETZFeldbezeichnung"/>
            </w:pPr>
          </w:p>
        </w:tc>
        <w:tc>
          <w:tcPr>
            <w:tcW w:w="4290" w:type="dxa"/>
            <w:gridSpan w:val="2"/>
            <w:tcMar>
              <w:left w:w="28" w:type="dxa"/>
            </w:tcMar>
          </w:tcPr>
          <w:p w14:paraId="2E0A0DAD" w14:textId="77777777" w:rsidR="0097424A" w:rsidRPr="00503E55" w:rsidRDefault="0097424A" w:rsidP="00CA3823">
            <w:pPr>
              <w:pStyle w:val="enviaNETZFeldbezeichnung"/>
            </w:pPr>
            <w:r w:rsidRPr="00503E55">
              <w:t>Straße / Hausnummer</w:t>
            </w:r>
          </w:p>
        </w:tc>
        <w:tc>
          <w:tcPr>
            <w:tcW w:w="295" w:type="dxa"/>
          </w:tcPr>
          <w:p w14:paraId="52BB8408" w14:textId="77777777" w:rsidR="0097424A" w:rsidRPr="00503E55" w:rsidRDefault="0097424A" w:rsidP="00CA3823">
            <w:pPr>
              <w:pStyle w:val="enviaNETZFeldbezeichnung"/>
            </w:pPr>
          </w:p>
        </w:tc>
        <w:tc>
          <w:tcPr>
            <w:tcW w:w="5259" w:type="dxa"/>
          </w:tcPr>
          <w:p w14:paraId="7EC50D1B" w14:textId="77777777" w:rsidR="0097424A" w:rsidRPr="00503E55" w:rsidRDefault="0097424A" w:rsidP="00CA3823">
            <w:pPr>
              <w:pStyle w:val="enviaNETZFeldbezeichnung"/>
            </w:pPr>
            <w:r w:rsidRPr="00503E55">
              <w:t>Straße / Hausnummer</w:t>
            </w:r>
          </w:p>
        </w:tc>
      </w:tr>
      <w:tr w:rsidR="0097424A" w:rsidRPr="00503E55" w14:paraId="0FE6FBC1" w14:textId="77777777" w:rsidTr="007F41F8">
        <w:tc>
          <w:tcPr>
            <w:tcW w:w="362" w:type="dxa"/>
            <w:tcBorders>
              <w:right w:val="single" w:sz="4" w:space="0" w:color="000000"/>
            </w:tcBorders>
          </w:tcPr>
          <w:p w14:paraId="2CF265E0" w14:textId="77777777" w:rsidR="0097424A" w:rsidRPr="00503E55" w:rsidRDefault="0097424A" w:rsidP="00CA3823">
            <w:pPr>
              <w:pStyle w:val="enviaNETZFllfelder"/>
            </w:pPr>
          </w:p>
        </w:tc>
        <w:tc>
          <w:tcPr>
            <w:tcW w:w="4290" w:type="dxa"/>
            <w:gridSpan w:val="2"/>
            <w:tcBorders>
              <w:left w:val="single" w:sz="4" w:space="0" w:color="000000"/>
              <w:bottom w:val="single" w:sz="4" w:space="0" w:color="000000"/>
            </w:tcBorders>
            <w:tcMar>
              <w:left w:w="28" w:type="dxa"/>
            </w:tcMar>
          </w:tcPr>
          <w:p w14:paraId="6A3B08A8"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5" w:type="dxa"/>
            <w:tcBorders>
              <w:right w:val="single" w:sz="4" w:space="0" w:color="000000"/>
            </w:tcBorders>
          </w:tcPr>
          <w:p w14:paraId="75C7FD67" w14:textId="77777777" w:rsidR="0097424A" w:rsidRPr="00503E55" w:rsidRDefault="0097424A" w:rsidP="00CA3823">
            <w:pPr>
              <w:pStyle w:val="enviaNETZFllfelder"/>
            </w:pPr>
          </w:p>
        </w:tc>
        <w:tc>
          <w:tcPr>
            <w:tcW w:w="5259" w:type="dxa"/>
            <w:tcBorders>
              <w:left w:val="single" w:sz="4" w:space="0" w:color="000000"/>
              <w:bottom w:val="single" w:sz="4" w:space="0" w:color="000000"/>
            </w:tcBorders>
          </w:tcPr>
          <w:p w14:paraId="14515999"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7424A" w:rsidRPr="00503E55" w14:paraId="3E6EA1C8" w14:textId="77777777" w:rsidTr="007F41F8">
        <w:tc>
          <w:tcPr>
            <w:tcW w:w="362" w:type="dxa"/>
          </w:tcPr>
          <w:p w14:paraId="2B54E54B" w14:textId="77777777" w:rsidR="0097424A" w:rsidRPr="00503E55" w:rsidRDefault="0097424A" w:rsidP="00CA3823">
            <w:pPr>
              <w:pStyle w:val="enviaNETZFeldbezeichnung"/>
            </w:pPr>
          </w:p>
        </w:tc>
        <w:tc>
          <w:tcPr>
            <w:tcW w:w="4290" w:type="dxa"/>
            <w:gridSpan w:val="2"/>
            <w:tcMar>
              <w:left w:w="28" w:type="dxa"/>
            </w:tcMar>
          </w:tcPr>
          <w:p w14:paraId="72ED4157" w14:textId="77777777" w:rsidR="0097424A" w:rsidRPr="00503E55" w:rsidRDefault="0097424A" w:rsidP="00CA3823">
            <w:pPr>
              <w:pStyle w:val="enviaNETZFeldbezeichnung"/>
            </w:pPr>
            <w:r w:rsidRPr="00503E55">
              <w:t>PLZ / Ort</w:t>
            </w:r>
          </w:p>
        </w:tc>
        <w:tc>
          <w:tcPr>
            <w:tcW w:w="295" w:type="dxa"/>
          </w:tcPr>
          <w:p w14:paraId="12F0914E" w14:textId="77777777" w:rsidR="0097424A" w:rsidRPr="00503E55" w:rsidRDefault="0097424A" w:rsidP="00CA3823">
            <w:pPr>
              <w:pStyle w:val="enviaNETZFeldbezeichnung"/>
            </w:pPr>
          </w:p>
        </w:tc>
        <w:tc>
          <w:tcPr>
            <w:tcW w:w="5259" w:type="dxa"/>
          </w:tcPr>
          <w:p w14:paraId="320329FD" w14:textId="77777777" w:rsidR="0097424A" w:rsidRPr="00503E55" w:rsidRDefault="0097424A" w:rsidP="00CA3823">
            <w:pPr>
              <w:pStyle w:val="enviaNETZFeldbezeichnung"/>
            </w:pPr>
            <w:r w:rsidRPr="00503E55">
              <w:t>PLZ / Ort</w:t>
            </w:r>
          </w:p>
        </w:tc>
      </w:tr>
      <w:tr w:rsidR="0097424A" w:rsidRPr="00503E55" w14:paraId="1314E075" w14:textId="77777777" w:rsidTr="007F41F8">
        <w:tc>
          <w:tcPr>
            <w:tcW w:w="362" w:type="dxa"/>
            <w:tcBorders>
              <w:right w:val="single" w:sz="4" w:space="0" w:color="000000"/>
            </w:tcBorders>
          </w:tcPr>
          <w:p w14:paraId="35414B73" w14:textId="77777777" w:rsidR="0097424A" w:rsidRPr="00503E55" w:rsidRDefault="0097424A" w:rsidP="00CA3823">
            <w:pPr>
              <w:pStyle w:val="enviaNETZFllfelder"/>
            </w:pPr>
          </w:p>
        </w:tc>
        <w:tc>
          <w:tcPr>
            <w:tcW w:w="4290" w:type="dxa"/>
            <w:gridSpan w:val="2"/>
            <w:tcBorders>
              <w:left w:val="single" w:sz="4" w:space="0" w:color="000000"/>
              <w:bottom w:val="single" w:sz="4" w:space="0" w:color="000000"/>
            </w:tcBorders>
            <w:tcMar>
              <w:left w:w="28" w:type="dxa"/>
            </w:tcMar>
          </w:tcPr>
          <w:p w14:paraId="24F853CB"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5" w:type="dxa"/>
            <w:tcBorders>
              <w:right w:val="single" w:sz="4" w:space="0" w:color="000000"/>
            </w:tcBorders>
          </w:tcPr>
          <w:p w14:paraId="65B3647E" w14:textId="77777777" w:rsidR="0097424A" w:rsidRPr="00503E55" w:rsidRDefault="0097424A" w:rsidP="00CA3823">
            <w:pPr>
              <w:pStyle w:val="enviaNETZFllfelder"/>
            </w:pPr>
          </w:p>
        </w:tc>
        <w:tc>
          <w:tcPr>
            <w:tcW w:w="5259" w:type="dxa"/>
            <w:tcBorders>
              <w:left w:val="single" w:sz="4" w:space="0" w:color="000000"/>
              <w:bottom w:val="single" w:sz="4" w:space="0" w:color="000000"/>
            </w:tcBorders>
          </w:tcPr>
          <w:p w14:paraId="2E231622"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7424A" w:rsidRPr="00503E55" w14:paraId="36932BC2" w14:textId="77777777" w:rsidTr="007F41F8">
        <w:trPr>
          <w:trHeight w:val="541"/>
        </w:trPr>
        <w:tc>
          <w:tcPr>
            <w:tcW w:w="362" w:type="dxa"/>
          </w:tcPr>
          <w:p w14:paraId="22F3B4A2" w14:textId="77777777" w:rsidR="0097424A" w:rsidRPr="00503E55" w:rsidRDefault="0097424A" w:rsidP="00CA3823">
            <w:pPr>
              <w:pStyle w:val="enviaNETZFllfelder"/>
            </w:pPr>
          </w:p>
        </w:tc>
        <w:tc>
          <w:tcPr>
            <w:tcW w:w="4290" w:type="dxa"/>
            <w:gridSpan w:val="2"/>
            <w:tcBorders>
              <w:top w:val="single" w:sz="4" w:space="0" w:color="000000"/>
              <w:bottom w:val="dotted" w:sz="4" w:space="0" w:color="000000"/>
            </w:tcBorders>
            <w:tcMar>
              <w:left w:w="28" w:type="dxa"/>
            </w:tcMar>
          </w:tcPr>
          <w:p w14:paraId="7A65734E" w14:textId="77777777" w:rsidR="0097424A" w:rsidRPr="00503E55" w:rsidRDefault="0097424A" w:rsidP="00CA3823">
            <w:pPr>
              <w:pStyle w:val="enviaNETZFllfelder"/>
            </w:pPr>
          </w:p>
        </w:tc>
        <w:tc>
          <w:tcPr>
            <w:tcW w:w="295" w:type="dxa"/>
          </w:tcPr>
          <w:p w14:paraId="210569FA" w14:textId="77777777" w:rsidR="0097424A" w:rsidRPr="00503E55" w:rsidRDefault="0097424A" w:rsidP="00CA3823">
            <w:pPr>
              <w:pStyle w:val="enviaNETZFllfelder"/>
            </w:pPr>
          </w:p>
        </w:tc>
        <w:tc>
          <w:tcPr>
            <w:tcW w:w="5259" w:type="dxa"/>
            <w:tcBorders>
              <w:top w:val="single" w:sz="4" w:space="0" w:color="000000"/>
              <w:bottom w:val="dotted" w:sz="4" w:space="0" w:color="000000"/>
            </w:tcBorders>
          </w:tcPr>
          <w:p w14:paraId="67BF725C" w14:textId="77777777" w:rsidR="0097424A" w:rsidRPr="00503E55" w:rsidRDefault="0097424A" w:rsidP="00CA3823">
            <w:pPr>
              <w:pStyle w:val="enviaNETZFllfelder"/>
            </w:pPr>
          </w:p>
        </w:tc>
      </w:tr>
      <w:tr w:rsidR="0097424A" w:rsidRPr="00787C36" w14:paraId="025ACEF5" w14:textId="77777777" w:rsidTr="007F41F8">
        <w:tc>
          <w:tcPr>
            <w:tcW w:w="362" w:type="dxa"/>
          </w:tcPr>
          <w:p w14:paraId="47028060" w14:textId="77777777" w:rsidR="0097424A" w:rsidRPr="00787C36" w:rsidRDefault="0097424A" w:rsidP="00CA3823">
            <w:pPr>
              <w:pStyle w:val="enviaNETZFeldbezeichnung"/>
            </w:pPr>
          </w:p>
        </w:tc>
        <w:tc>
          <w:tcPr>
            <w:tcW w:w="4290" w:type="dxa"/>
            <w:gridSpan w:val="2"/>
            <w:tcBorders>
              <w:top w:val="dotted" w:sz="4" w:space="0" w:color="000000"/>
            </w:tcBorders>
            <w:tcMar>
              <w:left w:w="28" w:type="dxa"/>
            </w:tcMar>
          </w:tcPr>
          <w:p w14:paraId="4603C6FB" w14:textId="77777777" w:rsidR="0097424A" w:rsidRPr="00787C36" w:rsidRDefault="0097424A" w:rsidP="00CA3823">
            <w:pPr>
              <w:pStyle w:val="enviaNETZFeldbezeichnung"/>
            </w:pPr>
            <w:r w:rsidRPr="00787C36">
              <w:t>Datum, Stempel und Unterschrift</w:t>
            </w:r>
          </w:p>
        </w:tc>
        <w:tc>
          <w:tcPr>
            <w:tcW w:w="295" w:type="dxa"/>
          </w:tcPr>
          <w:p w14:paraId="19F55870" w14:textId="77777777" w:rsidR="0097424A" w:rsidRPr="00787C36" w:rsidRDefault="0097424A" w:rsidP="00CA3823">
            <w:pPr>
              <w:pStyle w:val="enviaNETZFeldbezeichnung"/>
            </w:pPr>
          </w:p>
        </w:tc>
        <w:tc>
          <w:tcPr>
            <w:tcW w:w="5259" w:type="dxa"/>
            <w:tcBorders>
              <w:top w:val="dotted" w:sz="4" w:space="0" w:color="000000"/>
            </w:tcBorders>
          </w:tcPr>
          <w:p w14:paraId="744E7E93" w14:textId="77777777" w:rsidR="0097424A" w:rsidRPr="00787C36" w:rsidRDefault="0097424A" w:rsidP="00CA3823">
            <w:pPr>
              <w:pStyle w:val="enviaNETZFeldbezeichnung"/>
            </w:pPr>
            <w:r w:rsidRPr="00787C36">
              <w:t>Datum, Stempel und Unterschrift</w:t>
            </w:r>
          </w:p>
        </w:tc>
      </w:tr>
      <w:tr w:rsidR="0097424A" w:rsidRPr="00787C36" w14:paraId="1C205441" w14:textId="77777777" w:rsidTr="007F41F8">
        <w:trPr>
          <w:trHeight w:val="70"/>
        </w:trPr>
        <w:tc>
          <w:tcPr>
            <w:tcW w:w="362" w:type="dxa"/>
          </w:tcPr>
          <w:p w14:paraId="70C242BA" w14:textId="77777777" w:rsidR="0097424A" w:rsidRPr="00787C36" w:rsidRDefault="0097424A" w:rsidP="00CA3823">
            <w:pPr>
              <w:pStyle w:val="enviaNETZLeerzeile"/>
            </w:pPr>
          </w:p>
        </w:tc>
        <w:tc>
          <w:tcPr>
            <w:tcW w:w="298" w:type="dxa"/>
          </w:tcPr>
          <w:p w14:paraId="6786BC7A" w14:textId="77777777" w:rsidR="0097424A" w:rsidRPr="00787C36" w:rsidRDefault="0097424A" w:rsidP="00CA3823">
            <w:pPr>
              <w:pStyle w:val="enviaNETZLeerzeile"/>
            </w:pPr>
          </w:p>
        </w:tc>
        <w:tc>
          <w:tcPr>
            <w:tcW w:w="9546" w:type="dxa"/>
            <w:gridSpan w:val="3"/>
          </w:tcPr>
          <w:p w14:paraId="36F97C3F" w14:textId="77777777" w:rsidR="0097424A" w:rsidRPr="00787C36" w:rsidRDefault="0097424A" w:rsidP="00CA3823">
            <w:pPr>
              <w:pStyle w:val="enviaNETZLeerzeile"/>
            </w:pPr>
          </w:p>
        </w:tc>
      </w:tr>
      <w:tr w:rsidR="00CD50C4" w:rsidRPr="004F0EF6" w14:paraId="63242F72" w14:textId="77777777" w:rsidTr="007F41F8">
        <w:tc>
          <w:tcPr>
            <w:tcW w:w="362" w:type="dxa"/>
          </w:tcPr>
          <w:p w14:paraId="1F4D1383" w14:textId="77777777" w:rsidR="00CD50C4" w:rsidRPr="004F0EF6" w:rsidRDefault="00CD50C4" w:rsidP="00CA3823">
            <w:pPr>
              <w:pStyle w:val="enviaNETZLeerzeile"/>
            </w:pPr>
          </w:p>
        </w:tc>
        <w:tc>
          <w:tcPr>
            <w:tcW w:w="298" w:type="dxa"/>
          </w:tcPr>
          <w:p w14:paraId="6AF25085" w14:textId="77777777" w:rsidR="00CD50C4" w:rsidRPr="004F0EF6" w:rsidRDefault="00CD50C4" w:rsidP="00CA3823">
            <w:pPr>
              <w:pStyle w:val="enviaNETZLeerzeile"/>
            </w:pPr>
          </w:p>
        </w:tc>
        <w:tc>
          <w:tcPr>
            <w:tcW w:w="9546" w:type="dxa"/>
            <w:gridSpan w:val="3"/>
          </w:tcPr>
          <w:p w14:paraId="6D07E68A" w14:textId="77777777" w:rsidR="00CD50C4" w:rsidRPr="004F0EF6" w:rsidRDefault="00CD50C4" w:rsidP="00CA3823">
            <w:pPr>
              <w:pStyle w:val="enviaNETZLeerzeile"/>
            </w:pPr>
          </w:p>
        </w:tc>
      </w:tr>
    </w:tbl>
    <w:p w14:paraId="7E3D173B"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08B12514" w14:textId="77777777" w:rsidR="004576E2" w:rsidRDefault="004576E2" w:rsidP="00BF7F0F">
      <w:pPr>
        <w:pStyle w:val="enviaNETZFeldbezeichnung"/>
        <w:rPr>
          <w:sz w:val="2"/>
        </w:rPr>
      </w:pPr>
    </w:p>
    <w:p w14:paraId="0EE82073" w14:textId="77777777" w:rsidR="009636A9" w:rsidRDefault="009636A9" w:rsidP="00BF7F0F">
      <w:pPr>
        <w:pStyle w:val="enviaNETZFeldbezeichnung"/>
        <w:rPr>
          <w:sz w:val="2"/>
        </w:rPr>
      </w:pP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429"/>
        <w:gridCol w:w="1700"/>
        <w:gridCol w:w="7779"/>
      </w:tblGrid>
      <w:tr w:rsidR="009636A9" w:rsidRPr="0089039B" w14:paraId="5923AFDD" w14:textId="77777777" w:rsidTr="00F53E84">
        <w:tc>
          <w:tcPr>
            <w:tcW w:w="10211" w:type="dxa"/>
            <w:gridSpan w:val="4"/>
            <w:tcBorders>
              <w:top w:val="nil"/>
              <w:left w:val="nil"/>
              <w:bottom w:val="nil"/>
              <w:right w:val="nil"/>
            </w:tcBorders>
          </w:tcPr>
          <w:p w14:paraId="7A318762" w14:textId="77777777" w:rsidR="009636A9" w:rsidRPr="009636A9" w:rsidRDefault="009636A9" w:rsidP="009636A9">
            <w:pPr>
              <w:pStyle w:val="enviaNETZAdresse"/>
              <w:rPr>
                <w:sz w:val="14"/>
                <w:szCs w:val="14"/>
              </w:rPr>
            </w:pPr>
            <w:r w:rsidRPr="009636A9">
              <w:t xml:space="preserve">Erläuterungen zur </w:t>
            </w:r>
            <w:r w:rsidRPr="009636A9">
              <w:rPr>
                <w:sz w:val="14"/>
                <w:szCs w:val="14"/>
              </w:rPr>
              <w:t xml:space="preserve">Erklärung zur Inbetriebnahme einer Erzeugungsanlage am </w:t>
            </w:r>
            <w:r w:rsidRPr="006D05FC">
              <w:rPr>
                <w:b/>
                <w:sz w:val="14"/>
                <w:szCs w:val="14"/>
              </w:rPr>
              <w:t>Hochspannungsnetz</w:t>
            </w:r>
            <w:r w:rsidRPr="009636A9">
              <w:rPr>
                <w:sz w:val="14"/>
                <w:szCs w:val="14"/>
              </w:rPr>
              <w:t xml:space="preserve"> der MITNETZ STROM</w:t>
            </w:r>
          </w:p>
        </w:tc>
      </w:tr>
      <w:tr w:rsidR="009636A9" w:rsidRPr="0089039B" w14:paraId="33AE52B8" w14:textId="77777777" w:rsidTr="00F53E84">
        <w:tc>
          <w:tcPr>
            <w:tcW w:w="10211" w:type="dxa"/>
            <w:gridSpan w:val="4"/>
            <w:tcBorders>
              <w:top w:val="nil"/>
              <w:left w:val="nil"/>
              <w:right w:val="nil"/>
            </w:tcBorders>
          </w:tcPr>
          <w:p w14:paraId="491E9577" w14:textId="77777777" w:rsidR="009636A9" w:rsidRPr="006D05FC" w:rsidRDefault="009636A9" w:rsidP="006D05FC">
            <w:pPr>
              <w:pStyle w:val="enviaNETZFeldbezeichnung"/>
              <w:rPr>
                <w:b/>
              </w:rPr>
            </w:pPr>
            <w:r w:rsidRPr="006D05FC">
              <w:rPr>
                <w:b/>
              </w:rPr>
              <w:t xml:space="preserve">Allgemeiner Hinweis: </w:t>
            </w:r>
          </w:p>
          <w:p w14:paraId="3558CA73" w14:textId="77777777" w:rsidR="009636A9" w:rsidRPr="009636A9" w:rsidRDefault="009636A9" w:rsidP="006D05FC">
            <w:pPr>
              <w:pStyle w:val="enviaNETZFeldbezeichnung"/>
            </w:pPr>
            <w:r w:rsidRPr="009636A9">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2A5B7DE9" w14:textId="77777777" w:rsidR="009636A9" w:rsidRPr="009636A9" w:rsidRDefault="009636A9" w:rsidP="006D05FC">
            <w:pPr>
              <w:pStyle w:val="enviaNETZFeldbezeichnung"/>
            </w:pPr>
            <w:r w:rsidRPr="009636A9">
              <w:t>Bei Änderungen der technischen Angaben und zum Entkupplungsschutz (Teil B) ist die Erklärung zu erneuern. Hierbei ist jedoch jeweils das Inbetriebnahmedatum i. S. der gesetzlichen Bestimmungen anzugeben.</w:t>
            </w:r>
          </w:p>
          <w:p w14:paraId="12FA2F36" w14:textId="77777777" w:rsidR="009636A9" w:rsidRPr="009636A9" w:rsidRDefault="009636A9" w:rsidP="006D05FC">
            <w:pPr>
              <w:pStyle w:val="enviaNETZFeldbezeichnung"/>
            </w:pPr>
            <w:r w:rsidRPr="009636A9">
              <w:t xml:space="preserve">Sofern zur Erfassung der Einspeisemengen der Erzeugungseinheit eine bereits vorhandene Messeinrichtung genutzt wird (Einspeisung mehrerer Erzeugungseinheiten über gemeinsame Messung), ist der MITNETZ STROM der Zählerstand der Messeinrichtung zum Zeitpunkt der Inbetriebnahme der neu angeschlossenen Erzeugungseinheit mitzuteilen. Liegt kein Zählerstand vor, wird die MITNETZ STROM eine Abgrenzung des Zählerstandes vornehmen. </w:t>
            </w:r>
          </w:p>
          <w:p w14:paraId="10BC55A7" w14:textId="77777777" w:rsidR="009636A9" w:rsidRDefault="009636A9" w:rsidP="006D05FC">
            <w:pPr>
              <w:pStyle w:val="enviaNETZFeldbezeichnung"/>
            </w:pPr>
            <w:r w:rsidRPr="009636A9">
              <w:t>Zur Geltendmachung eines gesetzlichen Vergütungsanspruches sind weitere Nachweise sowie ein Foto der Erzeugungseinheit zum Zeitpunkt der Inbetriebnahme bzw. bei vorgenommenen Änderungen zu erbringen.</w:t>
            </w:r>
          </w:p>
          <w:p w14:paraId="242EA556" w14:textId="77777777" w:rsidR="006139E0" w:rsidRPr="00E6737A" w:rsidRDefault="006139E0" w:rsidP="006139E0">
            <w:pPr>
              <w:spacing w:before="20" w:after="0" w:line="240" w:lineRule="auto"/>
              <w:rPr>
                <w:rFonts w:eastAsia="Times New Roman"/>
                <w:sz w:val="12"/>
                <w:szCs w:val="12"/>
              </w:rPr>
            </w:pPr>
            <w:r w:rsidRPr="00E6737A">
              <w:rPr>
                <w:rFonts w:eastAsia="Times New Roman"/>
                <w:b/>
                <w:bCs/>
                <w:sz w:val="12"/>
                <w:szCs w:val="12"/>
              </w:rPr>
              <w:t>Hinweise zum Datenschutz:</w:t>
            </w:r>
          </w:p>
          <w:p w14:paraId="2C899A87" w14:textId="77777777" w:rsidR="006139E0" w:rsidRPr="00E6737A" w:rsidRDefault="006139E0" w:rsidP="006139E0">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35F9EF0E" w14:textId="77777777" w:rsidR="006139E0" w:rsidRPr="00E6737A" w:rsidRDefault="006139E0" w:rsidP="006139E0">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5054C6E6" w14:textId="77777777" w:rsidR="006139E0" w:rsidRPr="00E6737A" w:rsidRDefault="006139E0" w:rsidP="006139E0">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5F5F4516" w14:textId="77777777" w:rsidR="006139E0" w:rsidRPr="00E6737A" w:rsidRDefault="006139E0" w:rsidP="006139E0">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2F1DCBF" w14:textId="77777777" w:rsidR="006139E0" w:rsidRPr="009636A9" w:rsidRDefault="006139E0" w:rsidP="006D05FC">
            <w:pPr>
              <w:pStyle w:val="enviaNETZFeldbezeichnung"/>
              <w:rPr>
                <w:sz w:val="13"/>
                <w:szCs w:val="13"/>
              </w:rPr>
            </w:pPr>
          </w:p>
        </w:tc>
      </w:tr>
      <w:tr w:rsidR="009636A9" w:rsidRPr="00D65D05" w14:paraId="4B7F7CFB" w14:textId="77777777" w:rsidTr="00F53E84">
        <w:tc>
          <w:tcPr>
            <w:tcW w:w="732" w:type="dxa"/>
            <w:gridSpan w:val="2"/>
          </w:tcPr>
          <w:p w14:paraId="41A833B0" w14:textId="77777777" w:rsidR="009636A9" w:rsidRPr="00D65D05" w:rsidRDefault="009636A9" w:rsidP="006D05FC">
            <w:pPr>
              <w:pStyle w:val="enviaNETZFeldbezeichnung"/>
              <w:rPr>
                <w:b/>
                <w:sz w:val="13"/>
                <w:szCs w:val="13"/>
              </w:rPr>
            </w:pPr>
            <w:r w:rsidRPr="00D65D05">
              <w:rPr>
                <w:b/>
                <w:sz w:val="13"/>
                <w:szCs w:val="13"/>
              </w:rPr>
              <w:t>Ziffer</w:t>
            </w:r>
          </w:p>
        </w:tc>
        <w:tc>
          <w:tcPr>
            <w:tcW w:w="1700" w:type="dxa"/>
          </w:tcPr>
          <w:p w14:paraId="6CD3AE6B" w14:textId="77777777" w:rsidR="009636A9" w:rsidRPr="00D65D05" w:rsidRDefault="009636A9" w:rsidP="006D05FC">
            <w:pPr>
              <w:pStyle w:val="enviaNETZFeldbezeichnung"/>
              <w:rPr>
                <w:b/>
                <w:sz w:val="13"/>
                <w:szCs w:val="13"/>
              </w:rPr>
            </w:pPr>
            <w:r w:rsidRPr="00D65D05">
              <w:rPr>
                <w:b/>
                <w:sz w:val="13"/>
                <w:szCs w:val="13"/>
              </w:rPr>
              <w:t>Begriff</w:t>
            </w:r>
          </w:p>
        </w:tc>
        <w:tc>
          <w:tcPr>
            <w:tcW w:w="7779" w:type="dxa"/>
          </w:tcPr>
          <w:p w14:paraId="0FD723A7" w14:textId="77777777" w:rsidR="009636A9" w:rsidRPr="00D65D05" w:rsidRDefault="009636A9" w:rsidP="006D05FC">
            <w:pPr>
              <w:pStyle w:val="enviaNETZFeldbezeichnung"/>
              <w:rPr>
                <w:b/>
                <w:sz w:val="13"/>
                <w:szCs w:val="13"/>
              </w:rPr>
            </w:pPr>
            <w:r w:rsidRPr="00D65D05">
              <w:rPr>
                <w:b/>
                <w:sz w:val="13"/>
                <w:szCs w:val="13"/>
              </w:rPr>
              <w:t>Erläuterungen / Hinweise / Ergänzungen</w:t>
            </w:r>
          </w:p>
        </w:tc>
      </w:tr>
      <w:tr w:rsidR="009636A9" w:rsidRPr="00D65D05" w14:paraId="504D5D13" w14:textId="77777777" w:rsidTr="00F53E84">
        <w:tc>
          <w:tcPr>
            <w:tcW w:w="732" w:type="dxa"/>
            <w:gridSpan w:val="2"/>
            <w:vMerge w:val="restart"/>
          </w:tcPr>
          <w:p w14:paraId="74EA95AD" w14:textId="77777777" w:rsidR="009636A9" w:rsidRPr="00D65D05" w:rsidRDefault="00D65D05" w:rsidP="00D65D05">
            <w:pPr>
              <w:pStyle w:val="enviaNETZFeldbezeichnung"/>
              <w:ind w:right="-89"/>
              <w:rPr>
                <w:sz w:val="13"/>
                <w:szCs w:val="13"/>
              </w:rPr>
            </w:pPr>
            <w:r>
              <w:rPr>
                <w:sz w:val="13"/>
                <w:szCs w:val="13"/>
              </w:rPr>
              <w:t>Formular-</w:t>
            </w:r>
            <w:r w:rsidR="008B202A" w:rsidRPr="00D65D05">
              <w:rPr>
                <w:sz w:val="13"/>
                <w:szCs w:val="13"/>
              </w:rPr>
              <w:t>k</w:t>
            </w:r>
            <w:r w:rsidR="009636A9" w:rsidRPr="00D65D05">
              <w:rPr>
                <w:sz w:val="13"/>
                <w:szCs w:val="13"/>
              </w:rPr>
              <w:t>opf</w:t>
            </w:r>
          </w:p>
        </w:tc>
        <w:tc>
          <w:tcPr>
            <w:tcW w:w="1700" w:type="dxa"/>
          </w:tcPr>
          <w:p w14:paraId="667D0EA6" w14:textId="77777777" w:rsidR="009636A9" w:rsidRPr="00D65D05" w:rsidRDefault="009636A9" w:rsidP="006D05FC">
            <w:pPr>
              <w:pStyle w:val="enviaNETZFeldbezeichnung"/>
              <w:rPr>
                <w:sz w:val="13"/>
                <w:szCs w:val="13"/>
              </w:rPr>
            </w:pPr>
            <w:r w:rsidRPr="00D65D05">
              <w:rPr>
                <w:sz w:val="13"/>
                <w:szCs w:val="13"/>
              </w:rPr>
              <w:t xml:space="preserve">Anlage </w:t>
            </w:r>
          </w:p>
        </w:tc>
        <w:tc>
          <w:tcPr>
            <w:tcW w:w="7779" w:type="dxa"/>
          </w:tcPr>
          <w:p w14:paraId="66A7D96F" w14:textId="77777777" w:rsidR="009636A9" w:rsidRPr="00D65D05" w:rsidRDefault="009636A9" w:rsidP="006D05FC">
            <w:pPr>
              <w:pStyle w:val="enviaNETZFeldbezeichnung"/>
              <w:rPr>
                <w:sz w:val="13"/>
                <w:szCs w:val="13"/>
              </w:rPr>
            </w:pPr>
            <w:r w:rsidRPr="00D65D05">
              <w:rPr>
                <w:bCs/>
                <w:sz w:val="13"/>
                <w:szCs w:val="13"/>
              </w:rPr>
              <w:t xml:space="preserve">Datum </w:t>
            </w:r>
            <w:r w:rsidRPr="00D65D05" w:rsidDel="00D74141">
              <w:rPr>
                <w:bCs/>
                <w:sz w:val="13"/>
                <w:szCs w:val="13"/>
              </w:rPr>
              <w:t xml:space="preserve">der </w:t>
            </w:r>
            <w:r w:rsidRPr="00D65D05">
              <w:rPr>
                <w:bCs/>
                <w:sz w:val="13"/>
                <w:szCs w:val="13"/>
              </w:rPr>
              <w:t>Fertigstellungsanzeige gemäß ANA bzw. des Datenblatt EEA.</w:t>
            </w:r>
          </w:p>
        </w:tc>
      </w:tr>
      <w:tr w:rsidR="009636A9" w:rsidRPr="00D65D05" w14:paraId="13413BA9" w14:textId="77777777" w:rsidTr="00F53E84">
        <w:tc>
          <w:tcPr>
            <w:tcW w:w="732" w:type="dxa"/>
            <w:gridSpan w:val="2"/>
            <w:vMerge/>
          </w:tcPr>
          <w:p w14:paraId="42F8955E" w14:textId="77777777" w:rsidR="009636A9" w:rsidRPr="00D65D05" w:rsidRDefault="009636A9" w:rsidP="006D05FC">
            <w:pPr>
              <w:pStyle w:val="enviaNETZFeldbezeichnung"/>
              <w:rPr>
                <w:sz w:val="13"/>
                <w:szCs w:val="13"/>
              </w:rPr>
            </w:pPr>
          </w:p>
        </w:tc>
        <w:tc>
          <w:tcPr>
            <w:tcW w:w="1700" w:type="dxa"/>
          </w:tcPr>
          <w:p w14:paraId="55870D77" w14:textId="77777777" w:rsidR="009636A9" w:rsidRPr="00D65D05" w:rsidRDefault="009636A9" w:rsidP="006D05FC">
            <w:pPr>
              <w:pStyle w:val="enviaNETZFeldbezeichnung"/>
              <w:rPr>
                <w:sz w:val="13"/>
                <w:szCs w:val="13"/>
              </w:rPr>
            </w:pPr>
            <w:r w:rsidRPr="00D65D05">
              <w:rPr>
                <w:sz w:val="13"/>
                <w:szCs w:val="13"/>
              </w:rPr>
              <w:t>Vorgangsnummer</w:t>
            </w:r>
          </w:p>
        </w:tc>
        <w:tc>
          <w:tcPr>
            <w:tcW w:w="7779" w:type="dxa"/>
          </w:tcPr>
          <w:p w14:paraId="391C71A9" w14:textId="77777777" w:rsidR="009636A9" w:rsidRPr="00D65D05" w:rsidRDefault="009636A9" w:rsidP="006D05FC">
            <w:pPr>
              <w:pStyle w:val="enviaNETZFeldbezeichnung"/>
              <w:rPr>
                <w:sz w:val="13"/>
                <w:szCs w:val="13"/>
              </w:rPr>
            </w:pPr>
            <w:r w:rsidRPr="00D65D05">
              <w:rPr>
                <w:sz w:val="13"/>
                <w:szCs w:val="13"/>
              </w:rPr>
              <w:t xml:space="preserve">Angabe der Vorgangsnummer für das betreffende Anschlussprojekt. </w:t>
            </w:r>
          </w:p>
        </w:tc>
      </w:tr>
      <w:tr w:rsidR="009636A9" w:rsidRPr="00D65D05" w14:paraId="4038BB0A" w14:textId="77777777" w:rsidTr="00F53E84">
        <w:tc>
          <w:tcPr>
            <w:tcW w:w="303" w:type="dxa"/>
            <w:vMerge w:val="restart"/>
            <w:shd w:val="clear" w:color="auto" w:fill="auto"/>
          </w:tcPr>
          <w:p w14:paraId="489A7F03" w14:textId="77777777" w:rsidR="009636A9" w:rsidRPr="00D65D05" w:rsidRDefault="009636A9" w:rsidP="006D05FC">
            <w:pPr>
              <w:pStyle w:val="enviaNETZFeldbezeichnung"/>
              <w:rPr>
                <w:sz w:val="13"/>
                <w:szCs w:val="13"/>
              </w:rPr>
            </w:pPr>
            <w:r w:rsidRPr="00D65D05">
              <w:rPr>
                <w:sz w:val="13"/>
                <w:szCs w:val="13"/>
              </w:rPr>
              <w:t>A</w:t>
            </w:r>
          </w:p>
          <w:p w14:paraId="6A076DE7" w14:textId="77777777" w:rsidR="009636A9" w:rsidRPr="00D65D05" w:rsidRDefault="009636A9" w:rsidP="006D05FC">
            <w:pPr>
              <w:pStyle w:val="enviaNETZFeldbezeichnung"/>
              <w:rPr>
                <w:sz w:val="13"/>
                <w:szCs w:val="13"/>
              </w:rPr>
            </w:pPr>
          </w:p>
        </w:tc>
        <w:tc>
          <w:tcPr>
            <w:tcW w:w="429" w:type="dxa"/>
            <w:shd w:val="clear" w:color="auto" w:fill="auto"/>
          </w:tcPr>
          <w:p w14:paraId="3A1032A0" w14:textId="77777777" w:rsidR="009636A9" w:rsidRPr="00D65D05" w:rsidRDefault="009636A9" w:rsidP="006D05FC">
            <w:pPr>
              <w:pStyle w:val="enviaNETZFeldbezeichnung"/>
              <w:rPr>
                <w:sz w:val="13"/>
                <w:szCs w:val="13"/>
              </w:rPr>
            </w:pPr>
            <w:r w:rsidRPr="00D65D05">
              <w:rPr>
                <w:sz w:val="13"/>
                <w:szCs w:val="13"/>
              </w:rPr>
              <w:t>1</w:t>
            </w:r>
          </w:p>
        </w:tc>
        <w:tc>
          <w:tcPr>
            <w:tcW w:w="1700" w:type="dxa"/>
          </w:tcPr>
          <w:p w14:paraId="1A72F9B2" w14:textId="77777777" w:rsidR="009636A9" w:rsidRPr="00D65D05" w:rsidRDefault="009636A9" w:rsidP="006D05FC">
            <w:pPr>
              <w:pStyle w:val="enviaNETZFeldbezeichnung"/>
              <w:rPr>
                <w:sz w:val="13"/>
                <w:szCs w:val="13"/>
              </w:rPr>
            </w:pPr>
            <w:r w:rsidRPr="00D65D05">
              <w:rPr>
                <w:sz w:val="13"/>
                <w:szCs w:val="13"/>
              </w:rPr>
              <w:t>Bezeichnung der Anlage</w:t>
            </w:r>
          </w:p>
        </w:tc>
        <w:tc>
          <w:tcPr>
            <w:tcW w:w="7779" w:type="dxa"/>
          </w:tcPr>
          <w:p w14:paraId="47E1E5C6" w14:textId="097D27D5" w:rsidR="009636A9" w:rsidRPr="00D65D05" w:rsidRDefault="009636A9" w:rsidP="006D05FC">
            <w:pPr>
              <w:pStyle w:val="enviaNETZFeldbezeichnung"/>
              <w:rPr>
                <w:sz w:val="13"/>
                <w:szCs w:val="13"/>
              </w:rPr>
            </w:pPr>
            <w:r w:rsidRPr="00D65D05">
              <w:rPr>
                <w:sz w:val="13"/>
                <w:szCs w:val="13"/>
              </w:rPr>
              <w:t>Angabe der Anlagenbezeichnung bzw</w:t>
            </w:r>
            <w:r w:rsidR="007223CD">
              <w:rPr>
                <w:sz w:val="13"/>
                <w:szCs w:val="13"/>
              </w:rPr>
              <w:t>.</w:t>
            </w:r>
            <w:r w:rsidRPr="00D65D05" w:rsidDel="005A566C">
              <w:rPr>
                <w:sz w:val="13"/>
                <w:szCs w:val="13"/>
              </w:rPr>
              <w:t xml:space="preserve"> </w:t>
            </w:r>
            <w:r w:rsidRPr="00D65D05">
              <w:rPr>
                <w:sz w:val="13"/>
                <w:szCs w:val="13"/>
              </w:rPr>
              <w:t>Kurzbezeichnung der Einzelanlage</w:t>
            </w:r>
            <w:r w:rsidRPr="00D65D05" w:rsidDel="0042565F">
              <w:rPr>
                <w:sz w:val="13"/>
                <w:szCs w:val="13"/>
              </w:rPr>
              <w:t>.</w:t>
            </w:r>
            <w:r w:rsidRPr="00D65D05">
              <w:rPr>
                <w:sz w:val="13"/>
                <w:szCs w:val="13"/>
              </w:rPr>
              <w:t xml:space="preserve"> Bei Einspeiseparks ist zusätzlich die Parkbezeichnung anzugeben</w:t>
            </w:r>
            <w:r w:rsidRPr="00D65D05" w:rsidDel="0042565F">
              <w:rPr>
                <w:sz w:val="13"/>
                <w:szCs w:val="13"/>
              </w:rPr>
              <w:t>.</w:t>
            </w:r>
            <w:r w:rsidRPr="00D65D05">
              <w:rPr>
                <w:sz w:val="13"/>
                <w:szCs w:val="13"/>
              </w:rPr>
              <w:t xml:space="preserve"> Beispiel: „Biogasanlage Mustermann 2“, „</w:t>
            </w:r>
            <w:r w:rsidRPr="00D65D05" w:rsidDel="0042565F">
              <w:rPr>
                <w:sz w:val="13"/>
                <w:szCs w:val="13"/>
              </w:rPr>
              <w:t>WEA XY</w:t>
            </w:r>
            <w:r w:rsidRPr="00D65D05">
              <w:rPr>
                <w:sz w:val="13"/>
                <w:szCs w:val="13"/>
              </w:rPr>
              <w:t>“ oder „Windpark Musterfeld / WEA XY“</w:t>
            </w:r>
          </w:p>
        </w:tc>
      </w:tr>
      <w:tr w:rsidR="009636A9" w:rsidRPr="00D65D05" w14:paraId="55C0BB0D" w14:textId="77777777" w:rsidTr="00F53E84">
        <w:tc>
          <w:tcPr>
            <w:tcW w:w="303" w:type="dxa"/>
            <w:vMerge/>
            <w:shd w:val="clear" w:color="auto" w:fill="auto"/>
          </w:tcPr>
          <w:p w14:paraId="5B6C4DDE" w14:textId="77777777" w:rsidR="009636A9" w:rsidRPr="00D65D05" w:rsidRDefault="009636A9" w:rsidP="006D05FC">
            <w:pPr>
              <w:pStyle w:val="enviaNETZFeldbezeichnung"/>
              <w:rPr>
                <w:sz w:val="13"/>
                <w:szCs w:val="13"/>
              </w:rPr>
            </w:pPr>
          </w:p>
        </w:tc>
        <w:tc>
          <w:tcPr>
            <w:tcW w:w="429" w:type="dxa"/>
            <w:shd w:val="clear" w:color="auto" w:fill="auto"/>
            <w:vAlign w:val="center"/>
          </w:tcPr>
          <w:p w14:paraId="64F41251" w14:textId="77777777" w:rsidR="009636A9" w:rsidRPr="00D65D05" w:rsidRDefault="009636A9" w:rsidP="006D05FC">
            <w:pPr>
              <w:pStyle w:val="enviaNETZFeldbezeichnung"/>
              <w:rPr>
                <w:sz w:val="13"/>
                <w:szCs w:val="13"/>
              </w:rPr>
            </w:pPr>
            <w:r w:rsidRPr="00D65D05">
              <w:rPr>
                <w:sz w:val="13"/>
                <w:szCs w:val="13"/>
              </w:rPr>
              <w:t>2</w:t>
            </w:r>
          </w:p>
        </w:tc>
        <w:tc>
          <w:tcPr>
            <w:tcW w:w="1700" w:type="dxa"/>
          </w:tcPr>
          <w:p w14:paraId="026F9102" w14:textId="77777777" w:rsidR="009636A9" w:rsidRPr="00D65D05" w:rsidRDefault="009636A9" w:rsidP="006D05FC">
            <w:pPr>
              <w:pStyle w:val="enviaNETZFeldbezeichnung"/>
              <w:rPr>
                <w:sz w:val="13"/>
                <w:szCs w:val="13"/>
              </w:rPr>
            </w:pPr>
            <w:r w:rsidRPr="00D65D05">
              <w:rPr>
                <w:sz w:val="13"/>
                <w:szCs w:val="13"/>
              </w:rPr>
              <w:t xml:space="preserve">Fabrikatsnummer </w:t>
            </w:r>
          </w:p>
        </w:tc>
        <w:tc>
          <w:tcPr>
            <w:tcW w:w="7779" w:type="dxa"/>
          </w:tcPr>
          <w:p w14:paraId="0D1ABC91" w14:textId="77777777" w:rsidR="009636A9" w:rsidRPr="00D65D05" w:rsidRDefault="009636A9" w:rsidP="006D05FC">
            <w:pPr>
              <w:pStyle w:val="enviaNETZFeldbezeichnung"/>
              <w:rPr>
                <w:sz w:val="13"/>
                <w:szCs w:val="13"/>
              </w:rPr>
            </w:pPr>
            <w:r w:rsidRPr="00D65D05">
              <w:rPr>
                <w:sz w:val="13"/>
                <w:szCs w:val="13"/>
              </w:rPr>
              <w:t>Angabe der Fabrikationsnummer für die Gesamtanlage (sofern diese vorliegt) oder der</w:t>
            </w:r>
            <w:r w:rsidRPr="00D65D05" w:rsidDel="0042565F">
              <w:rPr>
                <w:sz w:val="13"/>
                <w:szCs w:val="13"/>
              </w:rPr>
              <w:t xml:space="preserve"> </w:t>
            </w:r>
            <w:r w:rsidRPr="00D65D05">
              <w:rPr>
                <w:sz w:val="13"/>
                <w:szCs w:val="13"/>
              </w:rPr>
              <w:t>Seriennummer des Generators.</w:t>
            </w:r>
          </w:p>
        </w:tc>
      </w:tr>
      <w:tr w:rsidR="009636A9" w:rsidRPr="00D65D05" w14:paraId="3C9B9F46" w14:textId="77777777" w:rsidTr="00F53E84">
        <w:tc>
          <w:tcPr>
            <w:tcW w:w="303" w:type="dxa"/>
            <w:vMerge/>
            <w:shd w:val="clear" w:color="auto" w:fill="auto"/>
          </w:tcPr>
          <w:p w14:paraId="5DD4D148" w14:textId="77777777" w:rsidR="009636A9" w:rsidRPr="00D65D05" w:rsidRDefault="009636A9" w:rsidP="006D05FC">
            <w:pPr>
              <w:pStyle w:val="enviaNETZFeldbezeichnung"/>
              <w:rPr>
                <w:sz w:val="13"/>
                <w:szCs w:val="13"/>
              </w:rPr>
            </w:pPr>
          </w:p>
        </w:tc>
        <w:tc>
          <w:tcPr>
            <w:tcW w:w="429" w:type="dxa"/>
            <w:shd w:val="clear" w:color="auto" w:fill="auto"/>
          </w:tcPr>
          <w:p w14:paraId="486D9378" w14:textId="77777777" w:rsidR="009636A9" w:rsidRPr="00D65D05" w:rsidRDefault="009636A9" w:rsidP="006D05FC">
            <w:pPr>
              <w:pStyle w:val="enviaNETZFeldbezeichnung"/>
              <w:rPr>
                <w:sz w:val="13"/>
                <w:szCs w:val="13"/>
              </w:rPr>
            </w:pPr>
            <w:r w:rsidRPr="00D65D05">
              <w:rPr>
                <w:sz w:val="13"/>
                <w:szCs w:val="13"/>
              </w:rPr>
              <w:t>3</w:t>
            </w:r>
          </w:p>
        </w:tc>
        <w:tc>
          <w:tcPr>
            <w:tcW w:w="1700" w:type="dxa"/>
          </w:tcPr>
          <w:p w14:paraId="2EBF340B" w14:textId="77777777" w:rsidR="009636A9" w:rsidRPr="00D65D05" w:rsidRDefault="009636A9" w:rsidP="006D05FC">
            <w:pPr>
              <w:pStyle w:val="enviaNETZFeldbezeichnung"/>
              <w:rPr>
                <w:sz w:val="13"/>
                <w:szCs w:val="13"/>
              </w:rPr>
            </w:pPr>
            <w:r w:rsidRPr="00D65D05">
              <w:rPr>
                <w:sz w:val="13"/>
                <w:szCs w:val="13"/>
              </w:rPr>
              <w:t>Leistung der Anlage</w:t>
            </w:r>
          </w:p>
        </w:tc>
        <w:tc>
          <w:tcPr>
            <w:tcW w:w="7779" w:type="dxa"/>
          </w:tcPr>
          <w:p w14:paraId="783C4E7A" w14:textId="1325A821" w:rsidR="009636A9" w:rsidRPr="00D65D05" w:rsidRDefault="009636A9" w:rsidP="00A632EA">
            <w:pPr>
              <w:pStyle w:val="enviaNETZFeldbezeichnung"/>
              <w:rPr>
                <w:sz w:val="13"/>
                <w:szCs w:val="13"/>
              </w:rPr>
            </w:pPr>
            <w:r w:rsidRPr="00D65D05">
              <w:rPr>
                <w:sz w:val="13"/>
                <w:szCs w:val="13"/>
              </w:rPr>
              <w:t>Angabe der zum Zeitpunkt der Inbetriebnahme tatsächlich fertig gestellten Anlagenwirkleistung, d. h. die inst. Leistung i.</w:t>
            </w:r>
            <w:r w:rsidR="007223CD">
              <w:rPr>
                <w:sz w:val="13"/>
                <w:szCs w:val="13"/>
              </w:rPr>
              <w:t xml:space="preserve"> </w:t>
            </w:r>
            <w:r w:rsidRPr="00D65D05">
              <w:rPr>
                <w:sz w:val="13"/>
                <w:szCs w:val="13"/>
              </w:rPr>
              <w:t>S.</w:t>
            </w:r>
            <w:r w:rsidR="007223CD">
              <w:rPr>
                <w:sz w:val="13"/>
                <w:szCs w:val="13"/>
              </w:rPr>
              <w:t xml:space="preserve"> </w:t>
            </w:r>
            <w:r w:rsidRPr="00D65D05">
              <w:rPr>
                <w:sz w:val="13"/>
                <w:szCs w:val="13"/>
              </w:rPr>
              <w:t>d. § 3 Nr. 31 EEG, bei PVA gleichspannungsseitige Modulleistung und die Scheinleistung, d.h. bei PVA die wechselspannungsseitige Ausgangsleistung.</w:t>
            </w:r>
          </w:p>
        </w:tc>
      </w:tr>
      <w:tr w:rsidR="009636A9" w:rsidRPr="00D65D05" w14:paraId="618BAA7E" w14:textId="77777777" w:rsidTr="00F53E84">
        <w:tc>
          <w:tcPr>
            <w:tcW w:w="303" w:type="dxa"/>
            <w:vMerge/>
            <w:shd w:val="clear" w:color="auto" w:fill="auto"/>
          </w:tcPr>
          <w:p w14:paraId="393A0B22" w14:textId="77777777" w:rsidR="009636A9" w:rsidRPr="00D65D05" w:rsidRDefault="009636A9" w:rsidP="006D05FC">
            <w:pPr>
              <w:pStyle w:val="enviaNETZFeldbezeichnung"/>
              <w:rPr>
                <w:sz w:val="13"/>
                <w:szCs w:val="13"/>
              </w:rPr>
            </w:pPr>
          </w:p>
        </w:tc>
        <w:tc>
          <w:tcPr>
            <w:tcW w:w="429" w:type="dxa"/>
            <w:shd w:val="clear" w:color="auto" w:fill="auto"/>
          </w:tcPr>
          <w:p w14:paraId="02C9F4DE" w14:textId="77777777" w:rsidR="009636A9" w:rsidRPr="00D65D05" w:rsidRDefault="009636A9" w:rsidP="006D05FC">
            <w:pPr>
              <w:pStyle w:val="enviaNETZFeldbezeichnung"/>
              <w:rPr>
                <w:sz w:val="13"/>
                <w:szCs w:val="13"/>
              </w:rPr>
            </w:pPr>
            <w:r w:rsidRPr="00D65D05">
              <w:rPr>
                <w:sz w:val="13"/>
                <w:szCs w:val="13"/>
              </w:rPr>
              <w:t>4</w:t>
            </w:r>
          </w:p>
        </w:tc>
        <w:tc>
          <w:tcPr>
            <w:tcW w:w="1700" w:type="dxa"/>
          </w:tcPr>
          <w:p w14:paraId="18C39023" w14:textId="77777777" w:rsidR="009636A9" w:rsidRPr="00D65D05" w:rsidRDefault="009636A9" w:rsidP="006D05FC">
            <w:pPr>
              <w:pStyle w:val="enviaNETZFeldbezeichnung"/>
              <w:rPr>
                <w:sz w:val="13"/>
                <w:szCs w:val="13"/>
              </w:rPr>
            </w:pPr>
            <w:r w:rsidRPr="00D65D05">
              <w:rPr>
                <w:sz w:val="13"/>
                <w:szCs w:val="13"/>
              </w:rPr>
              <w:t>Standort</w:t>
            </w:r>
          </w:p>
        </w:tc>
        <w:tc>
          <w:tcPr>
            <w:tcW w:w="7779" w:type="dxa"/>
          </w:tcPr>
          <w:p w14:paraId="217D5DFE" w14:textId="77777777" w:rsidR="009636A9" w:rsidRPr="00D65D05" w:rsidRDefault="009636A9" w:rsidP="006D05FC">
            <w:pPr>
              <w:pStyle w:val="enviaNETZFeldbezeichnung"/>
              <w:rPr>
                <w:sz w:val="13"/>
                <w:szCs w:val="13"/>
              </w:rPr>
            </w:pPr>
            <w:r w:rsidRPr="00D65D05">
              <w:rPr>
                <w:sz w:val="13"/>
                <w:szCs w:val="13"/>
              </w:rPr>
              <w:t>Angabe des Standortes der Anlage einschließlich der Gemarkungs- und Flur-/Flurstückangaben</w:t>
            </w:r>
          </w:p>
        </w:tc>
      </w:tr>
      <w:tr w:rsidR="009636A9" w:rsidRPr="00D65D05" w14:paraId="5800049C" w14:textId="77777777" w:rsidTr="00F53E84">
        <w:tc>
          <w:tcPr>
            <w:tcW w:w="303" w:type="dxa"/>
            <w:vMerge/>
            <w:shd w:val="clear" w:color="auto" w:fill="auto"/>
          </w:tcPr>
          <w:p w14:paraId="4618A014" w14:textId="77777777" w:rsidR="009636A9" w:rsidRPr="00D65D05" w:rsidRDefault="009636A9" w:rsidP="006D05FC">
            <w:pPr>
              <w:pStyle w:val="enviaNETZFeldbezeichnung"/>
              <w:rPr>
                <w:sz w:val="13"/>
                <w:szCs w:val="13"/>
              </w:rPr>
            </w:pPr>
          </w:p>
        </w:tc>
        <w:tc>
          <w:tcPr>
            <w:tcW w:w="429" w:type="dxa"/>
            <w:shd w:val="clear" w:color="auto" w:fill="auto"/>
          </w:tcPr>
          <w:p w14:paraId="39C20638" w14:textId="77777777" w:rsidR="009636A9" w:rsidRPr="00D65D05" w:rsidRDefault="009636A9" w:rsidP="006D05FC">
            <w:pPr>
              <w:pStyle w:val="enviaNETZFeldbezeichnung"/>
              <w:rPr>
                <w:sz w:val="13"/>
                <w:szCs w:val="13"/>
              </w:rPr>
            </w:pPr>
            <w:r w:rsidRPr="00D65D05">
              <w:rPr>
                <w:sz w:val="13"/>
                <w:szCs w:val="13"/>
              </w:rPr>
              <w:t>5</w:t>
            </w:r>
          </w:p>
        </w:tc>
        <w:tc>
          <w:tcPr>
            <w:tcW w:w="1700" w:type="dxa"/>
          </w:tcPr>
          <w:p w14:paraId="63755BD9" w14:textId="77777777" w:rsidR="009636A9" w:rsidRPr="00D65D05" w:rsidRDefault="009636A9" w:rsidP="006D05FC">
            <w:pPr>
              <w:pStyle w:val="enviaNETZFeldbezeichnung"/>
              <w:rPr>
                <w:sz w:val="13"/>
                <w:szCs w:val="13"/>
              </w:rPr>
            </w:pPr>
            <w:r w:rsidRPr="00D65D05">
              <w:rPr>
                <w:sz w:val="13"/>
                <w:szCs w:val="13"/>
              </w:rPr>
              <w:t>Standortkoordinaten</w:t>
            </w:r>
          </w:p>
        </w:tc>
        <w:tc>
          <w:tcPr>
            <w:tcW w:w="7779" w:type="dxa"/>
          </w:tcPr>
          <w:p w14:paraId="285174F1" w14:textId="77777777" w:rsidR="009636A9" w:rsidRPr="00D65D05" w:rsidRDefault="009636A9" w:rsidP="006D05FC">
            <w:pPr>
              <w:pStyle w:val="enviaNETZFeldbezeichnung"/>
              <w:rPr>
                <w:sz w:val="13"/>
                <w:szCs w:val="13"/>
              </w:rPr>
            </w:pPr>
            <w:r w:rsidRPr="00D65D05">
              <w:rPr>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636A9" w:rsidRPr="00D65D05" w14:paraId="721B4D19" w14:textId="77777777" w:rsidTr="00F53E84">
        <w:tc>
          <w:tcPr>
            <w:tcW w:w="303" w:type="dxa"/>
            <w:vMerge/>
            <w:shd w:val="clear" w:color="auto" w:fill="auto"/>
          </w:tcPr>
          <w:p w14:paraId="13BDC451" w14:textId="77777777" w:rsidR="009636A9" w:rsidRPr="00D65D05" w:rsidRDefault="009636A9" w:rsidP="006D05FC">
            <w:pPr>
              <w:pStyle w:val="enviaNETZFeldbezeichnung"/>
              <w:rPr>
                <w:sz w:val="13"/>
                <w:szCs w:val="13"/>
              </w:rPr>
            </w:pPr>
          </w:p>
        </w:tc>
        <w:tc>
          <w:tcPr>
            <w:tcW w:w="429" w:type="dxa"/>
            <w:shd w:val="clear" w:color="auto" w:fill="auto"/>
          </w:tcPr>
          <w:p w14:paraId="722123A0" w14:textId="77777777" w:rsidR="009636A9" w:rsidRPr="00D65D05" w:rsidRDefault="009636A9" w:rsidP="006D05FC">
            <w:pPr>
              <w:pStyle w:val="enviaNETZFeldbezeichnung"/>
              <w:rPr>
                <w:sz w:val="13"/>
                <w:szCs w:val="13"/>
              </w:rPr>
            </w:pPr>
            <w:r w:rsidRPr="00D65D05">
              <w:rPr>
                <w:sz w:val="13"/>
                <w:szCs w:val="13"/>
              </w:rPr>
              <w:t>6</w:t>
            </w:r>
          </w:p>
        </w:tc>
        <w:tc>
          <w:tcPr>
            <w:tcW w:w="1700" w:type="dxa"/>
          </w:tcPr>
          <w:p w14:paraId="7C60A6E9" w14:textId="77777777" w:rsidR="009636A9" w:rsidRPr="00D65D05" w:rsidRDefault="009636A9" w:rsidP="006D05FC">
            <w:pPr>
              <w:pStyle w:val="enviaNETZFeldbezeichnung"/>
              <w:rPr>
                <w:sz w:val="13"/>
                <w:szCs w:val="13"/>
              </w:rPr>
            </w:pPr>
            <w:r w:rsidRPr="00D65D05">
              <w:rPr>
                <w:sz w:val="13"/>
                <w:szCs w:val="13"/>
              </w:rPr>
              <w:t>behördliche Genehmigung</w:t>
            </w:r>
          </w:p>
        </w:tc>
        <w:tc>
          <w:tcPr>
            <w:tcW w:w="7779" w:type="dxa"/>
          </w:tcPr>
          <w:p w14:paraId="22F0272A" w14:textId="77777777" w:rsidR="009636A9" w:rsidRPr="00D65D05" w:rsidRDefault="009636A9" w:rsidP="006D05FC">
            <w:pPr>
              <w:pStyle w:val="enviaNETZFeldbezeichnung"/>
              <w:rPr>
                <w:sz w:val="13"/>
                <w:szCs w:val="13"/>
              </w:rPr>
            </w:pPr>
            <w:r w:rsidRPr="00D65D05">
              <w:rPr>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636A9" w:rsidRPr="00D65D05" w14:paraId="1013A44D" w14:textId="77777777" w:rsidTr="00F53E84">
        <w:tc>
          <w:tcPr>
            <w:tcW w:w="303" w:type="dxa"/>
            <w:vMerge/>
            <w:shd w:val="clear" w:color="auto" w:fill="auto"/>
          </w:tcPr>
          <w:p w14:paraId="1C69A5EE" w14:textId="77777777" w:rsidR="009636A9" w:rsidRPr="00D65D05" w:rsidRDefault="009636A9" w:rsidP="006D05FC">
            <w:pPr>
              <w:pStyle w:val="enviaNETZFeldbezeichnung"/>
              <w:rPr>
                <w:sz w:val="13"/>
                <w:szCs w:val="13"/>
              </w:rPr>
            </w:pPr>
          </w:p>
        </w:tc>
        <w:tc>
          <w:tcPr>
            <w:tcW w:w="429" w:type="dxa"/>
            <w:shd w:val="clear" w:color="auto" w:fill="auto"/>
          </w:tcPr>
          <w:p w14:paraId="1C0F5A07" w14:textId="77777777" w:rsidR="009636A9" w:rsidRPr="00D65D05" w:rsidRDefault="009636A9" w:rsidP="006D05FC">
            <w:pPr>
              <w:pStyle w:val="enviaNETZFeldbezeichnung"/>
              <w:rPr>
                <w:sz w:val="13"/>
                <w:szCs w:val="13"/>
              </w:rPr>
            </w:pPr>
            <w:r w:rsidRPr="00D65D05">
              <w:rPr>
                <w:sz w:val="13"/>
                <w:szCs w:val="13"/>
              </w:rPr>
              <w:t>7</w:t>
            </w:r>
          </w:p>
        </w:tc>
        <w:tc>
          <w:tcPr>
            <w:tcW w:w="1700" w:type="dxa"/>
          </w:tcPr>
          <w:p w14:paraId="13FD8BB9" w14:textId="77777777" w:rsidR="009636A9" w:rsidRPr="00D65D05" w:rsidRDefault="009636A9" w:rsidP="006D05FC">
            <w:pPr>
              <w:pStyle w:val="enviaNETZFeldbezeichnung"/>
              <w:rPr>
                <w:sz w:val="13"/>
                <w:szCs w:val="13"/>
              </w:rPr>
            </w:pPr>
            <w:r w:rsidRPr="00D65D05">
              <w:rPr>
                <w:sz w:val="13"/>
                <w:szCs w:val="13"/>
              </w:rPr>
              <w:t>Zertifizierungsstelle für die Erzeugungseinheit</w:t>
            </w:r>
          </w:p>
        </w:tc>
        <w:tc>
          <w:tcPr>
            <w:tcW w:w="7779" w:type="dxa"/>
          </w:tcPr>
          <w:p w14:paraId="00E5EF22" w14:textId="77777777" w:rsidR="009636A9" w:rsidRPr="00D65D05" w:rsidRDefault="009636A9" w:rsidP="006D05FC">
            <w:pPr>
              <w:pStyle w:val="enviaNETZFeldbezeichnung"/>
              <w:rPr>
                <w:sz w:val="13"/>
                <w:szCs w:val="13"/>
              </w:rPr>
            </w:pPr>
            <w:r w:rsidRPr="00D65D05">
              <w:rPr>
                <w:sz w:val="13"/>
                <w:szCs w:val="13"/>
              </w:rPr>
              <w:t xml:space="preserve">Angabe zur Adresse des Zertifizierers </w:t>
            </w:r>
            <w:r w:rsidRPr="00D65D05">
              <w:rPr>
                <w:sz w:val="13"/>
                <w:szCs w:val="13"/>
              </w:rPr>
              <w:br/>
              <w:t>Angabe der Nummer und des Ausstellungsdatums des Einheitenzertifikats</w:t>
            </w:r>
          </w:p>
        </w:tc>
      </w:tr>
      <w:tr w:rsidR="009636A9" w:rsidRPr="00D65D05" w14:paraId="1889A59F" w14:textId="77777777" w:rsidTr="00F53E84">
        <w:tc>
          <w:tcPr>
            <w:tcW w:w="303" w:type="dxa"/>
            <w:vMerge/>
            <w:shd w:val="clear" w:color="auto" w:fill="auto"/>
          </w:tcPr>
          <w:p w14:paraId="5C92D33F" w14:textId="77777777" w:rsidR="009636A9" w:rsidRPr="00D65D05" w:rsidRDefault="009636A9" w:rsidP="006D05FC">
            <w:pPr>
              <w:pStyle w:val="enviaNETZFeldbezeichnung"/>
              <w:rPr>
                <w:sz w:val="13"/>
                <w:szCs w:val="13"/>
              </w:rPr>
            </w:pPr>
          </w:p>
        </w:tc>
        <w:tc>
          <w:tcPr>
            <w:tcW w:w="429" w:type="dxa"/>
            <w:shd w:val="clear" w:color="auto" w:fill="auto"/>
          </w:tcPr>
          <w:p w14:paraId="07BF02DA" w14:textId="77777777" w:rsidR="009636A9" w:rsidRPr="00D65D05" w:rsidRDefault="009636A9" w:rsidP="006D05FC">
            <w:pPr>
              <w:pStyle w:val="enviaNETZFeldbezeichnung"/>
              <w:rPr>
                <w:sz w:val="13"/>
                <w:szCs w:val="13"/>
              </w:rPr>
            </w:pPr>
            <w:r w:rsidRPr="00D65D05">
              <w:rPr>
                <w:sz w:val="13"/>
                <w:szCs w:val="13"/>
              </w:rPr>
              <w:t>8</w:t>
            </w:r>
          </w:p>
        </w:tc>
        <w:tc>
          <w:tcPr>
            <w:tcW w:w="1700" w:type="dxa"/>
          </w:tcPr>
          <w:p w14:paraId="45DD10A7" w14:textId="77777777" w:rsidR="009636A9" w:rsidRPr="00D65D05" w:rsidRDefault="009636A9" w:rsidP="006D05FC">
            <w:pPr>
              <w:pStyle w:val="enviaNETZFeldbezeichnung"/>
              <w:rPr>
                <w:sz w:val="13"/>
                <w:szCs w:val="13"/>
              </w:rPr>
            </w:pPr>
            <w:r w:rsidRPr="00D65D05">
              <w:rPr>
                <w:sz w:val="13"/>
                <w:szCs w:val="13"/>
              </w:rPr>
              <w:t>Zertifizierungsstelle für die Erzeugungsanlage</w:t>
            </w:r>
          </w:p>
        </w:tc>
        <w:tc>
          <w:tcPr>
            <w:tcW w:w="7779" w:type="dxa"/>
          </w:tcPr>
          <w:p w14:paraId="4CD4BDFE" w14:textId="77777777" w:rsidR="009636A9" w:rsidRPr="00D65D05" w:rsidRDefault="009636A9" w:rsidP="006D05FC">
            <w:pPr>
              <w:pStyle w:val="enviaNETZFeldbezeichnung"/>
              <w:rPr>
                <w:sz w:val="13"/>
                <w:szCs w:val="13"/>
              </w:rPr>
            </w:pPr>
            <w:r w:rsidRPr="00D65D05">
              <w:rPr>
                <w:sz w:val="13"/>
                <w:szCs w:val="13"/>
              </w:rPr>
              <w:t xml:space="preserve">Angabe zur Adresse des Zertifizierers </w:t>
            </w:r>
            <w:r w:rsidRPr="00D65D05">
              <w:rPr>
                <w:sz w:val="13"/>
                <w:szCs w:val="13"/>
              </w:rPr>
              <w:br/>
              <w:t>Angabe der Nummer und des Ausstellungsdatums des Anlagenzertifikats</w:t>
            </w:r>
          </w:p>
        </w:tc>
      </w:tr>
      <w:tr w:rsidR="009636A9" w:rsidRPr="00D65D05" w14:paraId="713F09CA" w14:textId="77777777" w:rsidTr="00F53E84">
        <w:tc>
          <w:tcPr>
            <w:tcW w:w="303" w:type="dxa"/>
            <w:vMerge w:val="restart"/>
            <w:shd w:val="clear" w:color="auto" w:fill="auto"/>
          </w:tcPr>
          <w:p w14:paraId="73A39143" w14:textId="77777777" w:rsidR="009636A9" w:rsidRPr="00D65D05" w:rsidRDefault="009636A9" w:rsidP="006D05FC">
            <w:pPr>
              <w:pStyle w:val="enviaNETZFeldbezeichnung"/>
              <w:rPr>
                <w:sz w:val="13"/>
                <w:szCs w:val="13"/>
              </w:rPr>
            </w:pPr>
            <w:r w:rsidRPr="00D65D05">
              <w:rPr>
                <w:sz w:val="13"/>
                <w:szCs w:val="13"/>
              </w:rPr>
              <w:t>B</w:t>
            </w:r>
          </w:p>
          <w:p w14:paraId="6508A2A3" w14:textId="77777777" w:rsidR="009636A9" w:rsidRPr="00D65D05" w:rsidRDefault="009636A9" w:rsidP="006D05FC">
            <w:pPr>
              <w:pStyle w:val="enviaNETZFeldbezeichnung"/>
              <w:rPr>
                <w:sz w:val="13"/>
                <w:szCs w:val="13"/>
              </w:rPr>
            </w:pPr>
          </w:p>
        </w:tc>
        <w:tc>
          <w:tcPr>
            <w:tcW w:w="429" w:type="dxa"/>
            <w:shd w:val="clear" w:color="auto" w:fill="auto"/>
          </w:tcPr>
          <w:p w14:paraId="17542541" w14:textId="77777777" w:rsidR="009636A9" w:rsidRPr="00D65D05" w:rsidRDefault="009636A9" w:rsidP="006D05FC">
            <w:pPr>
              <w:pStyle w:val="enviaNETZFeldbezeichnung"/>
              <w:rPr>
                <w:sz w:val="13"/>
                <w:szCs w:val="13"/>
              </w:rPr>
            </w:pPr>
            <w:r w:rsidRPr="00D65D05">
              <w:rPr>
                <w:sz w:val="13"/>
                <w:szCs w:val="13"/>
              </w:rPr>
              <w:t>1</w:t>
            </w:r>
          </w:p>
        </w:tc>
        <w:tc>
          <w:tcPr>
            <w:tcW w:w="1700" w:type="dxa"/>
          </w:tcPr>
          <w:p w14:paraId="1225E085" w14:textId="77777777" w:rsidR="009636A9" w:rsidRPr="00D65D05" w:rsidRDefault="009636A9" w:rsidP="006D05FC">
            <w:pPr>
              <w:pStyle w:val="enviaNETZFeldbezeichnung"/>
              <w:rPr>
                <w:sz w:val="13"/>
                <w:szCs w:val="13"/>
              </w:rPr>
            </w:pPr>
            <w:r w:rsidRPr="00D65D05">
              <w:rPr>
                <w:sz w:val="13"/>
                <w:szCs w:val="13"/>
              </w:rPr>
              <w:t>Übergabestelle</w:t>
            </w:r>
          </w:p>
        </w:tc>
        <w:tc>
          <w:tcPr>
            <w:tcW w:w="7779" w:type="dxa"/>
          </w:tcPr>
          <w:p w14:paraId="522300BE" w14:textId="77777777" w:rsidR="009636A9" w:rsidRPr="00D65D05" w:rsidRDefault="009636A9" w:rsidP="006D05FC">
            <w:pPr>
              <w:pStyle w:val="enviaNETZFeldbezeichnung"/>
              <w:rPr>
                <w:sz w:val="13"/>
                <w:szCs w:val="13"/>
              </w:rPr>
            </w:pPr>
            <w:r w:rsidRPr="00D65D05">
              <w:rPr>
                <w:sz w:val="13"/>
                <w:szCs w:val="13"/>
              </w:rPr>
              <w:t>Bezeichnung und Stationsnummer der Übergabestation</w:t>
            </w:r>
          </w:p>
          <w:p w14:paraId="23E05C3B" w14:textId="77777777" w:rsidR="009636A9" w:rsidRPr="00D65D05" w:rsidRDefault="009636A9" w:rsidP="006D05FC">
            <w:pPr>
              <w:pStyle w:val="enviaNETZFeldbezeichnung"/>
              <w:rPr>
                <w:sz w:val="13"/>
                <w:szCs w:val="13"/>
              </w:rPr>
            </w:pPr>
            <w:r w:rsidRPr="00D65D05">
              <w:rPr>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636A9" w:rsidRPr="00D65D05" w14:paraId="0C524AAA" w14:textId="77777777" w:rsidTr="00F53E84">
        <w:tc>
          <w:tcPr>
            <w:tcW w:w="303" w:type="dxa"/>
            <w:vMerge/>
            <w:shd w:val="clear" w:color="auto" w:fill="auto"/>
          </w:tcPr>
          <w:p w14:paraId="1A6779BB" w14:textId="77777777" w:rsidR="009636A9" w:rsidRPr="00D65D05" w:rsidRDefault="009636A9" w:rsidP="006D05FC">
            <w:pPr>
              <w:pStyle w:val="enviaNETZFeldbezeichnung"/>
              <w:rPr>
                <w:sz w:val="13"/>
                <w:szCs w:val="13"/>
              </w:rPr>
            </w:pPr>
          </w:p>
        </w:tc>
        <w:tc>
          <w:tcPr>
            <w:tcW w:w="429" w:type="dxa"/>
            <w:shd w:val="clear" w:color="auto" w:fill="auto"/>
          </w:tcPr>
          <w:p w14:paraId="0EB5AB6A" w14:textId="77777777" w:rsidR="009636A9" w:rsidRPr="00D65D05" w:rsidRDefault="009636A9" w:rsidP="006D05FC">
            <w:pPr>
              <w:pStyle w:val="enviaNETZFeldbezeichnung"/>
              <w:rPr>
                <w:sz w:val="13"/>
                <w:szCs w:val="13"/>
              </w:rPr>
            </w:pPr>
            <w:r w:rsidRPr="00D65D05">
              <w:rPr>
                <w:sz w:val="13"/>
                <w:szCs w:val="13"/>
              </w:rPr>
              <w:t>2</w:t>
            </w:r>
          </w:p>
        </w:tc>
        <w:tc>
          <w:tcPr>
            <w:tcW w:w="1700" w:type="dxa"/>
          </w:tcPr>
          <w:p w14:paraId="6A7DC8FD" w14:textId="48D9505D" w:rsidR="009636A9" w:rsidRPr="00D65D05" w:rsidRDefault="00CA3823" w:rsidP="006D05FC">
            <w:pPr>
              <w:pStyle w:val="enviaNETZFeldbezeichnung"/>
              <w:rPr>
                <w:sz w:val="13"/>
                <w:szCs w:val="13"/>
              </w:rPr>
            </w:pPr>
            <w:r w:rsidRPr="000D6F9F">
              <w:rPr>
                <w:sz w:val="13"/>
                <w:szCs w:val="13"/>
              </w:rPr>
              <w:t xml:space="preserve">Regelung der Einspeiseleistung </w:t>
            </w:r>
            <w:r w:rsidR="00334236">
              <w:rPr>
                <w:sz w:val="13"/>
                <w:szCs w:val="13"/>
              </w:rPr>
              <w:t>(früher Netzsicherheitsmanagement)</w:t>
            </w:r>
          </w:p>
        </w:tc>
        <w:tc>
          <w:tcPr>
            <w:tcW w:w="7779" w:type="dxa"/>
            <w:tcBorders>
              <w:bottom w:val="single" w:sz="4" w:space="0" w:color="auto"/>
            </w:tcBorders>
          </w:tcPr>
          <w:p w14:paraId="769476B0" w14:textId="7DCCB7A9" w:rsidR="009636A9" w:rsidRPr="00D65D05" w:rsidRDefault="009636A9" w:rsidP="006D05FC">
            <w:pPr>
              <w:pStyle w:val="enviaNETZFeldbezeichnung"/>
              <w:rPr>
                <w:sz w:val="13"/>
                <w:szCs w:val="13"/>
              </w:rPr>
            </w:pPr>
            <w:r w:rsidRPr="00D65D05">
              <w:rPr>
                <w:sz w:val="13"/>
                <w:szCs w:val="13"/>
              </w:rPr>
              <w:t xml:space="preserve">Angabe zur Art der </w:t>
            </w:r>
            <w:r w:rsidR="00CA3823" w:rsidRPr="000D6F9F">
              <w:rPr>
                <w:sz w:val="13"/>
                <w:szCs w:val="13"/>
              </w:rPr>
              <w:t xml:space="preserve">Regelung der Einspeiseleistung </w:t>
            </w:r>
            <w:r w:rsidRPr="00D65D05">
              <w:rPr>
                <w:sz w:val="13"/>
                <w:szCs w:val="13"/>
              </w:rPr>
              <w:t>mittels EFR-Gerät oder Fernwirkanlage</w:t>
            </w:r>
            <w:r w:rsidR="00DF0017">
              <w:rPr>
                <w:sz w:val="13"/>
                <w:szCs w:val="13"/>
              </w:rPr>
              <w:t xml:space="preserve">; </w:t>
            </w:r>
            <w:r w:rsidRPr="00D65D05">
              <w:rPr>
                <w:sz w:val="13"/>
                <w:szCs w:val="13"/>
              </w:rPr>
              <w:t>Angabe zum Standort des EFR-Empfängers</w:t>
            </w:r>
          </w:p>
          <w:p w14:paraId="389A238B" w14:textId="1938C0EB" w:rsidR="009636A9" w:rsidRPr="00D65D05" w:rsidRDefault="009636A9" w:rsidP="00CA3823">
            <w:pPr>
              <w:pStyle w:val="enviaNETZFeldbezeichnung"/>
              <w:rPr>
                <w:sz w:val="13"/>
                <w:szCs w:val="13"/>
              </w:rPr>
            </w:pPr>
            <w:r w:rsidRPr="00D65D05">
              <w:rPr>
                <w:sz w:val="13"/>
                <w:szCs w:val="13"/>
              </w:rPr>
              <w:t xml:space="preserve">Für Anlagen mit einer Leistung ≤ </w:t>
            </w:r>
            <w:r w:rsidR="00014C77" w:rsidRPr="00D65D05">
              <w:rPr>
                <w:sz w:val="13"/>
                <w:szCs w:val="13"/>
              </w:rPr>
              <w:t>25</w:t>
            </w:r>
            <w:r w:rsidRPr="00D65D05">
              <w:rPr>
                <w:sz w:val="13"/>
                <w:szCs w:val="13"/>
              </w:rPr>
              <w:t xml:space="preserve"> kW besteht keine </w:t>
            </w:r>
            <w:r w:rsidR="00CA3823">
              <w:rPr>
                <w:sz w:val="13"/>
                <w:szCs w:val="13"/>
              </w:rPr>
              <w:t xml:space="preserve">Pflicht zur </w:t>
            </w:r>
            <w:r w:rsidR="00CA3823" w:rsidRPr="000D6F9F">
              <w:rPr>
                <w:sz w:val="13"/>
                <w:szCs w:val="13"/>
              </w:rPr>
              <w:t>Regelung der Einspeiseleistung</w:t>
            </w:r>
            <w:r w:rsidR="00334236" w:rsidRPr="00D65D05">
              <w:rPr>
                <w:sz w:val="13"/>
                <w:szCs w:val="13"/>
              </w:rPr>
              <w:t xml:space="preserve"> </w:t>
            </w:r>
            <w:r w:rsidRPr="00D65D05">
              <w:rPr>
                <w:sz w:val="13"/>
                <w:szCs w:val="13"/>
              </w:rPr>
              <w:t xml:space="preserve">(außer PV-Anlagen, hier gelten gesonderte Bedingungen nach EEG) </w:t>
            </w:r>
          </w:p>
        </w:tc>
      </w:tr>
      <w:tr w:rsidR="009636A9" w:rsidRPr="00D65D05" w14:paraId="504DE2EE" w14:textId="77777777" w:rsidTr="00F53E84">
        <w:tc>
          <w:tcPr>
            <w:tcW w:w="303" w:type="dxa"/>
            <w:vMerge/>
            <w:shd w:val="clear" w:color="auto" w:fill="auto"/>
          </w:tcPr>
          <w:p w14:paraId="4C0713F4" w14:textId="77777777" w:rsidR="009636A9" w:rsidRPr="00D65D05" w:rsidRDefault="009636A9" w:rsidP="006D05FC">
            <w:pPr>
              <w:pStyle w:val="enviaNETZFeldbezeichnung"/>
              <w:rPr>
                <w:sz w:val="13"/>
                <w:szCs w:val="13"/>
              </w:rPr>
            </w:pPr>
          </w:p>
        </w:tc>
        <w:tc>
          <w:tcPr>
            <w:tcW w:w="429" w:type="dxa"/>
            <w:shd w:val="clear" w:color="auto" w:fill="auto"/>
          </w:tcPr>
          <w:p w14:paraId="46955A52" w14:textId="77777777" w:rsidR="009636A9" w:rsidRPr="00D65D05" w:rsidRDefault="009636A9" w:rsidP="006D05FC">
            <w:pPr>
              <w:pStyle w:val="enviaNETZFeldbezeichnung"/>
              <w:rPr>
                <w:sz w:val="13"/>
                <w:szCs w:val="13"/>
              </w:rPr>
            </w:pPr>
            <w:r w:rsidRPr="00D65D05">
              <w:rPr>
                <w:sz w:val="13"/>
                <w:szCs w:val="13"/>
              </w:rPr>
              <w:t>3</w:t>
            </w:r>
          </w:p>
        </w:tc>
        <w:tc>
          <w:tcPr>
            <w:tcW w:w="1700" w:type="dxa"/>
          </w:tcPr>
          <w:p w14:paraId="6AB6DE18" w14:textId="77777777" w:rsidR="009636A9" w:rsidRPr="00D65D05" w:rsidRDefault="009636A9" w:rsidP="006D05FC">
            <w:pPr>
              <w:pStyle w:val="enviaNETZFeldbezeichnung"/>
              <w:rPr>
                <w:sz w:val="13"/>
                <w:szCs w:val="13"/>
              </w:rPr>
            </w:pPr>
            <w:r w:rsidRPr="00D65D05">
              <w:rPr>
                <w:sz w:val="13"/>
                <w:szCs w:val="13"/>
              </w:rPr>
              <w:t>Dokumentation</w:t>
            </w:r>
          </w:p>
        </w:tc>
        <w:tc>
          <w:tcPr>
            <w:tcW w:w="7779" w:type="dxa"/>
            <w:tcBorders>
              <w:bottom w:val="single" w:sz="4" w:space="0" w:color="auto"/>
            </w:tcBorders>
          </w:tcPr>
          <w:p w14:paraId="0473248D" w14:textId="2C004D09" w:rsidR="009636A9" w:rsidRPr="00D65D05" w:rsidRDefault="009636A9" w:rsidP="006D05FC">
            <w:pPr>
              <w:pStyle w:val="enviaNETZFeldbezeichnung"/>
              <w:rPr>
                <w:sz w:val="13"/>
                <w:szCs w:val="13"/>
              </w:rPr>
            </w:pPr>
            <w:r w:rsidRPr="00D65D05">
              <w:rPr>
                <w:sz w:val="13"/>
                <w:szCs w:val="13"/>
              </w:rPr>
              <w:t>Es ist anzugeben</w:t>
            </w:r>
            <w:r w:rsidR="007223CD">
              <w:rPr>
                <w:sz w:val="13"/>
                <w:szCs w:val="13"/>
              </w:rPr>
              <w:t>,</w:t>
            </w:r>
            <w:r w:rsidRPr="00D65D05">
              <w:rPr>
                <w:sz w:val="13"/>
                <w:szCs w:val="13"/>
              </w:rPr>
              <w:t xml:space="preserve"> ob und wie die Anforderungen der VDE AR 4120 und der TAB-HS der MITNETZ STROM am Netzanschlusspunkt (Üb</w:t>
            </w:r>
            <w:r w:rsidR="007223CD">
              <w:rPr>
                <w:sz w:val="13"/>
                <w:szCs w:val="13"/>
              </w:rPr>
              <w:t xml:space="preserve">ergabestation) erfüllt werden. </w:t>
            </w:r>
            <w:r w:rsidRPr="00D65D05">
              <w:rPr>
                <w:sz w:val="13"/>
                <w:szCs w:val="13"/>
              </w:rPr>
              <w:t>Die erforderliche separaten Belege sind beizufügen.</w:t>
            </w:r>
          </w:p>
        </w:tc>
      </w:tr>
      <w:tr w:rsidR="009636A9" w:rsidRPr="00D65D05" w14:paraId="4247B713" w14:textId="77777777" w:rsidTr="00F53E84">
        <w:tc>
          <w:tcPr>
            <w:tcW w:w="303" w:type="dxa"/>
            <w:vMerge/>
            <w:shd w:val="clear" w:color="auto" w:fill="auto"/>
          </w:tcPr>
          <w:p w14:paraId="570796A8" w14:textId="77777777" w:rsidR="009636A9" w:rsidRPr="00D65D05" w:rsidRDefault="009636A9" w:rsidP="006D05FC">
            <w:pPr>
              <w:pStyle w:val="enviaNETZFeldbezeichnung"/>
              <w:rPr>
                <w:sz w:val="13"/>
                <w:szCs w:val="13"/>
              </w:rPr>
            </w:pPr>
          </w:p>
        </w:tc>
        <w:tc>
          <w:tcPr>
            <w:tcW w:w="429" w:type="dxa"/>
            <w:shd w:val="clear" w:color="auto" w:fill="auto"/>
          </w:tcPr>
          <w:p w14:paraId="592B8ED6" w14:textId="77777777" w:rsidR="009636A9" w:rsidRPr="00D65D05" w:rsidRDefault="009636A9" w:rsidP="006D05FC">
            <w:pPr>
              <w:pStyle w:val="enviaNETZFeldbezeichnung"/>
              <w:rPr>
                <w:sz w:val="13"/>
                <w:szCs w:val="13"/>
              </w:rPr>
            </w:pPr>
            <w:r w:rsidRPr="00D65D05">
              <w:rPr>
                <w:sz w:val="13"/>
                <w:szCs w:val="13"/>
              </w:rPr>
              <w:t>4</w:t>
            </w:r>
          </w:p>
        </w:tc>
        <w:tc>
          <w:tcPr>
            <w:tcW w:w="1700" w:type="dxa"/>
          </w:tcPr>
          <w:p w14:paraId="77137F7B" w14:textId="77777777" w:rsidR="009636A9" w:rsidRPr="00D65D05" w:rsidRDefault="009636A9" w:rsidP="006D05FC">
            <w:pPr>
              <w:pStyle w:val="enviaNETZFeldbezeichnung"/>
              <w:rPr>
                <w:sz w:val="13"/>
                <w:szCs w:val="13"/>
              </w:rPr>
            </w:pPr>
            <w:r w:rsidRPr="00D65D05">
              <w:rPr>
                <w:sz w:val="13"/>
                <w:szCs w:val="13"/>
              </w:rPr>
              <w:t>Maschinentrafo</w:t>
            </w:r>
          </w:p>
        </w:tc>
        <w:tc>
          <w:tcPr>
            <w:tcW w:w="7779" w:type="dxa"/>
            <w:tcBorders>
              <w:bottom w:val="single" w:sz="4" w:space="0" w:color="auto"/>
            </w:tcBorders>
          </w:tcPr>
          <w:p w14:paraId="420E866C" w14:textId="77777777" w:rsidR="009636A9" w:rsidRPr="00D65D05" w:rsidRDefault="009636A9" w:rsidP="006D05FC">
            <w:pPr>
              <w:pStyle w:val="enviaNETZFeldbezeichnung"/>
              <w:rPr>
                <w:sz w:val="13"/>
                <w:szCs w:val="13"/>
              </w:rPr>
            </w:pPr>
            <w:r w:rsidRPr="00D65D05">
              <w:rPr>
                <w:sz w:val="13"/>
                <w:szCs w:val="13"/>
              </w:rPr>
              <w:t>Bei vorhandenem Maschinentrafo ist die Stufung anzugeben. Bei von Nennspannung / Nennspannung abweichender Stufung sind die Einstellwerte mit U</w:t>
            </w:r>
            <w:r w:rsidRPr="00D65D05">
              <w:rPr>
                <w:sz w:val="13"/>
                <w:szCs w:val="13"/>
                <w:vertAlign w:val="subscript"/>
              </w:rPr>
              <w:t>NS</w:t>
            </w:r>
            <w:r w:rsidRPr="00D65D05">
              <w:rPr>
                <w:sz w:val="13"/>
                <w:szCs w:val="13"/>
              </w:rPr>
              <w:t xml:space="preserve"> = U</w:t>
            </w:r>
            <w:r w:rsidRPr="00D65D05">
              <w:rPr>
                <w:sz w:val="13"/>
                <w:szCs w:val="13"/>
                <w:vertAlign w:val="subscript"/>
              </w:rPr>
              <w:t>n</w:t>
            </w:r>
            <w:r w:rsidRPr="00D65D05">
              <w:rPr>
                <w:sz w:val="13"/>
                <w:szCs w:val="13"/>
              </w:rPr>
              <w:t xml:space="preserve"> </w:t>
            </w:r>
            <w:r w:rsidRPr="00D65D05">
              <w:rPr>
                <w:sz w:val="13"/>
                <w:szCs w:val="13"/>
                <w:vertAlign w:val="subscript"/>
              </w:rPr>
              <w:t>MS</w:t>
            </w:r>
            <w:r w:rsidRPr="00D65D05">
              <w:rPr>
                <w:sz w:val="13"/>
                <w:szCs w:val="13"/>
              </w:rPr>
              <w:t xml:space="preserve"> / ü umzurechnen.</w:t>
            </w:r>
          </w:p>
        </w:tc>
      </w:tr>
      <w:tr w:rsidR="006139E0" w:rsidRPr="00D65D05" w14:paraId="2A7538F9" w14:textId="77777777" w:rsidTr="00F53E84">
        <w:trPr>
          <w:trHeight w:val="355"/>
        </w:trPr>
        <w:tc>
          <w:tcPr>
            <w:tcW w:w="303" w:type="dxa"/>
            <w:vMerge w:val="restart"/>
            <w:shd w:val="clear" w:color="auto" w:fill="auto"/>
          </w:tcPr>
          <w:p w14:paraId="54472593" w14:textId="77777777" w:rsidR="006139E0" w:rsidRPr="00D65D05" w:rsidRDefault="006139E0" w:rsidP="006D05FC">
            <w:pPr>
              <w:pStyle w:val="enviaNETZFeldbezeichnung"/>
              <w:rPr>
                <w:sz w:val="13"/>
                <w:szCs w:val="13"/>
              </w:rPr>
            </w:pPr>
            <w:r w:rsidRPr="00D65D05">
              <w:rPr>
                <w:sz w:val="13"/>
                <w:szCs w:val="13"/>
              </w:rPr>
              <w:t>C</w:t>
            </w:r>
          </w:p>
        </w:tc>
        <w:tc>
          <w:tcPr>
            <w:tcW w:w="429" w:type="dxa"/>
            <w:shd w:val="clear" w:color="auto" w:fill="auto"/>
          </w:tcPr>
          <w:p w14:paraId="487951CB" w14:textId="77777777" w:rsidR="006139E0" w:rsidRPr="00D65D05" w:rsidRDefault="006139E0" w:rsidP="006D05FC">
            <w:pPr>
              <w:pStyle w:val="enviaNETZFeldbezeichnung"/>
              <w:rPr>
                <w:sz w:val="13"/>
                <w:szCs w:val="13"/>
              </w:rPr>
            </w:pPr>
            <w:r w:rsidRPr="00D65D05">
              <w:rPr>
                <w:sz w:val="13"/>
                <w:szCs w:val="13"/>
              </w:rPr>
              <w:t>1</w:t>
            </w:r>
          </w:p>
        </w:tc>
        <w:tc>
          <w:tcPr>
            <w:tcW w:w="1700" w:type="dxa"/>
          </w:tcPr>
          <w:p w14:paraId="7143A6F8" w14:textId="77777777" w:rsidR="006139E0" w:rsidRPr="00D65D05" w:rsidRDefault="006139E0" w:rsidP="006D05FC">
            <w:pPr>
              <w:pStyle w:val="enviaNETZFeldbezeichnung"/>
              <w:rPr>
                <w:sz w:val="13"/>
                <w:szCs w:val="13"/>
              </w:rPr>
            </w:pPr>
            <w:r w:rsidRPr="00D65D05">
              <w:rPr>
                <w:sz w:val="13"/>
                <w:szCs w:val="13"/>
              </w:rPr>
              <w:t>Erfüllung gesetzlicher Vorgaben – EEG/KWK-G</w:t>
            </w:r>
          </w:p>
          <w:p w14:paraId="4B696A36" w14:textId="77777777" w:rsidR="006139E0" w:rsidRPr="00D65D05" w:rsidRDefault="006139E0" w:rsidP="006D05FC">
            <w:pPr>
              <w:pStyle w:val="enviaNETZFeldbezeichnung"/>
              <w:rPr>
                <w:sz w:val="13"/>
                <w:szCs w:val="13"/>
              </w:rPr>
            </w:pPr>
            <w:r w:rsidRPr="00D65D05">
              <w:rPr>
                <w:sz w:val="13"/>
                <w:szCs w:val="13"/>
              </w:rPr>
              <w:t>§ 9 Abs. 1 oder 2 EEG</w:t>
            </w:r>
          </w:p>
        </w:tc>
        <w:tc>
          <w:tcPr>
            <w:tcW w:w="7779" w:type="dxa"/>
            <w:tcBorders>
              <w:bottom w:val="single" w:sz="4" w:space="0" w:color="auto"/>
            </w:tcBorders>
          </w:tcPr>
          <w:p w14:paraId="261C65AC" w14:textId="0B1EBE54" w:rsidR="006139E0" w:rsidRPr="00D65D05" w:rsidRDefault="006139E0" w:rsidP="00D54662">
            <w:pPr>
              <w:pStyle w:val="enviaNETZFeldbezeichnung"/>
              <w:rPr>
                <w:sz w:val="13"/>
                <w:szCs w:val="13"/>
              </w:rPr>
            </w:pPr>
            <w:r w:rsidRPr="00D65D05">
              <w:rPr>
                <w:sz w:val="13"/>
                <w:szCs w:val="13"/>
              </w:rPr>
              <w:t xml:space="preserve">Für Anlagen (EEG/KWK-G) mit einer Leistung größer 25 kW sind Anlagenbetreiber verpflichtet, ihre Anlagen mit technischen Einrichtungen auszustatten, mit denen </w:t>
            </w:r>
            <w:r>
              <w:rPr>
                <w:sz w:val="13"/>
                <w:szCs w:val="13"/>
              </w:rPr>
              <w:t>MITNETZ STROM</w:t>
            </w:r>
            <w:r w:rsidRPr="00D65D05">
              <w:rPr>
                <w:sz w:val="13"/>
                <w:szCs w:val="13"/>
              </w:rPr>
              <w:t xml:space="preserve"> jederzeit die Einspeiseleistung bei Netzüberlastung ferngesteuert reduzieren und die jeweilige Ist-Einspeisung abrufen kann  Anlagen zur Erzeugung von Strom aus solarer Strahlungsenergie und mit einer installierten Leistung von höchstens 25 kW sind verpflichtet, ihre Anlagen mit technischen Einrichtungen auszustatten, mit denen </w:t>
            </w:r>
            <w:r>
              <w:rPr>
                <w:sz w:val="13"/>
                <w:szCs w:val="13"/>
              </w:rPr>
              <w:t>MITNETZ STROM</w:t>
            </w:r>
            <w:r w:rsidRPr="00D65D05">
              <w:rPr>
                <w:sz w:val="13"/>
                <w:szCs w:val="13"/>
              </w:rPr>
              <w:t xml:space="preserve"> jederzeit die Einspeiseleistung bei Netzüberlastung ferngesteuert reduzieren kann. Alternativ kann die installierte Leistung am Netzverknüpfungspunkt auf eine maximale Wirkleistungseinspeisung von 70 % begrenzt werden.</w:t>
            </w:r>
            <w:r>
              <w:rPr>
                <w:sz w:val="13"/>
                <w:szCs w:val="13"/>
              </w:rPr>
              <w:t>n</w:t>
            </w:r>
          </w:p>
        </w:tc>
      </w:tr>
      <w:tr w:rsidR="006139E0" w:rsidRPr="00D65D05" w14:paraId="43484240" w14:textId="77777777" w:rsidTr="00F53E84">
        <w:tc>
          <w:tcPr>
            <w:tcW w:w="303" w:type="dxa"/>
            <w:vMerge/>
            <w:shd w:val="clear" w:color="auto" w:fill="auto"/>
          </w:tcPr>
          <w:p w14:paraId="6E1778DA" w14:textId="77777777" w:rsidR="006139E0" w:rsidRPr="00D65D05" w:rsidRDefault="006139E0" w:rsidP="006D05FC">
            <w:pPr>
              <w:pStyle w:val="enviaNETZFeldbezeichnung"/>
              <w:rPr>
                <w:sz w:val="13"/>
                <w:szCs w:val="13"/>
              </w:rPr>
            </w:pPr>
          </w:p>
        </w:tc>
        <w:tc>
          <w:tcPr>
            <w:tcW w:w="429" w:type="dxa"/>
            <w:shd w:val="clear" w:color="auto" w:fill="auto"/>
          </w:tcPr>
          <w:p w14:paraId="15843F94" w14:textId="77777777" w:rsidR="006139E0" w:rsidRPr="00D65D05" w:rsidRDefault="006139E0" w:rsidP="006D05FC">
            <w:pPr>
              <w:pStyle w:val="enviaNETZFeldbezeichnung"/>
              <w:rPr>
                <w:sz w:val="13"/>
                <w:szCs w:val="13"/>
              </w:rPr>
            </w:pPr>
            <w:r w:rsidRPr="00D65D05">
              <w:rPr>
                <w:sz w:val="13"/>
                <w:szCs w:val="13"/>
              </w:rPr>
              <w:t>2</w:t>
            </w:r>
          </w:p>
        </w:tc>
        <w:tc>
          <w:tcPr>
            <w:tcW w:w="1700" w:type="dxa"/>
          </w:tcPr>
          <w:p w14:paraId="0D87D853" w14:textId="77777777" w:rsidR="006139E0" w:rsidRPr="00D65D05" w:rsidRDefault="006139E0" w:rsidP="006D05FC">
            <w:pPr>
              <w:pStyle w:val="enviaNETZFeldbezeichnung"/>
              <w:rPr>
                <w:sz w:val="13"/>
                <w:szCs w:val="13"/>
              </w:rPr>
            </w:pPr>
            <w:r w:rsidRPr="00D65D05">
              <w:rPr>
                <w:sz w:val="13"/>
                <w:szCs w:val="13"/>
              </w:rPr>
              <w:t>§ 9 Abs. 5 Nr. 1 EEG</w:t>
            </w:r>
          </w:p>
        </w:tc>
        <w:tc>
          <w:tcPr>
            <w:tcW w:w="7779" w:type="dxa"/>
            <w:tcBorders>
              <w:bottom w:val="single" w:sz="4" w:space="0" w:color="auto"/>
            </w:tcBorders>
          </w:tcPr>
          <w:p w14:paraId="2F82AD8A" w14:textId="77777777" w:rsidR="006139E0" w:rsidRPr="00D65D05" w:rsidRDefault="006139E0" w:rsidP="00DF0017">
            <w:pPr>
              <w:pStyle w:val="enviaNETZFeldbezeichnung"/>
              <w:rPr>
                <w:sz w:val="13"/>
                <w:szCs w:val="13"/>
              </w:rPr>
            </w:pPr>
            <w:r w:rsidRPr="00D65D05">
              <w:rPr>
                <w:sz w:val="13"/>
                <w:szCs w:val="13"/>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6139E0" w:rsidRPr="00D65D05" w14:paraId="7D0B6FE1" w14:textId="77777777" w:rsidTr="00F53E84">
        <w:trPr>
          <w:trHeight w:val="355"/>
        </w:trPr>
        <w:tc>
          <w:tcPr>
            <w:tcW w:w="303" w:type="dxa"/>
            <w:vMerge/>
            <w:shd w:val="clear" w:color="auto" w:fill="auto"/>
          </w:tcPr>
          <w:p w14:paraId="46227727" w14:textId="77777777" w:rsidR="006139E0" w:rsidRPr="00D65D05" w:rsidRDefault="006139E0" w:rsidP="006D05FC">
            <w:pPr>
              <w:pStyle w:val="enviaNETZFeldbezeichnung"/>
              <w:rPr>
                <w:sz w:val="13"/>
                <w:szCs w:val="13"/>
              </w:rPr>
            </w:pPr>
          </w:p>
        </w:tc>
        <w:tc>
          <w:tcPr>
            <w:tcW w:w="429" w:type="dxa"/>
            <w:shd w:val="clear" w:color="auto" w:fill="auto"/>
          </w:tcPr>
          <w:p w14:paraId="3341EE35" w14:textId="77777777" w:rsidR="006139E0" w:rsidRPr="00D65D05" w:rsidRDefault="006139E0" w:rsidP="006D05FC">
            <w:pPr>
              <w:pStyle w:val="enviaNETZFeldbezeichnung"/>
              <w:rPr>
                <w:sz w:val="13"/>
                <w:szCs w:val="13"/>
              </w:rPr>
            </w:pPr>
            <w:r w:rsidRPr="00D65D05">
              <w:rPr>
                <w:sz w:val="13"/>
                <w:szCs w:val="13"/>
              </w:rPr>
              <w:t>3</w:t>
            </w:r>
          </w:p>
        </w:tc>
        <w:tc>
          <w:tcPr>
            <w:tcW w:w="1700" w:type="dxa"/>
          </w:tcPr>
          <w:p w14:paraId="035C3555" w14:textId="77777777" w:rsidR="006139E0" w:rsidRPr="00D65D05" w:rsidRDefault="006139E0" w:rsidP="006D05FC">
            <w:pPr>
              <w:pStyle w:val="enviaNETZFeldbezeichnung"/>
              <w:rPr>
                <w:sz w:val="13"/>
                <w:szCs w:val="13"/>
              </w:rPr>
            </w:pPr>
            <w:r w:rsidRPr="00D65D05">
              <w:rPr>
                <w:sz w:val="13"/>
                <w:szCs w:val="13"/>
              </w:rPr>
              <w:t>§ 9 Abs. 5 Nr. 2 EEG</w:t>
            </w:r>
          </w:p>
        </w:tc>
        <w:tc>
          <w:tcPr>
            <w:tcW w:w="7779" w:type="dxa"/>
            <w:tcBorders>
              <w:bottom w:val="single" w:sz="4" w:space="0" w:color="auto"/>
            </w:tcBorders>
          </w:tcPr>
          <w:p w14:paraId="0376BBB3" w14:textId="77777777" w:rsidR="006139E0" w:rsidRPr="00D65D05" w:rsidRDefault="006139E0" w:rsidP="00DF0017">
            <w:pPr>
              <w:pStyle w:val="enviaNETZFeldbezeichnung"/>
              <w:rPr>
                <w:sz w:val="13"/>
                <w:szCs w:val="13"/>
              </w:rPr>
            </w:pPr>
            <w:r w:rsidRPr="00D65D05">
              <w:rPr>
                <w:sz w:val="13"/>
                <w:szCs w:val="13"/>
              </w:rPr>
              <w:t>Betreiber von Anlagen zur Erzeugung von Strom aus Biogas müssen sicherstellen, dass zusätzliche Gasverbrauchseinrichtungen zur Vermeidung einer Freisetzung von Biogas verwendet werden.</w:t>
            </w:r>
          </w:p>
        </w:tc>
      </w:tr>
      <w:tr w:rsidR="006139E0" w:rsidRPr="00D65D05" w14:paraId="77472FA6" w14:textId="77777777" w:rsidTr="00F53E84">
        <w:tc>
          <w:tcPr>
            <w:tcW w:w="303" w:type="dxa"/>
            <w:vMerge/>
            <w:shd w:val="clear" w:color="auto" w:fill="auto"/>
          </w:tcPr>
          <w:p w14:paraId="3AD0113C" w14:textId="77777777" w:rsidR="006139E0" w:rsidRPr="00D65D05" w:rsidRDefault="006139E0" w:rsidP="006D05FC">
            <w:pPr>
              <w:pStyle w:val="enviaNETZFeldbezeichnung"/>
              <w:rPr>
                <w:sz w:val="13"/>
                <w:szCs w:val="13"/>
              </w:rPr>
            </w:pPr>
          </w:p>
        </w:tc>
        <w:tc>
          <w:tcPr>
            <w:tcW w:w="429" w:type="dxa"/>
            <w:shd w:val="clear" w:color="auto" w:fill="auto"/>
          </w:tcPr>
          <w:p w14:paraId="5B32066F" w14:textId="77777777" w:rsidR="006139E0" w:rsidRPr="00D65D05" w:rsidRDefault="006139E0" w:rsidP="006D05FC">
            <w:pPr>
              <w:pStyle w:val="enviaNETZFeldbezeichnung"/>
              <w:rPr>
                <w:sz w:val="13"/>
                <w:szCs w:val="13"/>
              </w:rPr>
            </w:pPr>
            <w:r w:rsidRPr="00D65D05">
              <w:rPr>
                <w:sz w:val="13"/>
                <w:szCs w:val="13"/>
              </w:rPr>
              <w:t>4</w:t>
            </w:r>
          </w:p>
        </w:tc>
        <w:tc>
          <w:tcPr>
            <w:tcW w:w="1700" w:type="dxa"/>
          </w:tcPr>
          <w:p w14:paraId="292DAFC9" w14:textId="77777777" w:rsidR="006139E0" w:rsidRPr="00D65D05" w:rsidRDefault="006139E0" w:rsidP="00014C77">
            <w:pPr>
              <w:pStyle w:val="enviaNETZFeldbezeichnung"/>
              <w:rPr>
                <w:sz w:val="13"/>
                <w:szCs w:val="13"/>
              </w:rPr>
            </w:pPr>
            <w:r w:rsidRPr="00D65D05">
              <w:rPr>
                <w:sz w:val="13"/>
                <w:szCs w:val="13"/>
              </w:rPr>
              <w:t xml:space="preserve">§ 9 Abs. 8 EEG </w:t>
            </w:r>
          </w:p>
        </w:tc>
        <w:tc>
          <w:tcPr>
            <w:tcW w:w="7779" w:type="dxa"/>
            <w:tcBorders>
              <w:top w:val="single" w:sz="4" w:space="0" w:color="auto"/>
              <w:bottom w:val="single" w:sz="4" w:space="0" w:color="auto"/>
            </w:tcBorders>
          </w:tcPr>
          <w:p w14:paraId="76C46344" w14:textId="77777777" w:rsidR="006139E0" w:rsidRDefault="006139E0" w:rsidP="006139E0">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67211C37" w14:textId="77777777" w:rsidR="006139E0" w:rsidRPr="00DD346D" w:rsidRDefault="006139E0" w:rsidP="006139E0">
            <w:pPr>
              <w:spacing w:before="20" w:after="0" w:line="240" w:lineRule="auto"/>
              <w:rPr>
                <w:rFonts w:eastAsia="Times New Roman"/>
                <w:sz w:val="13"/>
                <w:szCs w:val="13"/>
              </w:rPr>
            </w:pPr>
          </w:p>
          <w:p w14:paraId="7C445533" w14:textId="77777777" w:rsidR="006139E0" w:rsidRPr="00DD346D" w:rsidRDefault="006139E0" w:rsidP="006139E0">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648582F5" w14:textId="77777777" w:rsidR="006139E0" w:rsidRPr="00DD346D" w:rsidRDefault="006139E0" w:rsidP="006139E0">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70FDCD8A" w14:textId="77777777" w:rsidR="006139E0" w:rsidRPr="00DD346D" w:rsidRDefault="006139E0" w:rsidP="006139E0">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53C30D7C" w14:textId="77777777" w:rsidR="006139E0" w:rsidRPr="00DD346D" w:rsidRDefault="006139E0" w:rsidP="006139E0">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1863F8DD" w14:textId="15D736FD" w:rsidR="006139E0" w:rsidRPr="00DD346D" w:rsidRDefault="006139E0" w:rsidP="006139E0">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4E4EEE42" w14:textId="77777777" w:rsidR="006139E0" w:rsidRPr="00DD346D" w:rsidRDefault="006139E0" w:rsidP="006139E0">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451727C1" w14:textId="77777777" w:rsidR="006139E0" w:rsidRPr="00DD346D" w:rsidRDefault="006139E0" w:rsidP="006139E0">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19F3F094" w14:textId="7C654952" w:rsidR="006139E0" w:rsidRPr="00DD346D" w:rsidRDefault="006139E0" w:rsidP="006139E0">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3E61160A" w14:textId="77777777" w:rsidR="006139E0" w:rsidRPr="00DD346D" w:rsidRDefault="006139E0" w:rsidP="006139E0">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2D9740EB" w14:textId="77777777" w:rsidR="006139E0" w:rsidRPr="00DD346D" w:rsidRDefault="006139E0" w:rsidP="006139E0">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665EAA8F" w14:textId="77777777" w:rsidR="006139E0" w:rsidRDefault="006139E0" w:rsidP="006139E0">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p w14:paraId="58BD753B" w14:textId="1EA2558F" w:rsidR="006139E0" w:rsidRPr="00D65D05" w:rsidRDefault="006139E0" w:rsidP="006139E0">
            <w:pPr>
              <w:spacing w:before="20" w:after="0" w:line="240" w:lineRule="auto"/>
              <w:ind w:left="1287"/>
              <w:rPr>
                <w:sz w:val="13"/>
                <w:szCs w:val="13"/>
              </w:rPr>
            </w:pPr>
          </w:p>
        </w:tc>
      </w:tr>
      <w:tr w:rsidR="006139E0" w:rsidRPr="00D65D05" w14:paraId="7A074131" w14:textId="77777777" w:rsidTr="00A70A12">
        <w:tc>
          <w:tcPr>
            <w:tcW w:w="732" w:type="dxa"/>
            <w:gridSpan w:val="2"/>
            <w:shd w:val="clear" w:color="auto" w:fill="auto"/>
          </w:tcPr>
          <w:p w14:paraId="7A7F01EB" w14:textId="5F7EAD0E" w:rsidR="006139E0" w:rsidRPr="00D65D05" w:rsidRDefault="006139E0" w:rsidP="006139E0">
            <w:pPr>
              <w:pStyle w:val="enviaNETZFeldbezeichnung"/>
              <w:rPr>
                <w:sz w:val="13"/>
                <w:szCs w:val="13"/>
              </w:rPr>
            </w:pPr>
            <w:r w:rsidRPr="00D65D05">
              <w:rPr>
                <w:b/>
                <w:sz w:val="13"/>
                <w:szCs w:val="13"/>
              </w:rPr>
              <w:lastRenderedPageBreak/>
              <w:t>Ziffer</w:t>
            </w:r>
          </w:p>
        </w:tc>
        <w:tc>
          <w:tcPr>
            <w:tcW w:w="1700" w:type="dxa"/>
          </w:tcPr>
          <w:p w14:paraId="757991F3" w14:textId="19C1CDE0" w:rsidR="006139E0" w:rsidRPr="00D65D05" w:rsidRDefault="006139E0" w:rsidP="006139E0">
            <w:pPr>
              <w:pStyle w:val="enviaNETZFeldbezeichnung"/>
              <w:rPr>
                <w:sz w:val="13"/>
                <w:szCs w:val="13"/>
              </w:rPr>
            </w:pPr>
            <w:r w:rsidRPr="00D65D05">
              <w:rPr>
                <w:b/>
                <w:sz w:val="13"/>
                <w:szCs w:val="13"/>
              </w:rPr>
              <w:t>Begriff</w:t>
            </w:r>
          </w:p>
        </w:tc>
        <w:tc>
          <w:tcPr>
            <w:tcW w:w="7779" w:type="dxa"/>
            <w:tcBorders>
              <w:top w:val="single" w:sz="4" w:space="0" w:color="auto"/>
              <w:bottom w:val="single" w:sz="4" w:space="0" w:color="auto"/>
            </w:tcBorders>
          </w:tcPr>
          <w:p w14:paraId="53E1019A" w14:textId="3B03D168" w:rsidR="006139E0" w:rsidRPr="00DD346D" w:rsidRDefault="006139E0" w:rsidP="006139E0">
            <w:pPr>
              <w:spacing w:before="20" w:after="0" w:line="240" w:lineRule="auto"/>
              <w:rPr>
                <w:rFonts w:eastAsia="Times New Roman"/>
                <w:sz w:val="13"/>
                <w:szCs w:val="13"/>
              </w:rPr>
            </w:pPr>
            <w:r w:rsidRPr="00D65D05">
              <w:rPr>
                <w:b/>
                <w:sz w:val="13"/>
                <w:szCs w:val="13"/>
              </w:rPr>
              <w:t>Erläuterungen / Hinweise / Ergänzungen</w:t>
            </w:r>
          </w:p>
        </w:tc>
      </w:tr>
      <w:tr w:rsidR="006139E0" w:rsidRPr="00D65D05" w14:paraId="2BDDAC51" w14:textId="77777777" w:rsidTr="00F53E84">
        <w:tc>
          <w:tcPr>
            <w:tcW w:w="303" w:type="dxa"/>
            <w:vMerge w:val="restart"/>
            <w:shd w:val="clear" w:color="auto" w:fill="auto"/>
          </w:tcPr>
          <w:p w14:paraId="00FBDDA2" w14:textId="2679B192" w:rsidR="006139E0" w:rsidRPr="00D65D05" w:rsidRDefault="006139E0" w:rsidP="006139E0">
            <w:pPr>
              <w:pStyle w:val="enviaNETZFeldbezeichnung"/>
              <w:rPr>
                <w:sz w:val="13"/>
                <w:szCs w:val="13"/>
              </w:rPr>
            </w:pPr>
            <w:r>
              <w:rPr>
                <w:sz w:val="13"/>
                <w:szCs w:val="13"/>
              </w:rPr>
              <w:t>C</w:t>
            </w:r>
          </w:p>
        </w:tc>
        <w:tc>
          <w:tcPr>
            <w:tcW w:w="429" w:type="dxa"/>
            <w:shd w:val="clear" w:color="auto" w:fill="auto"/>
          </w:tcPr>
          <w:p w14:paraId="597239BC" w14:textId="77777777" w:rsidR="006139E0" w:rsidRPr="00D65D05" w:rsidRDefault="006139E0" w:rsidP="006139E0">
            <w:pPr>
              <w:pStyle w:val="enviaNETZFeldbezeichnung"/>
              <w:rPr>
                <w:sz w:val="13"/>
                <w:szCs w:val="13"/>
              </w:rPr>
            </w:pPr>
            <w:r w:rsidRPr="00D65D05">
              <w:rPr>
                <w:sz w:val="13"/>
                <w:szCs w:val="13"/>
              </w:rPr>
              <w:t>5</w:t>
            </w:r>
          </w:p>
        </w:tc>
        <w:tc>
          <w:tcPr>
            <w:tcW w:w="1700" w:type="dxa"/>
          </w:tcPr>
          <w:p w14:paraId="0E1DCFBF" w14:textId="77777777" w:rsidR="006139E0" w:rsidRPr="00D65D05" w:rsidRDefault="006139E0" w:rsidP="006139E0">
            <w:pPr>
              <w:pStyle w:val="enviaNETZFeldbezeichnung"/>
              <w:rPr>
                <w:sz w:val="13"/>
                <w:szCs w:val="13"/>
              </w:rPr>
            </w:pPr>
            <w:r w:rsidRPr="00D65D05">
              <w:rPr>
                <w:sz w:val="13"/>
                <w:szCs w:val="13"/>
              </w:rPr>
              <w:t>Zahlungsansprüche für Strom aus mehreren Anlagen § 24 EEG</w:t>
            </w:r>
          </w:p>
        </w:tc>
        <w:tc>
          <w:tcPr>
            <w:tcW w:w="7779" w:type="dxa"/>
            <w:tcBorders>
              <w:top w:val="single" w:sz="4" w:space="0" w:color="auto"/>
              <w:bottom w:val="single" w:sz="4" w:space="0" w:color="auto"/>
            </w:tcBorders>
          </w:tcPr>
          <w:p w14:paraId="28B7874A" w14:textId="4F7654A7" w:rsidR="006139E0" w:rsidRPr="00D65D05" w:rsidRDefault="006139E0" w:rsidP="006139E0">
            <w:pPr>
              <w:pStyle w:val="enviaNETZFeldbezeichnung"/>
              <w:rPr>
                <w:sz w:val="13"/>
                <w:szCs w:val="13"/>
              </w:rPr>
            </w:pPr>
            <w:r w:rsidRPr="00D65D05">
              <w:rPr>
                <w:sz w:val="13"/>
                <w:szCs w:val="13"/>
              </w:rPr>
              <w:t>§ 24 Abs. 1 gilt für alle Energieträger § 24 Abs. 2 gilt für s.</w:t>
            </w:r>
            <w:r>
              <w:rPr>
                <w:sz w:val="13"/>
                <w:szCs w:val="13"/>
              </w:rPr>
              <w:t xml:space="preserve"> </w:t>
            </w:r>
            <w:r w:rsidRPr="00D65D05">
              <w:rPr>
                <w:sz w:val="13"/>
                <w:szCs w:val="13"/>
              </w:rPr>
              <w:t xml:space="preserve">g. Freiflächenanlagen.  Zum Zeitpunkt der Inbetriebnahme wurde in derselben Gemeinde die für den Erlass des B-Plans zuständig ist und im Umkreis von 2 km innerhalb der letzten 24 Kalendermonate keine weitere </w:t>
            </w:r>
            <w:r>
              <w:rPr>
                <w:sz w:val="13"/>
                <w:szCs w:val="13"/>
              </w:rPr>
              <w:t>Ph</w:t>
            </w:r>
            <w:r w:rsidRPr="00D65D05">
              <w:rPr>
                <w:sz w:val="13"/>
                <w:szCs w:val="13"/>
              </w:rPr>
              <w:t>otovoltaikanlage (s.</w:t>
            </w:r>
            <w:r>
              <w:rPr>
                <w:sz w:val="13"/>
                <w:szCs w:val="13"/>
              </w:rPr>
              <w:t xml:space="preserve"> </w:t>
            </w:r>
            <w:r w:rsidRPr="00D65D05">
              <w:rPr>
                <w:sz w:val="13"/>
                <w:szCs w:val="13"/>
              </w:rPr>
              <w:t xml:space="preserve">g. Freiflächenanlage) in Betrieb genommen.  </w:t>
            </w:r>
          </w:p>
          <w:p w14:paraId="23CDDE80" w14:textId="77777777" w:rsidR="006139E0" w:rsidRPr="00D65D05" w:rsidRDefault="006139E0" w:rsidP="006139E0">
            <w:pPr>
              <w:pStyle w:val="enviaNETZFeldbezeichnung"/>
              <w:rPr>
                <w:sz w:val="13"/>
                <w:szCs w:val="13"/>
              </w:rPr>
            </w:pPr>
            <w:r w:rsidRPr="00D65D05">
              <w:rPr>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6139E0" w:rsidRPr="00D65D05" w14:paraId="158404DC" w14:textId="77777777" w:rsidTr="00F53E84">
        <w:tc>
          <w:tcPr>
            <w:tcW w:w="303" w:type="dxa"/>
            <w:vMerge/>
            <w:shd w:val="clear" w:color="auto" w:fill="auto"/>
          </w:tcPr>
          <w:p w14:paraId="722874C4" w14:textId="77777777" w:rsidR="006139E0" w:rsidRPr="00D65D05" w:rsidRDefault="006139E0" w:rsidP="006139E0">
            <w:pPr>
              <w:pStyle w:val="enviaNETZFeldbezeichnung"/>
              <w:rPr>
                <w:sz w:val="13"/>
                <w:szCs w:val="13"/>
              </w:rPr>
            </w:pPr>
          </w:p>
        </w:tc>
        <w:tc>
          <w:tcPr>
            <w:tcW w:w="429" w:type="dxa"/>
            <w:shd w:val="clear" w:color="auto" w:fill="auto"/>
          </w:tcPr>
          <w:p w14:paraId="15147F23" w14:textId="2431E404" w:rsidR="006139E0" w:rsidRPr="00D65D05" w:rsidRDefault="006139E0" w:rsidP="006139E0">
            <w:pPr>
              <w:pStyle w:val="enviaNETZFeldbezeichnung"/>
              <w:rPr>
                <w:sz w:val="13"/>
                <w:szCs w:val="13"/>
              </w:rPr>
            </w:pPr>
            <w:r>
              <w:rPr>
                <w:sz w:val="13"/>
                <w:szCs w:val="13"/>
              </w:rPr>
              <w:t>8</w:t>
            </w:r>
          </w:p>
        </w:tc>
        <w:tc>
          <w:tcPr>
            <w:tcW w:w="1700" w:type="dxa"/>
          </w:tcPr>
          <w:p w14:paraId="4E5E25F9" w14:textId="77777777" w:rsidR="006139E0" w:rsidRPr="00D65D05" w:rsidRDefault="006139E0" w:rsidP="006139E0">
            <w:pPr>
              <w:pStyle w:val="enviaNETZFeldbezeichnung"/>
              <w:rPr>
                <w:sz w:val="13"/>
                <w:szCs w:val="13"/>
              </w:rPr>
            </w:pPr>
            <w:r w:rsidRPr="00D65D05">
              <w:rPr>
                <w:sz w:val="13"/>
                <w:szCs w:val="13"/>
              </w:rPr>
              <w:t>Registrierung im Marktstammdatenregister</w:t>
            </w:r>
          </w:p>
        </w:tc>
        <w:tc>
          <w:tcPr>
            <w:tcW w:w="7779" w:type="dxa"/>
            <w:tcBorders>
              <w:top w:val="single" w:sz="4" w:space="0" w:color="auto"/>
              <w:bottom w:val="single" w:sz="4" w:space="0" w:color="auto"/>
            </w:tcBorders>
          </w:tcPr>
          <w:p w14:paraId="0CE3AD82" w14:textId="77777777" w:rsidR="006139E0" w:rsidRPr="00D65D05" w:rsidRDefault="006139E0" w:rsidP="006139E0">
            <w:pPr>
              <w:pStyle w:val="enviaNETZFeldbezeichnung"/>
              <w:rPr>
                <w:sz w:val="13"/>
                <w:szCs w:val="13"/>
              </w:rPr>
            </w:pPr>
            <w:r w:rsidRPr="00D65D05">
              <w:rPr>
                <w:sz w:val="13"/>
                <w:szCs w:val="13"/>
              </w:rPr>
              <w:t>Gemäß § 52 EEG verringert sich der Vergütungsanspruch nach EEG, wenn der Anlagenbetreiber die Eintragung der Anlage in dem Register nicht vorgenommen hat. Die Registrierungsbestätigung der BNetzA ist beizulegen.</w:t>
            </w:r>
          </w:p>
        </w:tc>
      </w:tr>
      <w:tr w:rsidR="006139E0" w:rsidRPr="00D65D05" w14:paraId="6F695833" w14:textId="77777777" w:rsidTr="00F53E84">
        <w:tc>
          <w:tcPr>
            <w:tcW w:w="303" w:type="dxa"/>
            <w:vMerge/>
            <w:shd w:val="clear" w:color="auto" w:fill="auto"/>
          </w:tcPr>
          <w:p w14:paraId="04BB1AFB" w14:textId="77777777" w:rsidR="006139E0" w:rsidRPr="00D65D05" w:rsidRDefault="006139E0" w:rsidP="006139E0">
            <w:pPr>
              <w:pStyle w:val="enviaNETZFeldbezeichnung"/>
              <w:rPr>
                <w:sz w:val="13"/>
                <w:szCs w:val="13"/>
              </w:rPr>
            </w:pPr>
          </w:p>
        </w:tc>
        <w:tc>
          <w:tcPr>
            <w:tcW w:w="429" w:type="dxa"/>
            <w:shd w:val="clear" w:color="auto" w:fill="auto"/>
          </w:tcPr>
          <w:p w14:paraId="1906C55C" w14:textId="46BB85E3" w:rsidR="006139E0" w:rsidRPr="00D65D05" w:rsidRDefault="006139E0" w:rsidP="006139E0">
            <w:pPr>
              <w:pStyle w:val="enviaNETZFeldbezeichnung"/>
              <w:rPr>
                <w:sz w:val="13"/>
                <w:szCs w:val="13"/>
              </w:rPr>
            </w:pPr>
            <w:r>
              <w:rPr>
                <w:sz w:val="13"/>
                <w:szCs w:val="13"/>
              </w:rPr>
              <w:t>9</w:t>
            </w:r>
          </w:p>
        </w:tc>
        <w:tc>
          <w:tcPr>
            <w:tcW w:w="1700" w:type="dxa"/>
          </w:tcPr>
          <w:p w14:paraId="33CE1A69" w14:textId="77777777" w:rsidR="006139E0" w:rsidRPr="00D65D05" w:rsidRDefault="006139E0" w:rsidP="006139E0">
            <w:pPr>
              <w:pStyle w:val="enviaNETZFeldbezeichnung"/>
              <w:rPr>
                <w:sz w:val="13"/>
                <w:szCs w:val="13"/>
              </w:rPr>
            </w:pPr>
            <w:r w:rsidRPr="00D65D05">
              <w:rPr>
                <w:sz w:val="13"/>
                <w:szCs w:val="13"/>
              </w:rPr>
              <w:t xml:space="preserve">Zuschlagsnummer gemäß EEG </w:t>
            </w:r>
          </w:p>
        </w:tc>
        <w:tc>
          <w:tcPr>
            <w:tcW w:w="7779" w:type="dxa"/>
            <w:tcBorders>
              <w:bottom w:val="single" w:sz="4" w:space="0" w:color="auto"/>
            </w:tcBorders>
          </w:tcPr>
          <w:p w14:paraId="04D80CA2" w14:textId="77777777" w:rsidR="006139E0" w:rsidRPr="00D65D05" w:rsidRDefault="006139E0" w:rsidP="006139E0">
            <w:pPr>
              <w:pStyle w:val="enviaNETZFeldbezeichnung"/>
              <w:rPr>
                <w:sz w:val="13"/>
                <w:szCs w:val="13"/>
              </w:rPr>
            </w:pPr>
            <w:r w:rsidRPr="00D65D05">
              <w:rPr>
                <w:sz w:val="13"/>
                <w:szCs w:val="13"/>
              </w:rPr>
              <w:t xml:space="preserve">Die Bundesnetzagentur muss jedes Gebot, für das ein Zuschlag erteilt worden ist, bekannt geben. Die BNetzA unterrichtet die Anlagenbetreiber bei einem Zuschlag über die Zuschlagserteilung und den Zuschlagswert. </w:t>
            </w:r>
          </w:p>
        </w:tc>
      </w:tr>
      <w:tr w:rsidR="006139E0" w:rsidRPr="00D65D05" w14:paraId="73A769A2" w14:textId="77777777" w:rsidTr="00F53E84">
        <w:tc>
          <w:tcPr>
            <w:tcW w:w="303" w:type="dxa"/>
            <w:vMerge/>
            <w:shd w:val="clear" w:color="auto" w:fill="auto"/>
          </w:tcPr>
          <w:p w14:paraId="376982F5" w14:textId="77777777" w:rsidR="006139E0" w:rsidRPr="00D65D05" w:rsidRDefault="006139E0" w:rsidP="006139E0">
            <w:pPr>
              <w:pStyle w:val="enviaNETZFeldbezeichnung"/>
              <w:rPr>
                <w:sz w:val="13"/>
                <w:szCs w:val="13"/>
              </w:rPr>
            </w:pPr>
          </w:p>
        </w:tc>
        <w:tc>
          <w:tcPr>
            <w:tcW w:w="429" w:type="dxa"/>
            <w:shd w:val="clear" w:color="auto" w:fill="auto"/>
          </w:tcPr>
          <w:p w14:paraId="65D1B02B" w14:textId="0694A679" w:rsidR="006139E0" w:rsidRPr="00D65D05" w:rsidRDefault="006139E0" w:rsidP="006139E0">
            <w:pPr>
              <w:pStyle w:val="enviaNETZFeldbezeichnung"/>
              <w:rPr>
                <w:sz w:val="13"/>
                <w:szCs w:val="13"/>
              </w:rPr>
            </w:pPr>
            <w:r>
              <w:rPr>
                <w:sz w:val="13"/>
                <w:szCs w:val="13"/>
              </w:rPr>
              <w:t>10</w:t>
            </w:r>
          </w:p>
        </w:tc>
        <w:tc>
          <w:tcPr>
            <w:tcW w:w="1700" w:type="dxa"/>
          </w:tcPr>
          <w:p w14:paraId="3860402E" w14:textId="77777777" w:rsidR="006139E0" w:rsidRPr="00D65D05" w:rsidRDefault="006139E0" w:rsidP="006139E0">
            <w:pPr>
              <w:pStyle w:val="enviaNETZFeldbezeichnung"/>
              <w:rPr>
                <w:sz w:val="13"/>
                <w:szCs w:val="13"/>
              </w:rPr>
            </w:pPr>
            <w:r w:rsidRPr="00D65D05">
              <w:rPr>
                <w:sz w:val="13"/>
                <w:szCs w:val="13"/>
              </w:rPr>
              <w:t>Zulassung als KWK- Anlage</w:t>
            </w:r>
          </w:p>
        </w:tc>
        <w:tc>
          <w:tcPr>
            <w:tcW w:w="7779" w:type="dxa"/>
            <w:tcBorders>
              <w:bottom w:val="single" w:sz="4" w:space="0" w:color="auto"/>
            </w:tcBorders>
          </w:tcPr>
          <w:p w14:paraId="5F8B0764" w14:textId="77777777" w:rsidR="006139E0" w:rsidRPr="00D65D05" w:rsidRDefault="006139E0" w:rsidP="006139E0">
            <w:pPr>
              <w:pStyle w:val="enviaNETZFeldbezeichnung"/>
              <w:rPr>
                <w:sz w:val="13"/>
                <w:szCs w:val="13"/>
              </w:rPr>
            </w:pPr>
            <w:r w:rsidRPr="00D65D05">
              <w:rPr>
                <w:sz w:val="13"/>
                <w:szCs w:val="13"/>
              </w:rPr>
              <w:t>Antrag auf Zulassung als KWK-Anlage durch das Bundesamt für Wirtschaft und Ausfuhrkontrolle (BAFA) ist erfolgt. Eine Kopie der Eingangsbestätigung des Antrages beim BAFA ist beizulegen.</w:t>
            </w:r>
          </w:p>
        </w:tc>
      </w:tr>
      <w:tr w:rsidR="006139E0" w:rsidRPr="00D65D05" w14:paraId="379CC07C" w14:textId="77777777" w:rsidTr="00F53E84">
        <w:tc>
          <w:tcPr>
            <w:tcW w:w="303" w:type="dxa"/>
            <w:vMerge/>
            <w:shd w:val="clear" w:color="auto" w:fill="auto"/>
          </w:tcPr>
          <w:p w14:paraId="788C51AD" w14:textId="77777777" w:rsidR="006139E0" w:rsidRPr="00D65D05" w:rsidRDefault="006139E0" w:rsidP="006139E0">
            <w:pPr>
              <w:pStyle w:val="enviaNETZFeldbezeichnung"/>
              <w:rPr>
                <w:sz w:val="13"/>
                <w:szCs w:val="13"/>
              </w:rPr>
            </w:pPr>
          </w:p>
        </w:tc>
        <w:tc>
          <w:tcPr>
            <w:tcW w:w="429" w:type="dxa"/>
            <w:shd w:val="clear" w:color="auto" w:fill="auto"/>
          </w:tcPr>
          <w:p w14:paraId="3A26545B" w14:textId="500D81B4" w:rsidR="006139E0" w:rsidRPr="00D65D05" w:rsidRDefault="006139E0" w:rsidP="006139E0">
            <w:pPr>
              <w:pStyle w:val="enviaNETZFeldbezeichnung"/>
              <w:rPr>
                <w:sz w:val="13"/>
                <w:szCs w:val="13"/>
              </w:rPr>
            </w:pPr>
            <w:r>
              <w:rPr>
                <w:sz w:val="13"/>
                <w:szCs w:val="13"/>
              </w:rPr>
              <w:t>11</w:t>
            </w:r>
          </w:p>
        </w:tc>
        <w:tc>
          <w:tcPr>
            <w:tcW w:w="1700" w:type="dxa"/>
          </w:tcPr>
          <w:p w14:paraId="6B7F004C" w14:textId="77777777" w:rsidR="006139E0" w:rsidRPr="00D65D05" w:rsidRDefault="006139E0" w:rsidP="006139E0">
            <w:pPr>
              <w:pStyle w:val="enviaNETZFeldbezeichnung"/>
              <w:rPr>
                <w:sz w:val="13"/>
                <w:szCs w:val="13"/>
              </w:rPr>
            </w:pPr>
            <w:r w:rsidRPr="00D65D05">
              <w:rPr>
                <w:sz w:val="13"/>
                <w:szCs w:val="13"/>
              </w:rPr>
              <w:t>kleine KWK-Anlagen</w:t>
            </w:r>
          </w:p>
        </w:tc>
        <w:tc>
          <w:tcPr>
            <w:tcW w:w="7779" w:type="dxa"/>
            <w:tcBorders>
              <w:top w:val="single" w:sz="4" w:space="0" w:color="auto"/>
              <w:bottom w:val="single" w:sz="4" w:space="0" w:color="auto"/>
            </w:tcBorders>
          </w:tcPr>
          <w:p w14:paraId="023B4A44" w14:textId="77777777" w:rsidR="006139E0" w:rsidRPr="00D65D05" w:rsidRDefault="006139E0" w:rsidP="006139E0">
            <w:pPr>
              <w:pStyle w:val="enviaNETZFeldbezeichnung"/>
              <w:rPr>
                <w:sz w:val="13"/>
                <w:szCs w:val="13"/>
              </w:rPr>
            </w:pPr>
            <w:r w:rsidRPr="00D65D05">
              <w:rPr>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6139E0" w:rsidRPr="00D65D05" w14:paraId="52758719" w14:textId="77777777" w:rsidTr="00F53E84">
        <w:tc>
          <w:tcPr>
            <w:tcW w:w="303" w:type="dxa"/>
            <w:vMerge/>
            <w:shd w:val="clear" w:color="auto" w:fill="auto"/>
          </w:tcPr>
          <w:p w14:paraId="13912E38" w14:textId="77777777" w:rsidR="006139E0" w:rsidRPr="00D65D05" w:rsidRDefault="006139E0" w:rsidP="006139E0">
            <w:pPr>
              <w:pStyle w:val="enviaNETZFeldbezeichnung"/>
              <w:rPr>
                <w:sz w:val="13"/>
                <w:szCs w:val="13"/>
              </w:rPr>
            </w:pPr>
          </w:p>
        </w:tc>
        <w:tc>
          <w:tcPr>
            <w:tcW w:w="429" w:type="dxa"/>
            <w:shd w:val="clear" w:color="auto" w:fill="auto"/>
          </w:tcPr>
          <w:p w14:paraId="43A6C44E" w14:textId="73941AA8" w:rsidR="006139E0" w:rsidRPr="00D65D05" w:rsidRDefault="006139E0" w:rsidP="006139E0">
            <w:pPr>
              <w:pStyle w:val="enviaNETZFeldbezeichnung"/>
              <w:rPr>
                <w:sz w:val="13"/>
                <w:szCs w:val="13"/>
              </w:rPr>
            </w:pPr>
            <w:r w:rsidRPr="00D65D05">
              <w:rPr>
                <w:sz w:val="13"/>
                <w:szCs w:val="13"/>
              </w:rPr>
              <w:t>1</w:t>
            </w:r>
            <w:r>
              <w:rPr>
                <w:sz w:val="13"/>
                <w:szCs w:val="13"/>
              </w:rPr>
              <w:t>2</w:t>
            </w:r>
          </w:p>
        </w:tc>
        <w:tc>
          <w:tcPr>
            <w:tcW w:w="1700" w:type="dxa"/>
          </w:tcPr>
          <w:p w14:paraId="6FC5B362" w14:textId="77777777" w:rsidR="006139E0" w:rsidRPr="00D65D05" w:rsidRDefault="006139E0" w:rsidP="006139E0">
            <w:pPr>
              <w:pStyle w:val="enviaNETZFeldbezeichnung"/>
              <w:rPr>
                <w:sz w:val="13"/>
                <w:szCs w:val="13"/>
              </w:rPr>
            </w:pPr>
            <w:r w:rsidRPr="00D65D05">
              <w:rPr>
                <w:sz w:val="13"/>
                <w:szCs w:val="13"/>
              </w:rPr>
              <w:t>Zul. als KWK- Anlage</w:t>
            </w:r>
          </w:p>
        </w:tc>
        <w:tc>
          <w:tcPr>
            <w:tcW w:w="7779" w:type="dxa"/>
            <w:tcBorders>
              <w:top w:val="single" w:sz="4" w:space="0" w:color="auto"/>
            </w:tcBorders>
          </w:tcPr>
          <w:p w14:paraId="0E7FA8A5" w14:textId="5978C4D7" w:rsidR="006139E0" w:rsidRPr="00D65D05" w:rsidRDefault="006139E0" w:rsidP="006139E0">
            <w:pPr>
              <w:pStyle w:val="enviaNETZFeldbezeichnung"/>
              <w:rPr>
                <w:sz w:val="13"/>
                <w:szCs w:val="13"/>
              </w:rPr>
            </w:pPr>
            <w:r w:rsidRPr="00D65D05">
              <w:rPr>
                <w:sz w:val="13"/>
                <w:szCs w:val="13"/>
              </w:rPr>
              <w:t>Zulassung als KWK-Anlage wurde durch das BAFA erteilt. Eine Kopie der Zulassung i.</w:t>
            </w:r>
            <w:r>
              <w:rPr>
                <w:sz w:val="13"/>
                <w:szCs w:val="13"/>
              </w:rPr>
              <w:t xml:space="preserve"> </w:t>
            </w:r>
            <w:r w:rsidRPr="00D65D05">
              <w:rPr>
                <w:sz w:val="13"/>
                <w:szCs w:val="13"/>
              </w:rPr>
              <w:t>S.</w:t>
            </w:r>
            <w:r>
              <w:rPr>
                <w:sz w:val="13"/>
                <w:szCs w:val="13"/>
              </w:rPr>
              <w:t xml:space="preserve"> </w:t>
            </w:r>
            <w:r w:rsidRPr="00D65D05">
              <w:rPr>
                <w:sz w:val="13"/>
                <w:szCs w:val="13"/>
              </w:rPr>
              <w:t>d. § 10 KWK-G durch das BAFA ist beizulegen.</w:t>
            </w:r>
          </w:p>
        </w:tc>
      </w:tr>
      <w:tr w:rsidR="006139E0" w:rsidRPr="00D65D05" w14:paraId="31C66348" w14:textId="77777777" w:rsidTr="00F53E84">
        <w:tc>
          <w:tcPr>
            <w:tcW w:w="303" w:type="dxa"/>
            <w:shd w:val="clear" w:color="auto" w:fill="auto"/>
          </w:tcPr>
          <w:p w14:paraId="01CCBD07" w14:textId="77777777" w:rsidR="006139E0" w:rsidRPr="00D65D05" w:rsidRDefault="006139E0" w:rsidP="006139E0">
            <w:pPr>
              <w:pStyle w:val="enviaNETZFeldbezeichnung"/>
              <w:rPr>
                <w:sz w:val="13"/>
                <w:szCs w:val="13"/>
              </w:rPr>
            </w:pPr>
            <w:r w:rsidRPr="00D65D05">
              <w:rPr>
                <w:sz w:val="13"/>
                <w:szCs w:val="13"/>
              </w:rPr>
              <w:t>D</w:t>
            </w:r>
          </w:p>
        </w:tc>
        <w:tc>
          <w:tcPr>
            <w:tcW w:w="429" w:type="dxa"/>
            <w:shd w:val="clear" w:color="auto" w:fill="auto"/>
          </w:tcPr>
          <w:p w14:paraId="267C5B15" w14:textId="77777777" w:rsidR="006139E0" w:rsidRPr="00D65D05" w:rsidRDefault="006139E0" w:rsidP="006139E0">
            <w:pPr>
              <w:pStyle w:val="enviaNETZFeldbezeichnung"/>
              <w:rPr>
                <w:sz w:val="13"/>
                <w:szCs w:val="13"/>
              </w:rPr>
            </w:pPr>
          </w:p>
        </w:tc>
        <w:tc>
          <w:tcPr>
            <w:tcW w:w="1700" w:type="dxa"/>
          </w:tcPr>
          <w:p w14:paraId="0BBF0E8C" w14:textId="77777777" w:rsidR="006139E0" w:rsidRPr="00D65D05" w:rsidRDefault="006139E0" w:rsidP="006139E0">
            <w:pPr>
              <w:pStyle w:val="enviaNETZFeldbezeichnung"/>
              <w:rPr>
                <w:sz w:val="13"/>
                <w:szCs w:val="13"/>
              </w:rPr>
            </w:pPr>
            <w:r w:rsidRPr="00D65D05">
              <w:rPr>
                <w:sz w:val="13"/>
                <w:szCs w:val="13"/>
              </w:rPr>
              <w:t>Besonderheiten / Bemerkungen</w:t>
            </w:r>
          </w:p>
        </w:tc>
        <w:tc>
          <w:tcPr>
            <w:tcW w:w="7779" w:type="dxa"/>
          </w:tcPr>
          <w:p w14:paraId="3B9DDA24" w14:textId="77777777" w:rsidR="006139E0" w:rsidRPr="00D65D05" w:rsidRDefault="006139E0" w:rsidP="006139E0">
            <w:pPr>
              <w:pStyle w:val="enviaNETZFeldbezeichnung"/>
              <w:rPr>
                <w:sz w:val="13"/>
                <w:szCs w:val="13"/>
              </w:rPr>
            </w:pPr>
            <w:r w:rsidRPr="00D65D05">
              <w:rPr>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6139E0" w:rsidRPr="00D65D05" w14:paraId="1F058198" w14:textId="77777777" w:rsidTr="00F53E84">
        <w:tc>
          <w:tcPr>
            <w:tcW w:w="303" w:type="dxa"/>
            <w:shd w:val="clear" w:color="auto" w:fill="auto"/>
          </w:tcPr>
          <w:p w14:paraId="22DB9095" w14:textId="77777777" w:rsidR="006139E0" w:rsidRPr="00D65D05" w:rsidRDefault="006139E0" w:rsidP="006139E0">
            <w:pPr>
              <w:pStyle w:val="enviaNETZFeldbezeichnung"/>
              <w:rPr>
                <w:sz w:val="13"/>
                <w:szCs w:val="13"/>
              </w:rPr>
            </w:pPr>
            <w:r w:rsidRPr="00D65D05">
              <w:rPr>
                <w:sz w:val="13"/>
                <w:szCs w:val="13"/>
              </w:rPr>
              <w:t>E</w:t>
            </w:r>
          </w:p>
        </w:tc>
        <w:tc>
          <w:tcPr>
            <w:tcW w:w="429" w:type="dxa"/>
            <w:shd w:val="clear" w:color="auto" w:fill="auto"/>
          </w:tcPr>
          <w:p w14:paraId="5C466C49" w14:textId="77777777" w:rsidR="006139E0" w:rsidRPr="00D65D05" w:rsidRDefault="006139E0" w:rsidP="006139E0">
            <w:pPr>
              <w:pStyle w:val="enviaNETZFeldbezeichnung"/>
              <w:rPr>
                <w:sz w:val="13"/>
                <w:szCs w:val="13"/>
              </w:rPr>
            </w:pPr>
            <w:r w:rsidRPr="00D65D05">
              <w:rPr>
                <w:sz w:val="13"/>
                <w:szCs w:val="13"/>
              </w:rPr>
              <w:t>1</w:t>
            </w:r>
          </w:p>
        </w:tc>
        <w:tc>
          <w:tcPr>
            <w:tcW w:w="1700" w:type="dxa"/>
          </w:tcPr>
          <w:p w14:paraId="14B5034A" w14:textId="77777777" w:rsidR="006139E0" w:rsidRPr="00D65D05" w:rsidRDefault="006139E0" w:rsidP="006139E0">
            <w:pPr>
              <w:pStyle w:val="enviaNETZFeldbezeichnung"/>
              <w:rPr>
                <w:sz w:val="13"/>
                <w:szCs w:val="13"/>
              </w:rPr>
            </w:pPr>
            <w:r w:rsidRPr="00D65D05">
              <w:rPr>
                <w:sz w:val="13"/>
                <w:szCs w:val="13"/>
              </w:rPr>
              <w:t>erstmalige Inbetriebsetzung der Anlage</w:t>
            </w:r>
          </w:p>
        </w:tc>
        <w:tc>
          <w:tcPr>
            <w:tcW w:w="7779" w:type="dxa"/>
          </w:tcPr>
          <w:p w14:paraId="7F4BEE64" w14:textId="77777777" w:rsidR="006139E0" w:rsidRPr="00D65D05" w:rsidRDefault="006139E0" w:rsidP="006139E0">
            <w:pPr>
              <w:pStyle w:val="enviaNETZFeldbezeichnung"/>
              <w:rPr>
                <w:sz w:val="13"/>
                <w:szCs w:val="13"/>
              </w:rPr>
            </w:pPr>
            <w:r w:rsidRPr="00D65D05">
              <w:rPr>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6139E0" w:rsidRPr="00D65D05" w14:paraId="4E3D651B" w14:textId="77777777" w:rsidTr="00F53E84">
        <w:tc>
          <w:tcPr>
            <w:tcW w:w="303" w:type="dxa"/>
            <w:vMerge w:val="restart"/>
            <w:shd w:val="clear" w:color="auto" w:fill="auto"/>
          </w:tcPr>
          <w:p w14:paraId="31496316" w14:textId="77777777" w:rsidR="006139E0" w:rsidRPr="00D65D05" w:rsidRDefault="006139E0" w:rsidP="006139E0">
            <w:pPr>
              <w:pStyle w:val="enviaNETZFeldbezeichnung"/>
              <w:rPr>
                <w:sz w:val="13"/>
                <w:szCs w:val="13"/>
              </w:rPr>
            </w:pPr>
            <w:r w:rsidRPr="00D65D05">
              <w:rPr>
                <w:sz w:val="13"/>
                <w:szCs w:val="13"/>
              </w:rPr>
              <w:t>F</w:t>
            </w:r>
          </w:p>
        </w:tc>
        <w:tc>
          <w:tcPr>
            <w:tcW w:w="429" w:type="dxa"/>
            <w:shd w:val="clear" w:color="auto" w:fill="auto"/>
          </w:tcPr>
          <w:p w14:paraId="676B05AD" w14:textId="77777777" w:rsidR="006139E0" w:rsidRPr="00D65D05" w:rsidRDefault="006139E0" w:rsidP="006139E0">
            <w:pPr>
              <w:pStyle w:val="enviaNETZFeldbezeichnung"/>
              <w:rPr>
                <w:sz w:val="13"/>
                <w:szCs w:val="13"/>
              </w:rPr>
            </w:pPr>
            <w:r w:rsidRPr="00D65D05">
              <w:rPr>
                <w:sz w:val="13"/>
                <w:szCs w:val="13"/>
              </w:rPr>
              <w:t>1</w:t>
            </w:r>
          </w:p>
        </w:tc>
        <w:tc>
          <w:tcPr>
            <w:tcW w:w="1700" w:type="dxa"/>
          </w:tcPr>
          <w:p w14:paraId="0FC5B104" w14:textId="77777777" w:rsidR="006139E0" w:rsidRPr="00D65D05" w:rsidRDefault="006139E0" w:rsidP="006139E0">
            <w:pPr>
              <w:pStyle w:val="enviaNETZFeldbezeichnung"/>
              <w:rPr>
                <w:sz w:val="13"/>
                <w:szCs w:val="13"/>
              </w:rPr>
            </w:pPr>
            <w:r w:rsidRPr="00D65D05">
              <w:rPr>
                <w:sz w:val="13"/>
                <w:szCs w:val="13"/>
              </w:rPr>
              <w:t>Erklärung</w:t>
            </w:r>
          </w:p>
        </w:tc>
        <w:tc>
          <w:tcPr>
            <w:tcW w:w="7779" w:type="dxa"/>
          </w:tcPr>
          <w:p w14:paraId="2E24A0E6" w14:textId="77777777" w:rsidR="006139E0" w:rsidRPr="00D65D05" w:rsidRDefault="006139E0" w:rsidP="006139E0">
            <w:pPr>
              <w:pStyle w:val="enviaNETZFeldbezeichnung"/>
              <w:rPr>
                <w:sz w:val="13"/>
                <w:szCs w:val="13"/>
              </w:rPr>
            </w:pPr>
            <w:r w:rsidRPr="00D65D05">
              <w:rPr>
                <w:sz w:val="13"/>
                <w:szCs w:val="13"/>
              </w:rPr>
              <w:t>Erklärung der Unterzeichner, dass alle Angaben der Erklärung wahrheitsgemäß sind und dass etwaige Abweichungen dem Netzbetreiber unverzüglich mitgeteilt werden.</w:t>
            </w:r>
          </w:p>
        </w:tc>
      </w:tr>
      <w:tr w:rsidR="006139E0" w:rsidRPr="00D65D05" w14:paraId="41A73EED" w14:textId="77777777" w:rsidTr="00F53E84">
        <w:tc>
          <w:tcPr>
            <w:tcW w:w="303" w:type="dxa"/>
            <w:vMerge/>
            <w:shd w:val="clear" w:color="auto" w:fill="auto"/>
          </w:tcPr>
          <w:p w14:paraId="245C9693" w14:textId="77777777" w:rsidR="006139E0" w:rsidRPr="00D65D05" w:rsidRDefault="006139E0" w:rsidP="006139E0">
            <w:pPr>
              <w:pStyle w:val="enviaNETZFeldbezeichnung"/>
              <w:rPr>
                <w:sz w:val="13"/>
                <w:szCs w:val="13"/>
              </w:rPr>
            </w:pPr>
          </w:p>
        </w:tc>
        <w:tc>
          <w:tcPr>
            <w:tcW w:w="429" w:type="dxa"/>
            <w:shd w:val="clear" w:color="auto" w:fill="auto"/>
          </w:tcPr>
          <w:p w14:paraId="0F09501C" w14:textId="77777777" w:rsidR="006139E0" w:rsidRPr="00D65D05" w:rsidRDefault="006139E0" w:rsidP="006139E0">
            <w:pPr>
              <w:pStyle w:val="enviaNETZFeldbezeichnung"/>
              <w:rPr>
                <w:sz w:val="13"/>
                <w:szCs w:val="13"/>
              </w:rPr>
            </w:pPr>
            <w:r w:rsidRPr="00D65D05">
              <w:rPr>
                <w:sz w:val="13"/>
                <w:szCs w:val="13"/>
              </w:rPr>
              <w:t>2</w:t>
            </w:r>
          </w:p>
        </w:tc>
        <w:tc>
          <w:tcPr>
            <w:tcW w:w="1700" w:type="dxa"/>
          </w:tcPr>
          <w:p w14:paraId="7352F951" w14:textId="77777777" w:rsidR="006139E0" w:rsidRPr="00D65D05" w:rsidRDefault="006139E0" w:rsidP="006139E0">
            <w:pPr>
              <w:pStyle w:val="enviaNETZFeldbezeichnung"/>
              <w:rPr>
                <w:sz w:val="13"/>
                <w:szCs w:val="13"/>
              </w:rPr>
            </w:pPr>
            <w:r w:rsidRPr="00D65D05">
              <w:rPr>
                <w:sz w:val="13"/>
                <w:szCs w:val="13"/>
              </w:rPr>
              <w:t>Errichter / Inbetriebsetzer bzw. Anlagenbetreiber</w:t>
            </w:r>
          </w:p>
        </w:tc>
        <w:tc>
          <w:tcPr>
            <w:tcW w:w="7779" w:type="dxa"/>
          </w:tcPr>
          <w:p w14:paraId="51338CA4" w14:textId="77777777" w:rsidR="006139E0" w:rsidRPr="00D65D05" w:rsidRDefault="006139E0" w:rsidP="006139E0">
            <w:pPr>
              <w:pStyle w:val="enviaNETZFeldbezeichnung"/>
              <w:rPr>
                <w:sz w:val="13"/>
                <w:szCs w:val="13"/>
              </w:rPr>
            </w:pPr>
            <w:r w:rsidRPr="00D65D05">
              <w:rPr>
                <w:sz w:val="13"/>
                <w:szCs w:val="13"/>
              </w:rPr>
              <w:t>Angabe der Anlagenbetreiber- und Errichterdaten. Die Richtigkeit dieser Erklärung ist durch die Unterschrift des Errichters / Inbetriebsetzer und durch die des Anlagenbetreibers zu bestätigen.</w:t>
            </w:r>
          </w:p>
        </w:tc>
      </w:tr>
    </w:tbl>
    <w:p w14:paraId="4825F1A6"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554CA" w14:textId="77777777" w:rsidR="00CA3823" w:rsidRDefault="00CA3823" w:rsidP="002F0CF7">
      <w:pPr>
        <w:spacing w:after="0" w:line="240" w:lineRule="auto"/>
      </w:pPr>
      <w:r>
        <w:separator/>
      </w:r>
    </w:p>
  </w:endnote>
  <w:endnote w:type="continuationSeparator" w:id="0">
    <w:p w14:paraId="3F1A7C81" w14:textId="77777777" w:rsidR="00CA3823" w:rsidRDefault="00CA3823"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CA3823" w:rsidRPr="007F41F8" w14:paraId="64E58B70" w14:textId="77777777" w:rsidTr="00CA3823">
      <w:trPr>
        <w:trHeight w:val="848"/>
      </w:trPr>
      <w:tc>
        <w:tcPr>
          <w:tcW w:w="3544" w:type="dxa"/>
        </w:tcPr>
        <w:p w14:paraId="266CEF38" w14:textId="77777777" w:rsidR="00CA3823" w:rsidRPr="007F41F8" w:rsidRDefault="00CA3823" w:rsidP="007F41F8">
          <w:pPr>
            <w:spacing w:after="0" w:line="240" w:lineRule="auto"/>
            <w:rPr>
              <w:rFonts w:eastAsia="Times New Roman"/>
              <w:sz w:val="6"/>
              <w:szCs w:val="20"/>
            </w:rPr>
          </w:pPr>
        </w:p>
        <w:p w14:paraId="3C2200D9" w14:textId="77777777" w:rsidR="00CA3823" w:rsidRPr="007F41F8" w:rsidRDefault="00CA3823"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7F8765EF" w14:textId="77777777" w:rsidR="00CA3823" w:rsidRPr="007F41F8" w:rsidRDefault="00CA3823"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085E919E" w14:textId="77777777" w:rsidR="00CA3823" w:rsidRPr="007F41F8" w:rsidRDefault="00CA3823" w:rsidP="007F41F8">
          <w:pPr>
            <w:spacing w:after="0" w:line="240" w:lineRule="auto"/>
            <w:rPr>
              <w:rFonts w:eastAsia="Times New Roman"/>
              <w:sz w:val="16"/>
              <w:szCs w:val="20"/>
            </w:rPr>
          </w:pPr>
          <w:r w:rsidRPr="007F41F8">
            <w:rPr>
              <w:rFonts w:eastAsia="Times New Roman"/>
              <w:sz w:val="16"/>
              <w:szCs w:val="20"/>
            </w:rPr>
            <w:t>Postfach 15 60 17, 03060 Cottbus</w:t>
          </w:r>
        </w:p>
        <w:p w14:paraId="2F04FD64" w14:textId="77777777" w:rsidR="00CA3823" w:rsidRPr="007F41F8" w:rsidRDefault="00CA3823" w:rsidP="007F41F8">
          <w:pPr>
            <w:spacing w:after="0" w:line="240" w:lineRule="auto"/>
            <w:rPr>
              <w:rFonts w:eastAsia="Times New Roman"/>
              <w:b/>
              <w:sz w:val="16"/>
              <w:szCs w:val="20"/>
            </w:rPr>
          </w:pPr>
          <w:r w:rsidRPr="007F41F8">
            <w:rPr>
              <w:rFonts w:eastAsia="Times New Roman"/>
              <w:b/>
              <w:sz w:val="16"/>
              <w:szCs w:val="20"/>
            </w:rPr>
            <w:t>Geschäftsanschrift:</w:t>
          </w:r>
        </w:p>
        <w:p w14:paraId="6D79B87F" w14:textId="77777777" w:rsidR="00CA3823" w:rsidRPr="007F41F8" w:rsidRDefault="00CA3823"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71A7D1CD" w14:textId="77777777" w:rsidR="00CA3823" w:rsidRPr="007F41F8" w:rsidRDefault="00CA3823" w:rsidP="007F41F8">
          <w:pPr>
            <w:spacing w:after="0" w:line="240" w:lineRule="auto"/>
            <w:jc w:val="center"/>
            <w:rPr>
              <w:rFonts w:eastAsia="Times New Roman"/>
              <w:sz w:val="6"/>
              <w:szCs w:val="20"/>
            </w:rPr>
          </w:pPr>
        </w:p>
        <w:p w14:paraId="4E289471" w14:textId="77777777" w:rsidR="00CA3823" w:rsidRPr="007F41F8" w:rsidRDefault="00CA3823" w:rsidP="007F41F8">
          <w:pPr>
            <w:spacing w:after="0" w:line="240" w:lineRule="auto"/>
            <w:rPr>
              <w:rFonts w:eastAsia="Times New Roman"/>
              <w:sz w:val="16"/>
              <w:szCs w:val="20"/>
            </w:rPr>
          </w:pPr>
          <w:r w:rsidRPr="007F41F8">
            <w:rPr>
              <w:rFonts w:eastAsia="Times New Roman"/>
              <w:sz w:val="16"/>
              <w:szCs w:val="20"/>
            </w:rPr>
            <w:t>Anschlussstelle: PLZ Ort</w:t>
          </w:r>
        </w:p>
        <w:p w14:paraId="05D38D58" w14:textId="77777777" w:rsidR="00CA3823" w:rsidRPr="007F41F8" w:rsidRDefault="00CA3823" w:rsidP="007F41F8">
          <w:pPr>
            <w:spacing w:after="0" w:line="240" w:lineRule="auto"/>
            <w:rPr>
              <w:rFonts w:eastAsia="Times New Roman"/>
              <w:sz w:val="16"/>
              <w:szCs w:val="20"/>
            </w:rPr>
          </w:pPr>
          <w:r w:rsidRPr="007F41F8">
            <w:rPr>
              <w:rFonts w:eastAsia="Times New Roman"/>
              <w:sz w:val="16"/>
              <w:szCs w:val="20"/>
            </w:rPr>
            <w:t>Identifikationsnummer: VOG</w:t>
          </w:r>
        </w:p>
        <w:p w14:paraId="1FE217BA" w14:textId="7D9DC70E" w:rsidR="00CA3823" w:rsidRDefault="00CA3823" w:rsidP="00E80D7F">
          <w:pPr>
            <w:spacing w:after="0" w:line="240" w:lineRule="auto"/>
            <w:rPr>
              <w:rFonts w:eastAsia="Times New Roman"/>
              <w:sz w:val="16"/>
              <w:szCs w:val="20"/>
            </w:rPr>
          </w:pPr>
          <w:r w:rsidRPr="007F41F8">
            <w:rPr>
              <w:rFonts w:eastAsia="Times New Roman"/>
              <w:sz w:val="16"/>
              <w:szCs w:val="20"/>
            </w:rPr>
            <w:t xml:space="preserve">Identifikationsnummer: </w:t>
          </w:r>
          <w:r w:rsidR="007223CD">
            <w:rPr>
              <w:rFonts w:eastAsia="Times New Roman"/>
              <w:sz w:val="16"/>
              <w:szCs w:val="20"/>
            </w:rPr>
            <w:t>KAN</w:t>
          </w:r>
        </w:p>
        <w:p w14:paraId="3FB4FB3C" w14:textId="0C23B6B8" w:rsidR="00CA3823" w:rsidRPr="007F41F8" w:rsidRDefault="00CA3823" w:rsidP="00E80D7F">
          <w:pPr>
            <w:spacing w:after="0" w:line="240" w:lineRule="auto"/>
            <w:rPr>
              <w:rFonts w:eastAsia="Times New Roman"/>
              <w:sz w:val="16"/>
              <w:szCs w:val="20"/>
            </w:rPr>
          </w:pPr>
          <w:r>
            <w:rPr>
              <w:rFonts w:eastAsia="Times New Roman"/>
              <w:sz w:val="16"/>
              <w:szCs w:val="20"/>
            </w:rPr>
            <w:t>IB-Nachweis_HS_MNS_202</w:t>
          </w:r>
          <w:r w:rsidR="006139E0">
            <w:rPr>
              <w:rFonts w:eastAsia="Times New Roman"/>
              <w:sz w:val="16"/>
              <w:szCs w:val="20"/>
            </w:rPr>
            <w:t>4</w:t>
          </w:r>
          <w:r w:rsidR="00091972">
            <w:rPr>
              <w:rFonts w:eastAsia="Times New Roman"/>
              <w:sz w:val="16"/>
              <w:szCs w:val="20"/>
            </w:rPr>
            <w:t>-</w:t>
          </w:r>
          <w:r w:rsidR="006139E0">
            <w:rPr>
              <w:rFonts w:eastAsia="Times New Roman"/>
              <w:sz w:val="16"/>
              <w:szCs w:val="20"/>
            </w:rPr>
            <w:t>11</w:t>
          </w:r>
        </w:p>
        <w:p w14:paraId="1D16FD46" w14:textId="3104D471" w:rsidR="00CA3823" w:rsidRPr="007F41F8" w:rsidRDefault="00CA3823"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4D6D1D">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4D6D1D">
            <w:rPr>
              <w:rFonts w:eastAsia="Times New Roman"/>
              <w:noProof/>
              <w:sz w:val="16"/>
              <w:szCs w:val="20"/>
            </w:rPr>
            <w:t>4</w:t>
          </w:r>
          <w:r w:rsidRPr="007F41F8">
            <w:rPr>
              <w:rFonts w:eastAsia="Times New Roman"/>
              <w:noProof/>
              <w:sz w:val="16"/>
              <w:szCs w:val="20"/>
            </w:rPr>
            <w:fldChar w:fldCharType="end"/>
          </w:r>
        </w:p>
      </w:tc>
      <w:tc>
        <w:tcPr>
          <w:tcW w:w="2409" w:type="dxa"/>
        </w:tcPr>
        <w:p w14:paraId="15FF1D0E" w14:textId="77777777" w:rsidR="00CA3823" w:rsidRPr="007F41F8" w:rsidRDefault="00CA3823" w:rsidP="007F41F8">
          <w:pPr>
            <w:spacing w:after="0" w:line="240" w:lineRule="auto"/>
            <w:rPr>
              <w:rFonts w:eastAsia="Times New Roman"/>
              <w:szCs w:val="20"/>
            </w:rPr>
          </w:pPr>
        </w:p>
        <w:p w14:paraId="770A6585" w14:textId="77777777" w:rsidR="00CA3823" w:rsidRPr="007F41F8" w:rsidRDefault="00CA3823"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352D5CAD" wp14:editId="2849268D">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552325B9" w14:textId="77777777" w:rsidR="00CA3823" w:rsidRDefault="00CA3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CA3823" w:rsidRPr="007F41F8" w14:paraId="37059C91" w14:textId="77777777" w:rsidTr="00CA3823">
      <w:trPr>
        <w:trHeight w:val="848"/>
      </w:trPr>
      <w:tc>
        <w:tcPr>
          <w:tcW w:w="3544" w:type="dxa"/>
        </w:tcPr>
        <w:p w14:paraId="72AE0701" w14:textId="77777777" w:rsidR="00CA3823" w:rsidRPr="007F41F8" w:rsidRDefault="00CA3823" w:rsidP="00DF0017">
          <w:pPr>
            <w:spacing w:after="0" w:line="240" w:lineRule="auto"/>
            <w:rPr>
              <w:rFonts w:eastAsia="Times New Roman"/>
              <w:sz w:val="6"/>
              <w:szCs w:val="20"/>
            </w:rPr>
          </w:pPr>
        </w:p>
        <w:p w14:paraId="194F964B" w14:textId="77777777" w:rsidR="00CA3823" w:rsidRPr="007F41F8" w:rsidRDefault="00CA3823" w:rsidP="00DF0017">
          <w:pPr>
            <w:spacing w:after="0" w:line="240" w:lineRule="auto"/>
            <w:rPr>
              <w:rFonts w:eastAsia="Times New Roman"/>
              <w:b/>
              <w:sz w:val="16"/>
              <w:szCs w:val="20"/>
            </w:rPr>
          </w:pPr>
          <w:r w:rsidRPr="007F41F8">
            <w:rPr>
              <w:rFonts w:eastAsia="Times New Roman"/>
              <w:b/>
              <w:sz w:val="16"/>
              <w:szCs w:val="20"/>
            </w:rPr>
            <w:t>Mitteldeutsche Netzgesellschaft Strom mbH</w:t>
          </w:r>
        </w:p>
        <w:p w14:paraId="1D458880" w14:textId="77777777" w:rsidR="00CA3823" w:rsidRPr="007F41F8" w:rsidRDefault="00CA3823" w:rsidP="00DF0017">
          <w:pPr>
            <w:spacing w:after="0" w:line="240" w:lineRule="auto"/>
            <w:rPr>
              <w:rFonts w:eastAsia="Times New Roman"/>
              <w:b/>
              <w:sz w:val="16"/>
              <w:szCs w:val="20"/>
            </w:rPr>
          </w:pPr>
          <w:r w:rsidRPr="007F41F8">
            <w:rPr>
              <w:rFonts w:eastAsia="Times New Roman"/>
              <w:b/>
              <w:sz w:val="16"/>
              <w:szCs w:val="20"/>
            </w:rPr>
            <w:t xml:space="preserve">Postanschrift: </w:t>
          </w:r>
        </w:p>
        <w:p w14:paraId="0F925465" w14:textId="77777777" w:rsidR="00CA3823" w:rsidRPr="007F41F8" w:rsidRDefault="00CA3823" w:rsidP="00DF0017">
          <w:pPr>
            <w:spacing w:after="0" w:line="240" w:lineRule="auto"/>
            <w:rPr>
              <w:rFonts w:eastAsia="Times New Roman"/>
              <w:sz w:val="16"/>
              <w:szCs w:val="20"/>
            </w:rPr>
          </w:pPr>
          <w:r w:rsidRPr="007F41F8">
            <w:rPr>
              <w:rFonts w:eastAsia="Times New Roman"/>
              <w:sz w:val="16"/>
              <w:szCs w:val="20"/>
            </w:rPr>
            <w:t>Postfach 15 60 17, 03060 Cottbus</w:t>
          </w:r>
        </w:p>
        <w:p w14:paraId="7BBC5B83" w14:textId="77777777" w:rsidR="00CA3823" w:rsidRPr="007F41F8" w:rsidRDefault="00CA3823" w:rsidP="00DF0017">
          <w:pPr>
            <w:spacing w:after="0" w:line="240" w:lineRule="auto"/>
            <w:rPr>
              <w:rFonts w:eastAsia="Times New Roman"/>
              <w:b/>
              <w:sz w:val="16"/>
              <w:szCs w:val="20"/>
            </w:rPr>
          </w:pPr>
          <w:r w:rsidRPr="007F41F8">
            <w:rPr>
              <w:rFonts w:eastAsia="Times New Roman"/>
              <w:b/>
              <w:sz w:val="16"/>
              <w:szCs w:val="20"/>
            </w:rPr>
            <w:t>Geschäftsanschrift:</w:t>
          </w:r>
        </w:p>
        <w:p w14:paraId="040FB2F8" w14:textId="77777777" w:rsidR="00CA3823" w:rsidRPr="007F41F8" w:rsidRDefault="00CA3823" w:rsidP="00DF0017">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695189AA" w14:textId="77777777" w:rsidR="00CA3823" w:rsidRPr="007F41F8" w:rsidRDefault="00CA3823" w:rsidP="00DF0017">
          <w:pPr>
            <w:spacing w:after="0" w:line="240" w:lineRule="auto"/>
            <w:jc w:val="center"/>
            <w:rPr>
              <w:rFonts w:eastAsia="Times New Roman"/>
              <w:sz w:val="6"/>
              <w:szCs w:val="20"/>
            </w:rPr>
          </w:pPr>
        </w:p>
        <w:p w14:paraId="781B3A16" w14:textId="77777777" w:rsidR="00CA3823" w:rsidRDefault="00CA3823" w:rsidP="00DF0017">
          <w:pPr>
            <w:spacing w:after="0" w:line="240" w:lineRule="auto"/>
            <w:rPr>
              <w:rFonts w:eastAsia="Times New Roman"/>
              <w:sz w:val="16"/>
              <w:szCs w:val="20"/>
            </w:rPr>
          </w:pPr>
        </w:p>
        <w:p w14:paraId="47905D72" w14:textId="77777777" w:rsidR="00CA3823" w:rsidRDefault="00CA3823" w:rsidP="00DF0017">
          <w:pPr>
            <w:spacing w:after="0" w:line="240" w:lineRule="auto"/>
            <w:rPr>
              <w:rFonts w:eastAsia="Times New Roman"/>
              <w:sz w:val="16"/>
              <w:szCs w:val="20"/>
            </w:rPr>
          </w:pPr>
        </w:p>
        <w:p w14:paraId="085DB735" w14:textId="77777777" w:rsidR="00CA3823" w:rsidRDefault="00CA3823" w:rsidP="00DF0017">
          <w:pPr>
            <w:spacing w:after="0" w:line="240" w:lineRule="auto"/>
            <w:rPr>
              <w:rFonts w:eastAsia="Times New Roman"/>
              <w:sz w:val="16"/>
              <w:szCs w:val="20"/>
            </w:rPr>
          </w:pPr>
        </w:p>
        <w:p w14:paraId="24BCB5FC" w14:textId="77777777" w:rsidR="006139E0" w:rsidRPr="007F41F8" w:rsidRDefault="006139E0" w:rsidP="006139E0">
          <w:pPr>
            <w:spacing w:after="0" w:line="240" w:lineRule="auto"/>
            <w:rPr>
              <w:rFonts w:eastAsia="Times New Roman"/>
              <w:sz w:val="16"/>
              <w:szCs w:val="20"/>
            </w:rPr>
          </w:pPr>
          <w:r>
            <w:rPr>
              <w:rFonts w:eastAsia="Times New Roman"/>
              <w:sz w:val="16"/>
              <w:szCs w:val="20"/>
            </w:rPr>
            <w:t>IB-Nachweis_HS_MNS_2024-11</w:t>
          </w:r>
        </w:p>
        <w:p w14:paraId="4E176A70" w14:textId="62EA1B29" w:rsidR="00CA3823" w:rsidRPr="007F41F8" w:rsidRDefault="00CA3823" w:rsidP="00DF0017">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4D6D1D">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4D6D1D">
            <w:rPr>
              <w:rFonts w:eastAsia="Times New Roman"/>
              <w:noProof/>
              <w:sz w:val="16"/>
              <w:szCs w:val="20"/>
            </w:rPr>
            <w:t>4</w:t>
          </w:r>
          <w:r w:rsidRPr="007F41F8">
            <w:rPr>
              <w:rFonts w:eastAsia="Times New Roman"/>
              <w:noProof/>
              <w:sz w:val="16"/>
              <w:szCs w:val="20"/>
            </w:rPr>
            <w:fldChar w:fldCharType="end"/>
          </w:r>
        </w:p>
      </w:tc>
      <w:tc>
        <w:tcPr>
          <w:tcW w:w="2409" w:type="dxa"/>
        </w:tcPr>
        <w:p w14:paraId="735B3A07" w14:textId="77777777" w:rsidR="00CA3823" w:rsidRPr="007F41F8" w:rsidRDefault="00CA3823" w:rsidP="00DF0017">
          <w:pPr>
            <w:spacing w:after="0" w:line="240" w:lineRule="auto"/>
            <w:rPr>
              <w:rFonts w:eastAsia="Times New Roman"/>
              <w:szCs w:val="20"/>
            </w:rPr>
          </w:pPr>
        </w:p>
        <w:p w14:paraId="0DCE1B9A" w14:textId="77777777" w:rsidR="00CA3823" w:rsidRPr="007F41F8" w:rsidRDefault="00CA3823" w:rsidP="00DF0017">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3600" behindDoc="0" locked="0" layoutInCell="1" allowOverlap="1" wp14:anchorId="1958B090" wp14:editId="7A7A46C5">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6D54344D" w14:textId="77777777" w:rsidR="00CA3823" w:rsidRPr="00DF0017" w:rsidRDefault="00CA3823" w:rsidP="00DF00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9F9E3" w14:textId="77777777" w:rsidR="00CA3823" w:rsidRDefault="00CA3823" w:rsidP="002F0CF7">
      <w:pPr>
        <w:spacing w:after="0" w:line="240" w:lineRule="auto"/>
      </w:pPr>
      <w:r>
        <w:separator/>
      </w:r>
    </w:p>
  </w:footnote>
  <w:footnote w:type="continuationSeparator" w:id="0">
    <w:p w14:paraId="0EDB2352" w14:textId="77777777" w:rsidR="00CA3823" w:rsidRDefault="00CA3823"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533B" w14:textId="77777777" w:rsidR="00CA3823" w:rsidRDefault="00CA3823"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CA3823" w:rsidRPr="00905085" w14:paraId="3B84DC27" w14:textId="77777777" w:rsidTr="0038788E">
      <w:trPr>
        <w:trHeight w:val="1275"/>
      </w:trPr>
      <w:tc>
        <w:tcPr>
          <w:tcW w:w="6237" w:type="dxa"/>
        </w:tcPr>
        <w:p w14:paraId="1E2BF80B" w14:textId="77777777" w:rsidR="00CA3823" w:rsidRDefault="00CA3823" w:rsidP="004577FD">
          <w:pPr>
            <w:pStyle w:val="enviaNETZTitel"/>
            <w:ind w:left="-107"/>
            <w:jc w:val="left"/>
          </w:pPr>
          <w:r w:rsidRPr="002B77E3">
            <w:t xml:space="preserve">Erklärung zur Inbetriebnahme </w:t>
          </w:r>
        </w:p>
        <w:p w14:paraId="17D79045" w14:textId="77777777" w:rsidR="00CA3823" w:rsidRDefault="00CA3823" w:rsidP="004577FD">
          <w:pPr>
            <w:pStyle w:val="enviaNETZTitel"/>
            <w:ind w:left="-107"/>
            <w:jc w:val="left"/>
          </w:pPr>
          <w:r w:rsidRPr="002B77E3">
            <w:t>einer Erzeugungsanlage</w:t>
          </w:r>
        </w:p>
        <w:p w14:paraId="43C66B7A" w14:textId="77777777" w:rsidR="00CA3823" w:rsidRDefault="00CA3823" w:rsidP="004577FD">
          <w:pPr>
            <w:pStyle w:val="enviaNETZTitel"/>
            <w:ind w:left="-107"/>
            <w:jc w:val="left"/>
          </w:pPr>
        </w:p>
        <w:p w14:paraId="2E15FAF1" w14:textId="77777777" w:rsidR="00CA3823" w:rsidRDefault="00CA3823" w:rsidP="004577FD">
          <w:pPr>
            <w:pStyle w:val="enviaNETZErluterung"/>
            <w:ind w:left="-88"/>
          </w:pPr>
          <w:r w:rsidRPr="002B77E3">
            <w:t xml:space="preserve">am </w:t>
          </w:r>
          <w:r>
            <w:rPr>
              <w:b/>
            </w:rPr>
            <w:t>Hochspannungsnetz</w:t>
          </w:r>
          <w:r w:rsidRPr="002B77E3">
            <w:t xml:space="preserve"> der MITNETZ STROM</w:t>
          </w:r>
        </w:p>
        <w:p w14:paraId="1C48BE4E" w14:textId="77777777" w:rsidR="00CA3823" w:rsidRDefault="00CA3823" w:rsidP="004577FD">
          <w:pPr>
            <w:pStyle w:val="enviaNETZErluterung"/>
            <w:ind w:left="-88"/>
          </w:pPr>
        </w:p>
      </w:tc>
      <w:tc>
        <w:tcPr>
          <w:tcW w:w="709" w:type="dxa"/>
        </w:tcPr>
        <w:p w14:paraId="2DB96624" w14:textId="77777777" w:rsidR="00CA3823" w:rsidRDefault="00CA3823" w:rsidP="004577FD">
          <w:pPr>
            <w:pStyle w:val="enviaNETZTitel"/>
          </w:pPr>
          <w:r>
            <w:rPr>
              <w:noProof/>
            </w:rPr>
            <w:drawing>
              <wp:anchor distT="0" distB="0" distL="114300" distR="114300" simplePos="0" relativeHeight="251669504" behindDoc="0" locked="0" layoutInCell="1" allowOverlap="1" wp14:anchorId="0E716D00" wp14:editId="306F5F36">
                <wp:simplePos x="0" y="0"/>
                <wp:positionH relativeFrom="column">
                  <wp:posOffset>-88099</wp:posOffset>
                </wp:positionH>
                <wp:positionV relativeFrom="paragraph">
                  <wp:posOffset>11762</wp:posOffset>
                </wp:positionV>
                <wp:extent cx="500380" cy="495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38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3C904892" w14:textId="77777777" w:rsidR="00CA3823" w:rsidRDefault="00CA3823" w:rsidP="004577FD">
          <w:pPr>
            <w:pStyle w:val="enviaNETZTitel"/>
          </w:pPr>
          <w:r>
            <w:rPr>
              <w:noProof/>
            </w:rPr>
            <w:drawing>
              <wp:anchor distT="0" distB="0" distL="114300" distR="114300" simplePos="0" relativeHeight="251667456" behindDoc="0" locked="0" layoutInCell="1" allowOverlap="1" wp14:anchorId="3BA455A9" wp14:editId="2A771355">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063CEC8C" w14:textId="77777777" w:rsidR="00CA3823" w:rsidRDefault="00CA3823" w:rsidP="004577FD">
          <w:pPr>
            <w:pStyle w:val="enviaNETZTitel"/>
          </w:pPr>
        </w:p>
        <w:p w14:paraId="6A4B72BA" w14:textId="77777777" w:rsidR="00CA3823" w:rsidRDefault="00CA3823" w:rsidP="004577FD">
          <w:pPr>
            <w:pStyle w:val="enviaNETZTitel"/>
          </w:pPr>
        </w:p>
        <w:p w14:paraId="6B7D286D" w14:textId="77777777" w:rsidR="00CA3823" w:rsidRDefault="00CA3823" w:rsidP="004577FD">
          <w:pPr>
            <w:pStyle w:val="enviaNETZTitel"/>
          </w:pPr>
        </w:p>
      </w:tc>
    </w:tr>
    <w:tr w:rsidR="00CA3823" w:rsidRPr="00905085" w14:paraId="2BCFD21C" w14:textId="77777777" w:rsidTr="0038788E">
      <w:tc>
        <w:tcPr>
          <w:tcW w:w="10206" w:type="dxa"/>
          <w:gridSpan w:val="3"/>
        </w:tcPr>
        <w:p w14:paraId="72FE9610" w14:textId="51BFAF42" w:rsidR="00CA3823" w:rsidRPr="004577FD" w:rsidRDefault="00CA3823" w:rsidP="002E4D34">
          <w:pPr>
            <w:pStyle w:val="enviaNETZFllfelderFett"/>
          </w:pPr>
          <w:r w:rsidRPr="004577FD">
            <w:t xml:space="preserve">Bitte senden Sie uns das Formular an </w:t>
          </w:r>
          <w:hyperlink r:id="rId3" w:history="1">
            <w:r w:rsidR="002E4D34" w:rsidRPr="00C61643">
              <w:rPr>
                <w:rStyle w:val="Hyperlink"/>
              </w:rPr>
              <w:t>info@mitnetz-strom.de</w:t>
            </w:r>
          </w:hyperlink>
          <w:r w:rsidR="002E4D34">
            <w:t xml:space="preserve"> </w:t>
          </w:r>
          <w:r w:rsidRPr="004577FD">
            <w:t>zurück.</w:t>
          </w:r>
        </w:p>
      </w:tc>
    </w:tr>
  </w:tbl>
  <w:p w14:paraId="5EBC3E08" w14:textId="77777777" w:rsidR="00CA3823" w:rsidRPr="003810E7" w:rsidRDefault="00CA3823"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CA3823" w:rsidRPr="0089039B" w14:paraId="62A1C5BE" w14:textId="77777777" w:rsidTr="00F53E84">
      <w:trPr>
        <w:trHeight w:val="283"/>
      </w:trPr>
      <w:tc>
        <w:tcPr>
          <w:tcW w:w="6663" w:type="dxa"/>
        </w:tcPr>
        <w:p w14:paraId="644AB4BF" w14:textId="77777777" w:rsidR="00CA3823" w:rsidRDefault="00CA3823" w:rsidP="00537E44">
          <w:pPr>
            <w:pStyle w:val="enviaNETZTitel"/>
            <w:jc w:val="left"/>
          </w:pPr>
          <w:r w:rsidRPr="002B77E3">
            <w:t>Erklärung zur Inbetriebnahme einer Erzeugungsanlage</w:t>
          </w:r>
        </w:p>
      </w:tc>
      <w:tc>
        <w:tcPr>
          <w:tcW w:w="1169" w:type="dxa"/>
        </w:tcPr>
        <w:p w14:paraId="2104E698" w14:textId="77777777" w:rsidR="00CA3823" w:rsidRPr="003C7A36" w:rsidRDefault="00CA3823" w:rsidP="00787C36">
          <w:pPr>
            <w:pStyle w:val="enviaNETZFllfelderFett"/>
          </w:pPr>
        </w:p>
      </w:tc>
      <w:tc>
        <w:tcPr>
          <w:tcW w:w="2374" w:type="dxa"/>
        </w:tcPr>
        <w:p w14:paraId="540F1B93" w14:textId="77777777" w:rsidR="00CA3823" w:rsidRDefault="00CA3823" w:rsidP="00787C36">
          <w:pPr>
            <w:pStyle w:val="enviaNETZFllfelder"/>
          </w:pPr>
        </w:p>
      </w:tc>
    </w:tr>
  </w:tbl>
  <w:p w14:paraId="732C0713" w14:textId="77777777" w:rsidR="00CA3823" w:rsidRPr="003810E7" w:rsidRDefault="00CA3823"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JkTarxdMjGeobHvhLgn60bOBunu2VvYbn+em6TuIszYBCr2VIU9Aq0tZ/8x9zEJ2xbQUs6Vm8W2qGs+wDQKQ==" w:salt="UVByUJPAJ1kJ7t12a+LMDg=="/>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680A"/>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7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0F96"/>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4D3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6D1D"/>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9E0"/>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21C"/>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3CD"/>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EC9"/>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874"/>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6624"/>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0857"/>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3823"/>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5B34"/>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662"/>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017"/>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98"/>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68D"/>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6BCF"/>
    <w:rsid w:val="00F979CC"/>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1D21"/>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68A9BFF8"/>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9E0"/>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character" w:styleId="Kommentarzeichen">
    <w:name w:val="annotation reference"/>
    <w:basedOn w:val="Absatz-Standardschriftart"/>
    <w:uiPriority w:val="99"/>
    <w:semiHidden/>
    <w:unhideWhenUsed/>
    <w:rsid w:val="00CA3823"/>
    <w:rPr>
      <w:sz w:val="16"/>
      <w:szCs w:val="16"/>
    </w:rPr>
  </w:style>
  <w:style w:type="paragraph" w:styleId="Kommentartext">
    <w:name w:val="annotation text"/>
    <w:basedOn w:val="Standard"/>
    <w:link w:val="KommentartextZchn"/>
    <w:uiPriority w:val="99"/>
    <w:semiHidden/>
    <w:unhideWhenUsed/>
    <w:rsid w:val="00CA38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3823"/>
    <w:rPr>
      <w:sz w:val="20"/>
      <w:szCs w:val="20"/>
    </w:rPr>
  </w:style>
  <w:style w:type="paragraph" w:styleId="Kommentarthema">
    <w:name w:val="annotation subject"/>
    <w:basedOn w:val="Kommentartext"/>
    <w:next w:val="Kommentartext"/>
    <w:link w:val="KommentarthemaZchn"/>
    <w:uiPriority w:val="99"/>
    <w:semiHidden/>
    <w:unhideWhenUsed/>
    <w:rsid w:val="00CA3823"/>
    <w:rPr>
      <w:b/>
      <w:bCs/>
    </w:rPr>
  </w:style>
  <w:style w:type="character" w:customStyle="1" w:styleId="KommentarthemaZchn">
    <w:name w:val="Kommentarthema Zchn"/>
    <w:basedOn w:val="KommentartextZchn"/>
    <w:link w:val="Kommentarthema"/>
    <w:uiPriority w:val="99"/>
    <w:semiHidden/>
    <w:rsid w:val="00CA3823"/>
    <w:rPr>
      <w:b/>
      <w:bCs/>
      <w:sz w:val="20"/>
      <w:szCs w:val="20"/>
    </w:rPr>
  </w:style>
  <w:style w:type="paragraph" w:styleId="berarbeitung">
    <w:name w:val="Revision"/>
    <w:hidden/>
    <w:uiPriority w:val="99"/>
    <w:semiHidden/>
    <w:rsid w:val="00FF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0066-D4FB-40C9-9A84-42DABBB0E078}">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2681</Words>
  <Characters>16894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IB-Erklärung_HS_MNS_2023-01</vt:lpstr>
    </vt:vector>
  </TitlesOfParts>
  <Company>Dieser PC</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IB-Erklärung_HS_MNS_2024-11</dc:title>
  <dc:creator>Annette Roy</dc:creator>
  <cp:lastModifiedBy>Kind, Jens</cp:lastModifiedBy>
  <cp:revision>4</cp:revision>
  <cp:lastPrinted>2010-10-15T11:06:00Z</cp:lastPrinted>
  <dcterms:created xsi:type="dcterms:W3CDTF">2024-11-25T10:03:00Z</dcterms:created>
  <dcterms:modified xsi:type="dcterms:W3CDTF">2024-11-25T10:14:00Z</dcterms:modified>
</cp:coreProperties>
</file>