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81"/>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77777777" w:rsidR="000336BF" w:rsidRDefault="000336BF" w:rsidP="000336BF">
            <w:pPr>
              <w:pStyle w:val="enviaNETZFllfelder"/>
              <w:jc w:val="right"/>
            </w:pPr>
            <w:r w:rsidRPr="006526F7">
              <w:t>Eingangsvermerk</w:t>
            </w:r>
            <w:r>
              <w:t xml:space="preserve"> MITNETZ STROM:</w:t>
            </w:r>
          </w:p>
        </w:tc>
        <w:tc>
          <w:tcPr>
            <w:tcW w:w="3185" w:type="dxa"/>
            <w:gridSpan w:val="8"/>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8"/>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5"/>
          </w:tcPr>
          <w:p w14:paraId="70791928" w14:textId="7708E7F7" w:rsidR="000336BF" w:rsidRDefault="000336BF" w:rsidP="000336BF">
            <w:pPr>
              <w:pStyle w:val="enviaNETZberschrift"/>
            </w:pPr>
            <w:r w:rsidRPr="006526F7">
              <w:t>A) Bezeichnung, Standort, Genehmigung der Anlage</w:t>
            </w:r>
            <w:r w:rsidR="00624407">
              <w:t xml:space="preserve"> </w:t>
            </w:r>
            <w:r w:rsidR="00624407">
              <w:t>(vom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0"/>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0"/>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0"/>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0"/>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4"/>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4"/>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0"/>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0"/>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3"/>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19"/>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0"/>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0"/>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2"/>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2"/>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0"/>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0"/>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0"/>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0"/>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3"/>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3"/>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3"/>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3"/>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3"/>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5"/>
          </w:tcPr>
          <w:p w14:paraId="09712330" w14:textId="3C90044B" w:rsidR="000336BF" w:rsidRPr="00067C71" w:rsidRDefault="000336BF" w:rsidP="000336BF">
            <w:pPr>
              <w:pStyle w:val="enviaNETZberschrift"/>
            </w:pPr>
            <w:r>
              <w:t xml:space="preserve">B) </w:t>
            </w:r>
            <w:r w:rsidRPr="00DD7C1B">
              <w:t>Technische</w:t>
            </w:r>
            <w:r w:rsidRPr="003810E7">
              <w:t xml:space="preserve"> Angaben</w:t>
            </w:r>
            <w:r w:rsidR="00624407">
              <w:t xml:space="preserve"> </w:t>
            </w:r>
            <w:r w:rsidR="00624407">
              <w:t>(vom Anlagenerrichter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8"/>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8"/>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341A30" w:rsidRPr="00E14339" w14:paraId="31A5D893" w14:textId="77777777" w:rsidTr="007F0552">
        <w:trPr>
          <w:trHeight w:val="528"/>
        </w:trPr>
        <w:tc>
          <w:tcPr>
            <w:tcW w:w="360" w:type="dxa"/>
          </w:tcPr>
          <w:p w14:paraId="3AF801F8" w14:textId="77777777" w:rsidR="00341A30" w:rsidRPr="005B581F" w:rsidRDefault="00341A30" w:rsidP="000336BF">
            <w:pPr>
              <w:pStyle w:val="enviaNETZFllfelder"/>
            </w:pPr>
            <w:r w:rsidRPr="005B581F">
              <w:t>2</w:t>
            </w:r>
          </w:p>
        </w:tc>
        <w:tc>
          <w:tcPr>
            <w:tcW w:w="2104" w:type="dxa"/>
            <w:gridSpan w:val="3"/>
            <w:tcMar>
              <w:left w:w="28" w:type="dxa"/>
              <w:right w:w="0" w:type="dxa"/>
            </w:tcMar>
          </w:tcPr>
          <w:p w14:paraId="577055C4" w14:textId="7D7831DE" w:rsidR="00341A30" w:rsidRPr="005B581F" w:rsidRDefault="00341A30" w:rsidP="00E779CC">
            <w:pPr>
              <w:pStyle w:val="enviaNETZFllfelderFett"/>
            </w:pPr>
            <w:r>
              <w:t>Regelung der Einspeiseleistung:</w:t>
            </w:r>
          </w:p>
        </w:tc>
        <w:tc>
          <w:tcPr>
            <w:tcW w:w="7742" w:type="dxa"/>
            <w:gridSpan w:val="31"/>
          </w:tcPr>
          <w:p w14:paraId="45824535" w14:textId="35B181EB" w:rsidR="00341A30" w:rsidRPr="005B581F" w:rsidRDefault="00341A30"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Funkrundsteuerempfängers (</w:t>
            </w:r>
            <w:r w:rsidRPr="00592AE0">
              <w:t>EFR-Empfänger</w:t>
            </w:r>
            <w:r>
              <w:t>)</w:t>
            </w: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3"/>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3"/>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3"/>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3"/>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3"/>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4"/>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5"/>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4"/>
            <w:tcMar>
              <w:left w:w="28" w:type="dxa"/>
            </w:tcMar>
          </w:tcPr>
          <w:p w14:paraId="19E3E72D" w14:textId="34EF9C8A"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t>MITNETZ STROM</w:t>
            </w:r>
            <w:r w:rsidRPr="007B59E4">
              <w:t xml:space="preserve"> 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4"/>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4"/>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3"/>
            <w:tcMar>
              <w:left w:w="28" w:type="dxa"/>
            </w:tcMar>
            <w:vAlign w:val="center"/>
          </w:tcPr>
          <w:p w14:paraId="5BB2F2F4" w14:textId="77777777" w:rsidR="000336BF" w:rsidRPr="00484A57" w:rsidRDefault="000336BF" w:rsidP="000336BF">
            <w:pPr>
              <w:pStyle w:val="enviaNETZFeldbezeichnung"/>
            </w:pPr>
            <w:r w:rsidRPr="00484A57">
              <w:t>(P</w:t>
            </w:r>
            <w:r w:rsidRPr="00412C8D">
              <w:rPr>
                <w:vertAlign w:val="subscript"/>
              </w:rPr>
              <w:t>AV,E</w:t>
            </w:r>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7"/>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Ausfall der Hilfsspannung des NA-Schutz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FF06D5">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min-Wert)*</w:t>
            </w:r>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77777777" w:rsidR="000336BF" w:rsidRPr="006526F7" w:rsidRDefault="000336BF" w:rsidP="000336BF">
            <w:pPr>
              <w:pStyle w:val="enviaNETZErluterung"/>
            </w:pPr>
            <w:r>
              <w:t>Frequenzrückgangs-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F06D5">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F06D5">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F06D5">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F06D5">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F06D5">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FF06D5">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FF06D5">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F06D5">
              <w:rPr>
                <w:sz w:val="16"/>
                <w:szCs w:val="16"/>
              </w:rPr>
            </w:r>
            <w:r w:rsidR="00FF06D5">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77777777" w:rsidR="000336BF" w:rsidRPr="000B21F1" w:rsidRDefault="000336BF" w:rsidP="000336BF">
            <w:pPr>
              <w:pStyle w:val="enviaNETZFllfelder"/>
            </w:pPr>
            <w:r w:rsidRPr="000B21F1">
              <w:t xml:space="preserve">Messkonzept: </w:t>
            </w:r>
            <w:r>
              <w:t xml:space="preserve">gewählte </w:t>
            </w:r>
            <w:r w:rsidRPr="000B21F1">
              <w:t>Speicherschaltung entsprechend Umsetzungshilfe TAB-NS der MITNETZ STROM:</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77777777" w:rsidR="000336BF" w:rsidRPr="00EC26B1" w:rsidRDefault="000336BF" w:rsidP="000336BF">
            <w:pPr>
              <w:pStyle w:val="enviaNETZFllfelder"/>
            </w:pPr>
            <w:r w:rsidRPr="00EC26B1">
              <w:t>Die Erzeugungsanlage/Speicher ist nach VDE-AR-N-4105 und den technischen Anschlussbedingungen der MITNETZ STROM</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4735006D" w:rsidR="000336BF" w:rsidRPr="00712B0C" w:rsidRDefault="000336BF" w:rsidP="000336BF">
            <w:pPr>
              <w:pStyle w:val="enviaNETZberschrift"/>
            </w:pPr>
            <w:r w:rsidRPr="00712B0C">
              <w:t>C) Erfüllung gesetzlicher Vorgaben (EEG / KWK-G</w:t>
            </w:r>
            <w:r w:rsidR="00624407">
              <w:t xml:space="preserve"> </w:t>
            </w:r>
            <w:r w:rsidR="00624407">
              <w:t>–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0336BF" w:rsidRPr="00E14339" w14:paraId="31B6A035" w14:textId="77777777" w:rsidTr="00A23459">
        <w:tc>
          <w:tcPr>
            <w:tcW w:w="373" w:type="dxa"/>
          </w:tcPr>
          <w:p w14:paraId="212EC2F2" w14:textId="77777777" w:rsidR="000336BF" w:rsidRPr="00EC26B1" w:rsidRDefault="000336BF" w:rsidP="000336BF">
            <w:pPr>
              <w:pStyle w:val="enviaNETZFllfelder"/>
            </w:pPr>
            <w:r>
              <w:t>2</w:t>
            </w:r>
          </w:p>
        </w:tc>
        <w:tc>
          <w:tcPr>
            <w:tcW w:w="324" w:type="dxa"/>
            <w:gridSpan w:val="2"/>
          </w:tcPr>
          <w:p w14:paraId="19F97C7B" w14:textId="77777777" w:rsidR="000336BF" w:rsidRPr="00EC26B1" w:rsidRDefault="000336BF" w:rsidP="000336BF">
            <w:pPr>
              <w:pStyle w:val="enviaNETZFllfelder"/>
            </w:pPr>
          </w:p>
        </w:tc>
        <w:tc>
          <w:tcPr>
            <w:tcW w:w="9509" w:type="dxa"/>
            <w:gridSpan w:val="13"/>
          </w:tcPr>
          <w:p w14:paraId="132947DD" w14:textId="2A174D9B"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die Voraussetzungen für eine </w:t>
            </w:r>
            <w:r w:rsidR="008B7CE1">
              <w:t xml:space="preserve">auch </w:t>
            </w:r>
            <w:r w:rsidRPr="00EC26B1">
              <w:t xml:space="preserve">vergütungsseitige Anlagenzusammenfassung gem. § 24 EEG sind </w:t>
            </w:r>
            <w:r w:rsidRPr="00AE7F96">
              <w:rPr>
                <w:u w:val="single"/>
              </w:rPr>
              <w:t>nicht</w:t>
            </w:r>
            <w:r w:rsidRPr="00EC26B1">
              <w:t xml:space="preserve"> erfüllt</w:t>
            </w:r>
          </w:p>
        </w:tc>
      </w:tr>
      <w:tr w:rsidR="00052DD4" w:rsidRPr="00E14339" w14:paraId="3AA5F9BE" w14:textId="77777777" w:rsidTr="00A23459">
        <w:tc>
          <w:tcPr>
            <w:tcW w:w="373" w:type="dxa"/>
          </w:tcPr>
          <w:p w14:paraId="478EFB95" w14:textId="147007F7" w:rsidR="00052DD4" w:rsidRDefault="004B6352" w:rsidP="000336BF">
            <w:pPr>
              <w:pStyle w:val="enviaNETZFllfelder"/>
            </w:pPr>
            <w:r>
              <w:t>3</w:t>
            </w:r>
          </w:p>
        </w:tc>
        <w:tc>
          <w:tcPr>
            <w:tcW w:w="324" w:type="dxa"/>
            <w:gridSpan w:val="2"/>
          </w:tcPr>
          <w:p w14:paraId="53565087" w14:textId="77777777" w:rsidR="00052DD4" w:rsidRPr="00EC26B1" w:rsidRDefault="00052DD4" w:rsidP="000336BF">
            <w:pPr>
              <w:pStyle w:val="enviaNETZFllfelder"/>
            </w:pPr>
          </w:p>
        </w:tc>
        <w:tc>
          <w:tcPr>
            <w:tcW w:w="9509" w:type="dxa"/>
            <w:gridSpan w:val="13"/>
          </w:tcPr>
          <w:p w14:paraId="315C3D3C" w14:textId="6079376D" w:rsidR="00052DD4" w:rsidRPr="00EC26B1" w:rsidRDefault="00052DD4" w:rsidP="000336BF">
            <w:pPr>
              <w:pStyle w:val="enviaNETZFllfelder"/>
            </w:pPr>
            <w:r w:rsidRPr="00052DD4">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052DD4" w:rsidRPr="00E14339" w14:paraId="43BB4B64" w14:textId="77777777" w:rsidTr="00DD6F10">
        <w:tc>
          <w:tcPr>
            <w:tcW w:w="373" w:type="dxa"/>
          </w:tcPr>
          <w:p w14:paraId="1ACAD70D" w14:textId="77777777" w:rsidR="00052DD4" w:rsidRDefault="00052DD4" w:rsidP="000336BF">
            <w:pPr>
              <w:pStyle w:val="enviaNETZFllfelder"/>
            </w:pPr>
          </w:p>
        </w:tc>
        <w:tc>
          <w:tcPr>
            <w:tcW w:w="324" w:type="dxa"/>
            <w:gridSpan w:val="2"/>
          </w:tcPr>
          <w:p w14:paraId="72A8D846" w14:textId="77777777" w:rsidR="00052DD4" w:rsidRPr="00EC26B1" w:rsidRDefault="00052DD4" w:rsidP="000336BF">
            <w:pPr>
              <w:pStyle w:val="enviaNETZFllfelder"/>
            </w:pPr>
          </w:p>
        </w:tc>
        <w:tc>
          <w:tcPr>
            <w:tcW w:w="1855" w:type="dxa"/>
            <w:gridSpan w:val="2"/>
          </w:tcPr>
          <w:p w14:paraId="2C814AB1" w14:textId="0EC1AFAF"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t>ja</w:t>
            </w:r>
          </w:p>
        </w:tc>
        <w:tc>
          <w:tcPr>
            <w:tcW w:w="7654" w:type="dxa"/>
            <w:gridSpan w:val="11"/>
          </w:tcPr>
          <w:p w14:paraId="527DEB5E" w14:textId="53284FB3"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t>nein</w:t>
            </w:r>
          </w:p>
        </w:tc>
      </w:tr>
      <w:tr w:rsidR="00052DD4" w:rsidRPr="00E14339" w14:paraId="603DDB5B" w14:textId="77777777" w:rsidTr="00A23459">
        <w:tc>
          <w:tcPr>
            <w:tcW w:w="373" w:type="dxa"/>
          </w:tcPr>
          <w:p w14:paraId="701D602D" w14:textId="144A7737" w:rsidR="00052DD4" w:rsidRDefault="004B6352" w:rsidP="000336BF">
            <w:pPr>
              <w:pStyle w:val="enviaNETZFllfelder"/>
            </w:pPr>
            <w:r>
              <w:t>4</w:t>
            </w:r>
          </w:p>
        </w:tc>
        <w:tc>
          <w:tcPr>
            <w:tcW w:w="324" w:type="dxa"/>
            <w:gridSpan w:val="2"/>
          </w:tcPr>
          <w:p w14:paraId="31FF8A60" w14:textId="77777777" w:rsidR="00052DD4" w:rsidRPr="00EC26B1" w:rsidRDefault="00052DD4" w:rsidP="000336BF">
            <w:pPr>
              <w:pStyle w:val="enviaNETZFllfelder"/>
            </w:pPr>
          </w:p>
        </w:tc>
        <w:tc>
          <w:tcPr>
            <w:tcW w:w="9509" w:type="dxa"/>
            <w:gridSpan w:val="13"/>
          </w:tcPr>
          <w:p w14:paraId="336C63CF" w14:textId="0556A1F7" w:rsidR="00052DD4" w:rsidRPr="00EC26B1" w:rsidRDefault="00052DD4" w:rsidP="000336BF">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052DD4" w:rsidRPr="00E14339" w14:paraId="5915DE58" w14:textId="77777777" w:rsidTr="00DD6F10">
        <w:tc>
          <w:tcPr>
            <w:tcW w:w="373" w:type="dxa"/>
          </w:tcPr>
          <w:p w14:paraId="4D7755F3" w14:textId="77777777" w:rsidR="00052DD4" w:rsidRDefault="00052DD4" w:rsidP="00052DD4">
            <w:pPr>
              <w:pStyle w:val="enviaNETZFllfelder"/>
            </w:pPr>
          </w:p>
        </w:tc>
        <w:tc>
          <w:tcPr>
            <w:tcW w:w="324" w:type="dxa"/>
            <w:gridSpan w:val="2"/>
          </w:tcPr>
          <w:p w14:paraId="7629390B" w14:textId="77777777" w:rsidR="00052DD4" w:rsidRPr="00EC26B1" w:rsidRDefault="00052DD4" w:rsidP="00052DD4">
            <w:pPr>
              <w:pStyle w:val="enviaNETZFllfelder"/>
            </w:pPr>
          </w:p>
        </w:tc>
        <w:tc>
          <w:tcPr>
            <w:tcW w:w="1855" w:type="dxa"/>
            <w:gridSpan w:val="2"/>
          </w:tcPr>
          <w:p w14:paraId="20F94D59" w14:textId="439026FE"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t>ja</w:t>
            </w:r>
          </w:p>
        </w:tc>
        <w:tc>
          <w:tcPr>
            <w:tcW w:w="7654" w:type="dxa"/>
            <w:gridSpan w:val="11"/>
          </w:tcPr>
          <w:p w14:paraId="267E5F2C" w14:textId="0C34A7C8"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t>nein</w:t>
            </w:r>
          </w:p>
        </w:tc>
      </w:tr>
      <w:tr w:rsidR="00052DD4" w:rsidRPr="00E14339" w14:paraId="43A42DC3" w14:textId="77777777" w:rsidTr="00A23459">
        <w:tc>
          <w:tcPr>
            <w:tcW w:w="373" w:type="dxa"/>
            <w:vMerge w:val="restart"/>
          </w:tcPr>
          <w:p w14:paraId="462CF090" w14:textId="11E05B6E" w:rsidR="00052DD4" w:rsidRPr="00EC26B1" w:rsidRDefault="004B6352" w:rsidP="00052DD4">
            <w:pPr>
              <w:pStyle w:val="enviaNETZFllfelder"/>
            </w:pPr>
            <w:r>
              <w:t>5</w:t>
            </w:r>
          </w:p>
        </w:tc>
        <w:tc>
          <w:tcPr>
            <w:tcW w:w="324" w:type="dxa"/>
            <w:gridSpan w:val="2"/>
            <w:vMerge w:val="restart"/>
          </w:tcPr>
          <w:p w14:paraId="45159FF3" w14:textId="77777777" w:rsidR="00052DD4" w:rsidRDefault="00052DD4" w:rsidP="00052DD4">
            <w:pPr>
              <w:pStyle w:val="enviaNETZFllfelder"/>
            </w:pPr>
          </w:p>
        </w:tc>
        <w:tc>
          <w:tcPr>
            <w:tcW w:w="3544" w:type="dxa"/>
            <w:gridSpan w:val="3"/>
            <w:vMerge w:val="restart"/>
          </w:tcPr>
          <w:p w14:paraId="69A60CBC" w14:textId="77777777" w:rsidR="00052DD4" w:rsidRDefault="00052DD4" w:rsidP="00052DD4">
            <w:pPr>
              <w:pStyle w:val="enviaNETZFllfelder"/>
            </w:pPr>
            <w:r w:rsidRPr="00EC26B1">
              <w:t>Registrierung im Marktstammdatenregister</w:t>
            </w:r>
          </w:p>
          <w:p w14:paraId="224371DF" w14:textId="77777777" w:rsidR="00052DD4" w:rsidRDefault="00052DD4" w:rsidP="00052DD4">
            <w:pPr>
              <w:pStyle w:val="enviaNETZFeldbezeichnung"/>
            </w:pPr>
            <w:r w:rsidRPr="0020420A">
              <w:t>(Registrierungspflicht nach EEG</w:t>
            </w:r>
            <w:r>
              <w:t>)</w:t>
            </w:r>
          </w:p>
        </w:tc>
        <w:tc>
          <w:tcPr>
            <w:tcW w:w="1710" w:type="dxa"/>
            <w:gridSpan w:val="7"/>
          </w:tcPr>
          <w:p w14:paraId="10744F3B" w14:textId="77777777" w:rsidR="00052DD4" w:rsidRPr="00EC26B1" w:rsidRDefault="00052DD4" w:rsidP="00052DD4">
            <w:pPr>
              <w:pStyle w:val="enviaNETZFeldbezeichnung"/>
            </w:pPr>
            <w:r>
              <w:t>Datum</w:t>
            </w:r>
          </w:p>
        </w:tc>
        <w:tc>
          <w:tcPr>
            <w:tcW w:w="304" w:type="dxa"/>
            <w:gridSpan w:val="2"/>
          </w:tcPr>
          <w:p w14:paraId="59104E64" w14:textId="77777777" w:rsidR="00052DD4" w:rsidRPr="00EC26B1" w:rsidRDefault="00052DD4" w:rsidP="00052DD4">
            <w:pPr>
              <w:pStyle w:val="enviaNETZFeldbezeichnung"/>
            </w:pPr>
          </w:p>
        </w:tc>
        <w:tc>
          <w:tcPr>
            <w:tcW w:w="3951" w:type="dxa"/>
          </w:tcPr>
          <w:p w14:paraId="619C48DD" w14:textId="77777777" w:rsidR="00052DD4" w:rsidRPr="00EC26B1" w:rsidRDefault="00052DD4" w:rsidP="00052DD4">
            <w:pPr>
              <w:pStyle w:val="enviaNETZFeldbezeichnung"/>
            </w:pPr>
            <w:r>
              <w:t>Kennziffer</w:t>
            </w:r>
          </w:p>
        </w:tc>
      </w:tr>
      <w:tr w:rsidR="00052DD4" w:rsidRPr="00E14339" w14:paraId="1975A01D" w14:textId="77777777" w:rsidTr="00A23459">
        <w:tc>
          <w:tcPr>
            <w:tcW w:w="373" w:type="dxa"/>
            <w:vMerge/>
          </w:tcPr>
          <w:p w14:paraId="0C7C65C3" w14:textId="77777777" w:rsidR="00052DD4" w:rsidRPr="00EC26B1" w:rsidRDefault="00052DD4" w:rsidP="00052DD4">
            <w:pPr>
              <w:pStyle w:val="enviaNETZFllfelder"/>
            </w:pPr>
          </w:p>
        </w:tc>
        <w:tc>
          <w:tcPr>
            <w:tcW w:w="324" w:type="dxa"/>
            <w:gridSpan w:val="2"/>
            <w:vMerge/>
          </w:tcPr>
          <w:p w14:paraId="1B58AE1A" w14:textId="77777777" w:rsidR="00052DD4" w:rsidRPr="00EC26B1" w:rsidRDefault="00052DD4" w:rsidP="00052DD4">
            <w:pPr>
              <w:pStyle w:val="enviaNETZFllfelder"/>
            </w:pPr>
          </w:p>
        </w:tc>
        <w:tc>
          <w:tcPr>
            <w:tcW w:w="3544" w:type="dxa"/>
            <w:gridSpan w:val="3"/>
            <w:vMerge/>
            <w:tcBorders>
              <w:left w:val="nil"/>
              <w:right w:val="single" w:sz="4" w:space="0" w:color="000000"/>
            </w:tcBorders>
          </w:tcPr>
          <w:p w14:paraId="341BE121" w14:textId="77777777" w:rsidR="00052DD4" w:rsidRPr="00EC26B1" w:rsidRDefault="00052DD4" w:rsidP="00052DD4">
            <w:pPr>
              <w:pStyle w:val="enviaNETZFllfelder"/>
            </w:pPr>
          </w:p>
        </w:tc>
        <w:tc>
          <w:tcPr>
            <w:tcW w:w="1710" w:type="dxa"/>
            <w:gridSpan w:val="7"/>
            <w:tcBorders>
              <w:left w:val="single" w:sz="4" w:space="0" w:color="000000"/>
              <w:bottom w:val="single" w:sz="4" w:space="0" w:color="000000"/>
            </w:tcBorders>
          </w:tcPr>
          <w:p w14:paraId="2C9885FB"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5254C77B"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54F9FF16" w14:textId="77777777" w:rsidTr="00A23459">
        <w:tc>
          <w:tcPr>
            <w:tcW w:w="373" w:type="dxa"/>
          </w:tcPr>
          <w:p w14:paraId="508C37A0" w14:textId="77777777" w:rsidR="00052DD4" w:rsidRPr="0020420A" w:rsidRDefault="00052DD4" w:rsidP="00052DD4">
            <w:pPr>
              <w:pStyle w:val="enviaNETZLeerzeile"/>
            </w:pPr>
          </w:p>
        </w:tc>
        <w:tc>
          <w:tcPr>
            <w:tcW w:w="324" w:type="dxa"/>
            <w:gridSpan w:val="2"/>
          </w:tcPr>
          <w:p w14:paraId="2E3ECCB8" w14:textId="77777777" w:rsidR="00052DD4" w:rsidRPr="0020420A" w:rsidRDefault="00052DD4" w:rsidP="00052DD4">
            <w:pPr>
              <w:pStyle w:val="enviaNETZLeerzeile"/>
            </w:pPr>
          </w:p>
        </w:tc>
        <w:tc>
          <w:tcPr>
            <w:tcW w:w="9509" w:type="dxa"/>
            <w:gridSpan w:val="13"/>
          </w:tcPr>
          <w:p w14:paraId="3A406F48" w14:textId="77777777" w:rsidR="00052DD4" w:rsidRPr="0020420A" w:rsidRDefault="00052DD4" w:rsidP="00052DD4">
            <w:pPr>
              <w:pStyle w:val="enviaNETZLeerzeile"/>
            </w:pPr>
          </w:p>
        </w:tc>
      </w:tr>
      <w:tr w:rsidR="00052DD4" w:rsidRPr="00E14339" w14:paraId="76C71504" w14:textId="77777777" w:rsidTr="00A23459">
        <w:tc>
          <w:tcPr>
            <w:tcW w:w="373" w:type="dxa"/>
            <w:vMerge w:val="restart"/>
          </w:tcPr>
          <w:p w14:paraId="15BBD858" w14:textId="67205237" w:rsidR="00052DD4" w:rsidRPr="00EC26B1" w:rsidRDefault="004B6352" w:rsidP="00052DD4">
            <w:pPr>
              <w:pStyle w:val="enviaNETZFllfelder"/>
            </w:pPr>
            <w:r>
              <w:t>6</w:t>
            </w:r>
          </w:p>
        </w:tc>
        <w:tc>
          <w:tcPr>
            <w:tcW w:w="324" w:type="dxa"/>
            <w:gridSpan w:val="2"/>
            <w:vMerge w:val="restart"/>
          </w:tcPr>
          <w:p w14:paraId="62676A47" w14:textId="77777777" w:rsidR="00052DD4" w:rsidRPr="00EC26B1" w:rsidRDefault="00052DD4" w:rsidP="00052DD4">
            <w:pPr>
              <w:pStyle w:val="enviaNETZFeldbezeichnung"/>
            </w:pPr>
          </w:p>
        </w:tc>
        <w:tc>
          <w:tcPr>
            <w:tcW w:w="3544" w:type="dxa"/>
            <w:gridSpan w:val="3"/>
            <w:vMerge w:val="restart"/>
          </w:tcPr>
          <w:p w14:paraId="34651C7B" w14:textId="77777777" w:rsidR="00052DD4" w:rsidRPr="00EC26B1" w:rsidRDefault="00052DD4" w:rsidP="00052DD4">
            <w:pPr>
              <w:pStyle w:val="enviaNETZFeldbezeichnung"/>
            </w:pPr>
            <w:r w:rsidRPr="0020420A">
              <w:rPr>
                <w:sz w:val="18"/>
              </w:rPr>
              <w:t>Zuschlagsnummer gemäß EEG</w:t>
            </w:r>
          </w:p>
        </w:tc>
        <w:tc>
          <w:tcPr>
            <w:tcW w:w="1710" w:type="dxa"/>
            <w:gridSpan w:val="7"/>
          </w:tcPr>
          <w:p w14:paraId="260269BC" w14:textId="77777777" w:rsidR="00052DD4" w:rsidRPr="00EC26B1" w:rsidRDefault="00052DD4" w:rsidP="00052DD4">
            <w:pPr>
              <w:pStyle w:val="enviaNETZFeldbezeichnung"/>
            </w:pPr>
            <w:r>
              <w:t>Datum</w:t>
            </w:r>
          </w:p>
        </w:tc>
        <w:tc>
          <w:tcPr>
            <w:tcW w:w="304" w:type="dxa"/>
            <w:gridSpan w:val="2"/>
          </w:tcPr>
          <w:p w14:paraId="459F1CF9" w14:textId="77777777" w:rsidR="00052DD4" w:rsidRPr="00EC26B1" w:rsidRDefault="00052DD4" w:rsidP="00052DD4">
            <w:pPr>
              <w:pStyle w:val="enviaNETZFeldbezeichnung"/>
            </w:pPr>
          </w:p>
        </w:tc>
        <w:tc>
          <w:tcPr>
            <w:tcW w:w="3951" w:type="dxa"/>
          </w:tcPr>
          <w:p w14:paraId="042767D5" w14:textId="77777777" w:rsidR="00052DD4" w:rsidRPr="00EC26B1" w:rsidRDefault="00052DD4" w:rsidP="00052DD4">
            <w:pPr>
              <w:pStyle w:val="enviaNETZFeldbezeichnung"/>
            </w:pPr>
            <w:r w:rsidRPr="0020420A">
              <w:t>Zuschlagsnummer</w:t>
            </w:r>
          </w:p>
        </w:tc>
      </w:tr>
      <w:tr w:rsidR="00052DD4" w:rsidRPr="00E14339" w14:paraId="6B9AE3B5" w14:textId="77777777" w:rsidTr="00A23459">
        <w:tc>
          <w:tcPr>
            <w:tcW w:w="373" w:type="dxa"/>
            <w:vMerge/>
          </w:tcPr>
          <w:p w14:paraId="4E7E34F6" w14:textId="77777777" w:rsidR="00052DD4" w:rsidRPr="00EC26B1" w:rsidRDefault="00052DD4" w:rsidP="00052DD4">
            <w:pPr>
              <w:pStyle w:val="enviaNETZFllfelder"/>
            </w:pPr>
          </w:p>
        </w:tc>
        <w:tc>
          <w:tcPr>
            <w:tcW w:w="324" w:type="dxa"/>
            <w:gridSpan w:val="2"/>
            <w:vMerge/>
          </w:tcPr>
          <w:p w14:paraId="5AC29A9B" w14:textId="77777777" w:rsidR="00052DD4" w:rsidRPr="00EC26B1" w:rsidRDefault="00052DD4" w:rsidP="00052DD4">
            <w:pPr>
              <w:pStyle w:val="enviaNETZFllfelder"/>
            </w:pPr>
          </w:p>
        </w:tc>
        <w:tc>
          <w:tcPr>
            <w:tcW w:w="3544" w:type="dxa"/>
            <w:gridSpan w:val="3"/>
            <w:vMerge/>
            <w:tcBorders>
              <w:right w:val="single" w:sz="4" w:space="0" w:color="auto"/>
            </w:tcBorders>
          </w:tcPr>
          <w:p w14:paraId="76B212F5"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288E3B5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49C37CE3"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2415C5B0" w14:textId="77777777" w:rsidTr="00A23459">
        <w:tc>
          <w:tcPr>
            <w:tcW w:w="373" w:type="dxa"/>
          </w:tcPr>
          <w:p w14:paraId="301E8F64" w14:textId="77777777" w:rsidR="00052DD4" w:rsidRPr="0020420A" w:rsidRDefault="00052DD4" w:rsidP="00052DD4">
            <w:pPr>
              <w:pStyle w:val="enviaNETZLeerzeile"/>
            </w:pPr>
          </w:p>
        </w:tc>
        <w:tc>
          <w:tcPr>
            <w:tcW w:w="324" w:type="dxa"/>
            <w:gridSpan w:val="2"/>
          </w:tcPr>
          <w:p w14:paraId="1F6FB3E4" w14:textId="77777777" w:rsidR="00052DD4" w:rsidRPr="0020420A" w:rsidRDefault="00052DD4" w:rsidP="00052DD4">
            <w:pPr>
              <w:pStyle w:val="enviaNETZLeerzeile"/>
            </w:pPr>
          </w:p>
        </w:tc>
        <w:tc>
          <w:tcPr>
            <w:tcW w:w="9509" w:type="dxa"/>
            <w:gridSpan w:val="13"/>
          </w:tcPr>
          <w:p w14:paraId="1B54ED06" w14:textId="77777777" w:rsidR="00052DD4" w:rsidRPr="0020420A" w:rsidRDefault="00052DD4" w:rsidP="00052DD4">
            <w:pPr>
              <w:pStyle w:val="enviaNETZLeerzeile"/>
            </w:pPr>
          </w:p>
        </w:tc>
      </w:tr>
      <w:tr w:rsidR="00052DD4" w:rsidRPr="00E14339" w14:paraId="3E081706" w14:textId="77777777" w:rsidTr="00A23459">
        <w:tc>
          <w:tcPr>
            <w:tcW w:w="373" w:type="dxa"/>
            <w:vMerge w:val="restart"/>
          </w:tcPr>
          <w:p w14:paraId="724DC7DA" w14:textId="77777777" w:rsidR="00052DD4" w:rsidRPr="00EC26B1" w:rsidRDefault="00052DD4" w:rsidP="00052DD4">
            <w:pPr>
              <w:pStyle w:val="enviaNETZFllfelder"/>
            </w:pPr>
          </w:p>
        </w:tc>
        <w:tc>
          <w:tcPr>
            <w:tcW w:w="324" w:type="dxa"/>
            <w:gridSpan w:val="2"/>
            <w:vMerge w:val="restart"/>
          </w:tcPr>
          <w:p w14:paraId="2CF8EB03" w14:textId="77777777" w:rsidR="00052DD4" w:rsidRPr="00EC26B1" w:rsidRDefault="00052DD4" w:rsidP="00052DD4">
            <w:pPr>
              <w:pStyle w:val="enviaNETZFeldbezeichnung"/>
            </w:pPr>
          </w:p>
        </w:tc>
        <w:tc>
          <w:tcPr>
            <w:tcW w:w="3544" w:type="dxa"/>
            <w:gridSpan w:val="3"/>
            <w:vMerge w:val="restart"/>
          </w:tcPr>
          <w:p w14:paraId="645C8C75" w14:textId="77777777" w:rsidR="00052DD4" w:rsidRPr="00EC26B1" w:rsidRDefault="00052DD4" w:rsidP="00052DD4">
            <w:pPr>
              <w:pStyle w:val="enviaNETZFeldbezeichnung"/>
            </w:pPr>
          </w:p>
        </w:tc>
        <w:tc>
          <w:tcPr>
            <w:tcW w:w="1710" w:type="dxa"/>
            <w:gridSpan w:val="7"/>
          </w:tcPr>
          <w:p w14:paraId="4D855173" w14:textId="77777777" w:rsidR="00052DD4" w:rsidRPr="00EC26B1" w:rsidRDefault="00052DD4" w:rsidP="00052DD4">
            <w:pPr>
              <w:pStyle w:val="enviaNETZFeldbezeichnung"/>
            </w:pPr>
            <w:r>
              <w:t>Datum</w:t>
            </w:r>
          </w:p>
        </w:tc>
        <w:tc>
          <w:tcPr>
            <w:tcW w:w="304" w:type="dxa"/>
            <w:gridSpan w:val="2"/>
          </w:tcPr>
          <w:p w14:paraId="0E9286AA" w14:textId="77777777" w:rsidR="00052DD4" w:rsidRPr="00EC26B1" w:rsidRDefault="00052DD4" w:rsidP="00052DD4">
            <w:pPr>
              <w:pStyle w:val="enviaNETZFeldbezeichnung"/>
            </w:pPr>
          </w:p>
        </w:tc>
        <w:tc>
          <w:tcPr>
            <w:tcW w:w="3951" w:type="dxa"/>
          </w:tcPr>
          <w:p w14:paraId="2644F217" w14:textId="77777777" w:rsidR="00052DD4" w:rsidRPr="00EC26B1" w:rsidRDefault="00052DD4" w:rsidP="00052DD4">
            <w:pPr>
              <w:pStyle w:val="enviaNETZFeldbezeichnung"/>
            </w:pPr>
            <w:r w:rsidRPr="0020420A">
              <w:t>Zuschlagsnummer</w:t>
            </w:r>
          </w:p>
        </w:tc>
      </w:tr>
      <w:tr w:rsidR="00052DD4" w:rsidRPr="00E14339" w14:paraId="1ADD0D80" w14:textId="77777777" w:rsidTr="00A23459">
        <w:tc>
          <w:tcPr>
            <w:tcW w:w="373" w:type="dxa"/>
            <w:vMerge/>
          </w:tcPr>
          <w:p w14:paraId="576823A2" w14:textId="77777777" w:rsidR="00052DD4" w:rsidRPr="00EC26B1" w:rsidRDefault="00052DD4" w:rsidP="00052DD4">
            <w:pPr>
              <w:pStyle w:val="enviaNETZFllfelder"/>
            </w:pPr>
          </w:p>
        </w:tc>
        <w:tc>
          <w:tcPr>
            <w:tcW w:w="324" w:type="dxa"/>
            <w:gridSpan w:val="2"/>
            <w:vMerge/>
          </w:tcPr>
          <w:p w14:paraId="512BF19D" w14:textId="77777777" w:rsidR="00052DD4" w:rsidRPr="00EC26B1" w:rsidRDefault="00052DD4" w:rsidP="00052DD4">
            <w:pPr>
              <w:pStyle w:val="enviaNETZFllfelder"/>
            </w:pPr>
          </w:p>
        </w:tc>
        <w:tc>
          <w:tcPr>
            <w:tcW w:w="3544" w:type="dxa"/>
            <w:gridSpan w:val="3"/>
            <w:vMerge/>
            <w:tcBorders>
              <w:right w:val="single" w:sz="4" w:space="0" w:color="auto"/>
            </w:tcBorders>
          </w:tcPr>
          <w:p w14:paraId="1DE1063A"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5CB8B204"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64EAB2DF"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2051A98" w14:textId="77777777" w:rsidTr="00A23459">
        <w:tc>
          <w:tcPr>
            <w:tcW w:w="373" w:type="dxa"/>
          </w:tcPr>
          <w:p w14:paraId="2D5B9DF9" w14:textId="77777777" w:rsidR="00052DD4" w:rsidRPr="0020420A" w:rsidRDefault="00052DD4" w:rsidP="00052DD4">
            <w:pPr>
              <w:pStyle w:val="enviaNETZLeerzeile"/>
            </w:pPr>
          </w:p>
        </w:tc>
        <w:tc>
          <w:tcPr>
            <w:tcW w:w="324" w:type="dxa"/>
            <w:gridSpan w:val="2"/>
          </w:tcPr>
          <w:p w14:paraId="2EC83552" w14:textId="77777777" w:rsidR="00052DD4" w:rsidRPr="0020420A" w:rsidRDefault="00052DD4" w:rsidP="00052DD4">
            <w:pPr>
              <w:pStyle w:val="enviaNETZLeerzeile"/>
            </w:pPr>
          </w:p>
        </w:tc>
        <w:tc>
          <w:tcPr>
            <w:tcW w:w="9509" w:type="dxa"/>
            <w:gridSpan w:val="13"/>
          </w:tcPr>
          <w:p w14:paraId="51B258CA" w14:textId="77777777" w:rsidR="00052DD4" w:rsidRPr="0020420A" w:rsidRDefault="00052DD4" w:rsidP="00052DD4">
            <w:pPr>
              <w:pStyle w:val="enviaNETZLeerzeile"/>
            </w:pPr>
          </w:p>
        </w:tc>
      </w:tr>
      <w:tr w:rsidR="00052DD4" w:rsidRPr="00E14339" w14:paraId="34D81391" w14:textId="77777777" w:rsidTr="00A23459">
        <w:tc>
          <w:tcPr>
            <w:tcW w:w="373" w:type="dxa"/>
          </w:tcPr>
          <w:p w14:paraId="58DA118F" w14:textId="5DFEFE37" w:rsidR="00052DD4" w:rsidRPr="0020420A" w:rsidRDefault="004B6352" w:rsidP="00052DD4">
            <w:pPr>
              <w:pStyle w:val="enviaNETZFllfelder"/>
            </w:pPr>
            <w:r>
              <w:t>7</w:t>
            </w:r>
          </w:p>
        </w:tc>
        <w:tc>
          <w:tcPr>
            <w:tcW w:w="324" w:type="dxa"/>
            <w:gridSpan w:val="2"/>
          </w:tcPr>
          <w:p w14:paraId="40E07AB5" w14:textId="77777777" w:rsidR="00052DD4" w:rsidRPr="0020420A" w:rsidRDefault="00052DD4" w:rsidP="00052DD4">
            <w:pPr>
              <w:pStyle w:val="enviaNETZFllfelder"/>
            </w:pPr>
          </w:p>
        </w:tc>
        <w:tc>
          <w:tcPr>
            <w:tcW w:w="4535" w:type="dxa"/>
            <w:gridSpan w:val="9"/>
          </w:tcPr>
          <w:p w14:paraId="7ED050D6"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052DD4" w:rsidRPr="0020420A" w:rsidRDefault="00052DD4" w:rsidP="00052DD4">
            <w:pPr>
              <w:pStyle w:val="enviaNETZFllfelder"/>
            </w:pPr>
            <w:r>
              <w:t>(</w:t>
            </w:r>
            <w:r w:rsidRPr="0020420A">
              <w:t>Eingangsbestätigung des BAFA beilegen)</w:t>
            </w:r>
          </w:p>
        </w:tc>
      </w:tr>
      <w:tr w:rsidR="00052DD4" w:rsidRPr="00E14339" w14:paraId="32A3917E" w14:textId="77777777" w:rsidTr="00A23459">
        <w:tc>
          <w:tcPr>
            <w:tcW w:w="373" w:type="dxa"/>
          </w:tcPr>
          <w:p w14:paraId="607363C3" w14:textId="1A6B75F3" w:rsidR="00052DD4" w:rsidRPr="0020420A" w:rsidRDefault="004B6352" w:rsidP="00052DD4">
            <w:pPr>
              <w:pStyle w:val="enviaNETZFllfelder"/>
            </w:pPr>
            <w:r>
              <w:t>8</w:t>
            </w:r>
          </w:p>
        </w:tc>
        <w:tc>
          <w:tcPr>
            <w:tcW w:w="324" w:type="dxa"/>
            <w:gridSpan w:val="2"/>
          </w:tcPr>
          <w:p w14:paraId="45C7119F" w14:textId="77777777" w:rsidR="00052DD4" w:rsidRPr="0020420A" w:rsidRDefault="00052DD4" w:rsidP="00052DD4">
            <w:pPr>
              <w:pStyle w:val="enviaNETZFllfelder"/>
            </w:pPr>
          </w:p>
        </w:tc>
        <w:tc>
          <w:tcPr>
            <w:tcW w:w="4535" w:type="dxa"/>
            <w:gridSpan w:val="9"/>
          </w:tcPr>
          <w:p w14:paraId="00FBDC2E"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052DD4" w:rsidRPr="0020420A" w:rsidRDefault="00052DD4" w:rsidP="00052DD4">
            <w:pPr>
              <w:pStyle w:val="enviaNETZFllfelder"/>
            </w:pPr>
            <w:r>
              <w:t>(</w:t>
            </w:r>
            <w:r w:rsidRPr="0020420A">
              <w:t>Anzeige beim BAFA beilegen)</w:t>
            </w:r>
          </w:p>
        </w:tc>
      </w:tr>
      <w:tr w:rsidR="00052DD4" w:rsidRPr="00E14339" w14:paraId="3C7888E1" w14:textId="77777777" w:rsidTr="00A23459">
        <w:tc>
          <w:tcPr>
            <w:tcW w:w="373" w:type="dxa"/>
          </w:tcPr>
          <w:p w14:paraId="48117054" w14:textId="2798A952" w:rsidR="00052DD4" w:rsidRPr="0020420A" w:rsidRDefault="004B6352" w:rsidP="00052DD4">
            <w:pPr>
              <w:pStyle w:val="enviaNETZFllfelder"/>
            </w:pPr>
            <w:r>
              <w:t>9</w:t>
            </w:r>
          </w:p>
        </w:tc>
        <w:tc>
          <w:tcPr>
            <w:tcW w:w="324" w:type="dxa"/>
            <w:gridSpan w:val="2"/>
          </w:tcPr>
          <w:p w14:paraId="600F3363" w14:textId="77777777" w:rsidR="00052DD4" w:rsidRPr="0020420A" w:rsidRDefault="00052DD4" w:rsidP="00052DD4">
            <w:pPr>
              <w:pStyle w:val="enviaNETZFllfelder"/>
            </w:pPr>
          </w:p>
        </w:tc>
        <w:tc>
          <w:tcPr>
            <w:tcW w:w="4535" w:type="dxa"/>
            <w:gridSpan w:val="9"/>
          </w:tcPr>
          <w:p w14:paraId="423333E2"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052DD4" w:rsidRPr="0020420A" w:rsidRDefault="00052DD4" w:rsidP="00052DD4">
            <w:pPr>
              <w:pStyle w:val="enviaNETZFllfelder"/>
            </w:pPr>
            <w:r>
              <w:t>(</w:t>
            </w:r>
            <w:r w:rsidRPr="004F0EF6">
              <w:t>Zulassung des BAFA beilegen</w:t>
            </w:r>
            <w:r>
              <w:t>)</w:t>
            </w:r>
          </w:p>
        </w:tc>
      </w:tr>
      <w:tr w:rsidR="00052DD4" w:rsidRPr="00E14339" w14:paraId="55701F7C" w14:textId="77777777" w:rsidTr="00A23459">
        <w:tc>
          <w:tcPr>
            <w:tcW w:w="10206" w:type="dxa"/>
            <w:gridSpan w:val="16"/>
          </w:tcPr>
          <w:p w14:paraId="772805B6" w14:textId="77777777" w:rsidR="00052DD4" w:rsidRPr="006526F7" w:rsidRDefault="00052DD4" w:rsidP="00052DD4">
            <w:pPr>
              <w:pStyle w:val="enviaNETZberschrift"/>
              <w:rPr>
                <w:sz w:val="16"/>
                <w:szCs w:val="16"/>
              </w:rPr>
            </w:pPr>
            <w:r>
              <w:t xml:space="preserve">D) </w:t>
            </w:r>
            <w:r w:rsidRPr="00C578E7">
              <w:t>Besonderheiten / Bemerkungen</w:t>
            </w:r>
          </w:p>
        </w:tc>
      </w:tr>
      <w:tr w:rsidR="00052DD4" w:rsidRPr="00E14339" w14:paraId="0BA9E64F" w14:textId="77777777" w:rsidTr="00A23459">
        <w:trPr>
          <w:trHeight w:val="354"/>
        </w:trPr>
        <w:tc>
          <w:tcPr>
            <w:tcW w:w="373" w:type="dxa"/>
          </w:tcPr>
          <w:p w14:paraId="4974C85D" w14:textId="77777777" w:rsidR="00052DD4" w:rsidRPr="00484A57" w:rsidRDefault="00052DD4" w:rsidP="00052DD4">
            <w:pPr>
              <w:pStyle w:val="enviaNETZFllfelder"/>
            </w:pPr>
          </w:p>
        </w:tc>
        <w:tc>
          <w:tcPr>
            <w:tcW w:w="9833" w:type="dxa"/>
            <w:gridSpan w:val="15"/>
          </w:tcPr>
          <w:p w14:paraId="20377C57" w14:textId="77777777" w:rsidR="00052DD4" w:rsidRPr="006526F7" w:rsidRDefault="00052DD4" w:rsidP="00052DD4">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68840B8" w14:textId="77777777" w:rsidTr="00A23459">
        <w:tc>
          <w:tcPr>
            <w:tcW w:w="10206" w:type="dxa"/>
            <w:gridSpan w:val="16"/>
            <w:vAlign w:val="center"/>
          </w:tcPr>
          <w:p w14:paraId="0FF509DE" w14:textId="77777777" w:rsidR="00052DD4" w:rsidRPr="006526F7" w:rsidRDefault="00052DD4" w:rsidP="00052DD4">
            <w:pPr>
              <w:pStyle w:val="enviaNETZberschrift"/>
              <w:rPr>
                <w:sz w:val="16"/>
                <w:szCs w:val="16"/>
              </w:rPr>
            </w:pPr>
            <w:r w:rsidRPr="00C578E7">
              <w:t>E) Bestätigung der Inbetriebnahme</w:t>
            </w:r>
          </w:p>
        </w:tc>
      </w:tr>
      <w:tr w:rsidR="00052DD4" w:rsidRPr="00EC26B1" w14:paraId="199B5811" w14:textId="77777777" w:rsidTr="00A23459">
        <w:tc>
          <w:tcPr>
            <w:tcW w:w="373" w:type="dxa"/>
            <w:vMerge w:val="restart"/>
          </w:tcPr>
          <w:p w14:paraId="7427C016" w14:textId="77777777" w:rsidR="00052DD4" w:rsidRPr="00EC26B1" w:rsidRDefault="00052DD4" w:rsidP="00052DD4">
            <w:pPr>
              <w:pStyle w:val="enviaNETZFllfelder"/>
            </w:pPr>
            <w:r>
              <w:t>1</w:t>
            </w:r>
          </w:p>
        </w:tc>
        <w:tc>
          <w:tcPr>
            <w:tcW w:w="4298" w:type="dxa"/>
            <w:gridSpan w:val="6"/>
            <w:vMerge w:val="restart"/>
          </w:tcPr>
          <w:p w14:paraId="340105C0" w14:textId="77777777" w:rsidR="00052DD4" w:rsidRPr="00EC26B1" w:rsidRDefault="00052DD4" w:rsidP="00052DD4">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052DD4" w:rsidRPr="00EC26B1" w:rsidRDefault="00052DD4" w:rsidP="00052DD4">
            <w:pPr>
              <w:pStyle w:val="enviaNETZFeldbezeichnung"/>
            </w:pPr>
            <w:r>
              <w:t>Datum</w:t>
            </w:r>
          </w:p>
        </w:tc>
        <w:tc>
          <w:tcPr>
            <w:tcW w:w="285" w:type="dxa"/>
          </w:tcPr>
          <w:p w14:paraId="78515767" w14:textId="77777777" w:rsidR="00052DD4" w:rsidRPr="00EC26B1" w:rsidRDefault="00052DD4" w:rsidP="00052DD4">
            <w:pPr>
              <w:pStyle w:val="enviaNETZFeldbezeichnung"/>
            </w:pPr>
          </w:p>
        </w:tc>
        <w:tc>
          <w:tcPr>
            <w:tcW w:w="3970" w:type="dxa"/>
            <w:gridSpan w:val="2"/>
          </w:tcPr>
          <w:p w14:paraId="63930107" w14:textId="77777777" w:rsidR="00052DD4" w:rsidRPr="00EC26B1" w:rsidRDefault="00052DD4" w:rsidP="00052DD4">
            <w:pPr>
              <w:pStyle w:val="enviaNETZFeldbezeichnung"/>
            </w:pPr>
            <w:r>
              <w:t>Uhrzeit</w:t>
            </w:r>
          </w:p>
        </w:tc>
      </w:tr>
      <w:tr w:rsidR="00052DD4" w:rsidRPr="00EC26B1" w14:paraId="2251B7BA" w14:textId="77777777" w:rsidTr="00A23459">
        <w:tc>
          <w:tcPr>
            <w:tcW w:w="373" w:type="dxa"/>
            <w:vMerge/>
          </w:tcPr>
          <w:p w14:paraId="778E3494" w14:textId="77777777" w:rsidR="00052DD4" w:rsidRPr="00EC26B1" w:rsidRDefault="00052DD4" w:rsidP="00052DD4">
            <w:pPr>
              <w:pStyle w:val="enviaNETZFllfelder"/>
            </w:pPr>
          </w:p>
        </w:tc>
        <w:tc>
          <w:tcPr>
            <w:tcW w:w="4298" w:type="dxa"/>
            <w:gridSpan w:val="6"/>
            <w:vMerge/>
            <w:tcBorders>
              <w:right w:val="single" w:sz="4" w:space="0" w:color="000000"/>
            </w:tcBorders>
          </w:tcPr>
          <w:p w14:paraId="2583F8A5" w14:textId="77777777" w:rsidR="00052DD4" w:rsidRPr="00EC26B1" w:rsidRDefault="00052DD4" w:rsidP="00052DD4">
            <w:pPr>
              <w:pStyle w:val="enviaNETZFllfelder"/>
            </w:pPr>
          </w:p>
        </w:tc>
        <w:tc>
          <w:tcPr>
            <w:tcW w:w="1280" w:type="dxa"/>
            <w:gridSpan w:val="6"/>
            <w:tcBorders>
              <w:left w:val="single" w:sz="4" w:space="0" w:color="000000"/>
              <w:bottom w:val="single" w:sz="4" w:space="0" w:color="000000"/>
            </w:tcBorders>
          </w:tcPr>
          <w:p w14:paraId="52E6948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052DD4" w:rsidRPr="00921B77" w:rsidRDefault="00052DD4" w:rsidP="00052DD4">
            <w:pPr>
              <w:pStyle w:val="enviaNETZFllfelder"/>
            </w:pPr>
          </w:p>
        </w:tc>
        <w:tc>
          <w:tcPr>
            <w:tcW w:w="3970" w:type="dxa"/>
            <w:gridSpan w:val="2"/>
            <w:tcBorders>
              <w:left w:val="single" w:sz="4" w:space="0" w:color="000000"/>
              <w:bottom w:val="single" w:sz="4" w:space="0" w:color="000000"/>
            </w:tcBorders>
          </w:tcPr>
          <w:p w14:paraId="42B7DACD"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4F0EF6" w14:paraId="63846E04" w14:textId="77777777" w:rsidTr="00A23459">
        <w:tc>
          <w:tcPr>
            <w:tcW w:w="373" w:type="dxa"/>
          </w:tcPr>
          <w:p w14:paraId="34021876" w14:textId="77777777" w:rsidR="00052DD4" w:rsidRPr="004F0EF6" w:rsidRDefault="00052DD4" w:rsidP="00052DD4">
            <w:pPr>
              <w:pStyle w:val="enviaNETZFllfelder"/>
            </w:pPr>
          </w:p>
        </w:tc>
        <w:tc>
          <w:tcPr>
            <w:tcW w:w="4298" w:type="dxa"/>
            <w:gridSpan w:val="6"/>
          </w:tcPr>
          <w:p w14:paraId="4F71420E"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F06D5">
              <w:fldChar w:fldCharType="separate"/>
            </w:r>
            <w:r w:rsidRPr="00EC26B1">
              <w:fldChar w:fldCharType="end"/>
            </w:r>
            <w:r w:rsidRPr="00EC26B1">
              <w:t xml:space="preserve">  </w:t>
            </w:r>
            <w:r w:rsidRPr="004F0EF6">
              <w:t>mit sonstigen Energieträgern</w:t>
            </w:r>
          </w:p>
        </w:tc>
      </w:tr>
      <w:tr w:rsidR="00052DD4" w:rsidRPr="00E14339" w14:paraId="135256C5" w14:textId="77777777" w:rsidTr="00A23459">
        <w:tc>
          <w:tcPr>
            <w:tcW w:w="373" w:type="dxa"/>
            <w:vMerge w:val="restart"/>
          </w:tcPr>
          <w:p w14:paraId="6A7D8AC8" w14:textId="77777777" w:rsidR="00052DD4" w:rsidRPr="00350EC4" w:rsidRDefault="00052DD4" w:rsidP="00052DD4">
            <w:pPr>
              <w:pStyle w:val="enviaNETZFllfelder"/>
            </w:pPr>
            <w:r w:rsidRPr="00350EC4">
              <w:t>2</w:t>
            </w:r>
          </w:p>
        </w:tc>
        <w:tc>
          <w:tcPr>
            <w:tcW w:w="4298" w:type="dxa"/>
            <w:gridSpan w:val="6"/>
            <w:vMerge w:val="restart"/>
          </w:tcPr>
          <w:p w14:paraId="6D421A1B" w14:textId="77777777" w:rsidR="00052DD4" w:rsidRPr="00350EC4" w:rsidRDefault="00052DD4" w:rsidP="00052DD4">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052DD4" w:rsidRPr="00CC55A8" w:rsidRDefault="00052DD4" w:rsidP="00052DD4">
            <w:pPr>
              <w:pStyle w:val="enviaNETZFeldbezeichnung"/>
            </w:pPr>
            <w:r w:rsidRPr="00CC55A8">
              <w:t>Datum</w:t>
            </w:r>
          </w:p>
        </w:tc>
        <w:tc>
          <w:tcPr>
            <w:tcW w:w="285" w:type="dxa"/>
          </w:tcPr>
          <w:p w14:paraId="73F3ECB3" w14:textId="77777777" w:rsidR="00052DD4" w:rsidRPr="00CC55A8" w:rsidRDefault="00052DD4" w:rsidP="00052DD4">
            <w:pPr>
              <w:pStyle w:val="enviaNETZFeldbezeichnung"/>
            </w:pPr>
          </w:p>
        </w:tc>
        <w:tc>
          <w:tcPr>
            <w:tcW w:w="3970" w:type="dxa"/>
            <w:gridSpan w:val="2"/>
          </w:tcPr>
          <w:p w14:paraId="6FCC7FDE" w14:textId="77777777" w:rsidR="00052DD4" w:rsidRPr="00CC55A8" w:rsidRDefault="00052DD4" w:rsidP="00052DD4">
            <w:pPr>
              <w:pStyle w:val="enviaNETZFeldbezeichnung"/>
            </w:pPr>
            <w:r w:rsidRPr="00CC55A8">
              <w:t>Uhrzeit</w:t>
            </w:r>
          </w:p>
        </w:tc>
      </w:tr>
      <w:tr w:rsidR="00052DD4" w:rsidRPr="00E14339" w14:paraId="596D6C3A" w14:textId="77777777" w:rsidTr="00A23459">
        <w:tc>
          <w:tcPr>
            <w:tcW w:w="373" w:type="dxa"/>
            <w:vMerge/>
          </w:tcPr>
          <w:p w14:paraId="58D7856D" w14:textId="77777777" w:rsidR="00052DD4" w:rsidRPr="00CC55A8" w:rsidRDefault="00052DD4" w:rsidP="00052DD4">
            <w:pPr>
              <w:pStyle w:val="enviaNETZFllfelder"/>
            </w:pPr>
          </w:p>
        </w:tc>
        <w:tc>
          <w:tcPr>
            <w:tcW w:w="4298" w:type="dxa"/>
            <w:gridSpan w:val="6"/>
            <w:vMerge/>
            <w:tcBorders>
              <w:right w:val="single" w:sz="4" w:space="0" w:color="000000"/>
            </w:tcBorders>
          </w:tcPr>
          <w:p w14:paraId="5F2699D6" w14:textId="77777777" w:rsidR="00052DD4" w:rsidRPr="00CC55A8" w:rsidRDefault="00052DD4" w:rsidP="00052DD4">
            <w:pPr>
              <w:pStyle w:val="enviaNETZFllfelder"/>
            </w:pPr>
          </w:p>
        </w:tc>
        <w:tc>
          <w:tcPr>
            <w:tcW w:w="1280" w:type="dxa"/>
            <w:gridSpan w:val="6"/>
            <w:tcBorders>
              <w:left w:val="single" w:sz="4" w:space="0" w:color="000000"/>
              <w:bottom w:val="single" w:sz="4" w:space="0" w:color="000000"/>
            </w:tcBorders>
          </w:tcPr>
          <w:p w14:paraId="66E88E84" w14:textId="77777777" w:rsidR="00052DD4" w:rsidRPr="00CC55A8" w:rsidRDefault="00052DD4" w:rsidP="00052DD4">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052DD4" w:rsidRPr="00CC55A8" w:rsidRDefault="00052DD4" w:rsidP="00052DD4">
            <w:pPr>
              <w:pStyle w:val="enviaNETZFllfelder"/>
            </w:pPr>
          </w:p>
        </w:tc>
        <w:tc>
          <w:tcPr>
            <w:tcW w:w="3970" w:type="dxa"/>
            <w:gridSpan w:val="2"/>
            <w:tcBorders>
              <w:left w:val="single" w:sz="4" w:space="0" w:color="000000"/>
              <w:bottom w:val="single" w:sz="4" w:space="0" w:color="000000"/>
            </w:tcBorders>
          </w:tcPr>
          <w:p w14:paraId="40A37287" w14:textId="77777777" w:rsidR="00052DD4" w:rsidRPr="00CC55A8" w:rsidRDefault="00052DD4" w:rsidP="00052DD4">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052DD4" w:rsidRPr="00E14339" w14:paraId="30188694" w14:textId="77777777" w:rsidTr="00A23459">
        <w:tc>
          <w:tcPr>
            <w:tcW w:w="373" w:type="dxa"/>
          </w:tcPr>
          <w:p w14:paraId="55DDCCFA" w14:textId="77777777" w:rsidR="00052DD4" w:rsidRPr="004F0EF6" w:rsidRDefault="00052DD4" w:rsidP="00052DD4">
            <w:pPr>
              <w:pStyle w:val="enviaNETZLeerzeile"/>
            </w:pPr>
          </w:p>
        </w:tc>
        <w:tc>
          <w:tcPr>
            <w:tcW w:w="3868" w:type="dxa"/>
            <w:gridSpan w:val="5"/>
          </w:tcPr>
          <w:p w14:paraId="390D7FD7" w14:textId="77777777" w:rsidR="00052DD4" w:rsidRPr="004F0EF6" w:rsidRDefault="00052DD4" w:rsidP="00052DD4">
            <w:pPr>
              <w:pStyle w:val="enviaNETZLeerzeile"/>
            </w:pPr>
          </w:p>
        </w:tc>
        <w:tc>
          <w:tcPr>
            <w:tcW w:w="5965" w:type="dxa"/>
            <w:gridSpan w:val="10"/>
          </w:tcPr>
          <w:p w14:paraId="55EE3FF5" w14:textId="77777777" w:rsidR="00052DD4" w:rsidRPr="004F0EF6" w:rsidRDefault="00052DD4" w:rsidP="00052DD4">
            <w:pPr>
              <w:pStyle w:val="enviaNETZLeerzeile"/>
            </w:pPr>
          </w:p>
        </w:tc>
      </w:tr>
      <w:tr w:rsidR="00052DD4" w:rsidRPr="00E14339" w14:paraId="34B69183" w14:textId="77777777" w:rsidTr="00A23459">
        <w:tc>
          <w:tcPr>
            <w:tcW w:w="373" w:type="dxa"/>
          </w:tcPr>
          <w:p w14:paraId="37EF96CF" w14:textId="77777777" w:rsidR="00052DD4" w:rsidRPr="00E201E9" w:rsidRDefault="00052DD4" w:rsidP="00052DD4">
            <w:pPr>
              <w:pStyle w:val="enviaNETZFllfelder"/>
            </w:pPr>
            <w:r>
              <w:t>3</w:t>
            </w:r>
          </w:p>
        </w:tc>
        <w:tc>
          <w:tcPr>
            <w:tcW w:w="9833" w:type="dxa"/>
            <w:gridSpan w:val="15"/>
          </w:tcPr>
          <w:p w14:paraId="7D796221" w14:textId="77777777" w:rsidR="00052DD4" w:rsidRPr="006526F7" w:rsidRDefault="00052DD4" w:rsidP="00052DD4">
            <w:pPr>
              <w:pStyle w:val="enviaNETZFllfelderFett"/>
            </w:pPr>
            <w:r w:rsidRPr="00CB1415">
              <w:t xml:space="preserve">Ich/Wir erkläre/n hiermit, dass die vorstehenden Angaben der Wahrheit entsprechen und verpflichte/n mich/uns, sämtliche Änderungen der Anlage unverzüglich der </w:t>
            </w:r>
            <w:r>
              <w:t>MITNETZ STROM</w:t>
            </w:r>
            <w:r w:rsidRPr="00CB1415" w:rsidDel="00216444">
              <w:rPr>
                <w:bCs/>
                <w:iCs/>
              </w:rPr>
              <w:t xml:space="preserve"> </w:t>
            </w:r>
            <w:r w:rsidRPr="00CB1415">
              <w:t>schriftlich mitzuteilen. Die vorgenannten Angaben beruhen auf den geltenden gesetzlichen Bestimmungen und Rechtsverordnungen.</w:t>
            </w:r>
          </w:p>
        </w:tc>
      </w:tr>
      <w:tr w:rsidR="00052DD4" w:rsidRPr="00E14339" w14:paraId="153BF777" w14:textId="77777777" w:rsidTr="00A23459">
        <w:tc>
          <w:tcPr>
            <w:tcW w:w="373" w:type="dxa"/>
          </w:tcPr>
          <w:p w14:paraId="5AF91C70" w14:textId="77777777" w:rsidR="00052DD4" w:rsidRPr="00E201E9" w:rsidRDefault="00052DD4" w:rsidP="00052DD4">
            <w:pPr>
              <w:pStyle w:val="enviaNETZFllfelder"/>
            </w:pPr>
            <w:r>
              <w:t>4</w:t>
            </w:r>
          </w:p>
        </w:tc>
        <w:tc>
          <w:tcPr>
            <w:tcW w:w="4298" w:type="dxa"/>
            <w:gridSpan w:val="6"/>
          </w:tcPr>
          <w:p w14:paraId="21C4EA54" w14:textId="1397B65D" w:rsidR="00052DD4" w:rsidRPr="00484A57" w:rsidRDefault="00052DD4" w:rsidP="00052DD4">
            <w:pPr>
              <w:pStyle w:val="enviaNETZFllfelder"/>
            </w:pPr>
            <w:r w:rsidRPr="00CB1415">
              <w:rPr>
                <w:rFonts w:cs="Arial"/>
                <w:b/>
                <w:sz w:val="16"/>
                <w:szCs w:val="16"/>
              </w:rPr>
              <w:t>Errichter / Inbetriebsetzer</w:t>
            </w:r>
            <w:r w:rsidR="00624407">
              <w:rPr>
                <w:rFonts w:cs="Arial"/>
                <w:b/>
                <w:sz w:val="16"/>
                <w:szCs w:val="16"/>
              </w:rPr>
              <w:t xml:space="preserve"> </w:t>
            </w:r>
            <w:r w:rsidR="00624407">
              <w:rPr>
                <w:rFonts w:cs="Arial"/>
                <w:b/>
                <w:sz w:val="16"/>
                <w:szCs w:val="16"/>
              </w:rPr>
              <w:t>(für Ziffer B – technische Angaben)</w:t>
            </w:r>
          </w:p>
        </w:tc>
        <w:tc>
          <w:tcPr>
            <w:tcW w:w="290" w:type="dxa"/>
            <w:gridSpan w:val="3"/>
          </w:tcPr>
          <w:p w14:paraId="1A5E52BD" w14:textId="77777777" w:rsidR="00052DD4" w:rsidRPr="006526F7" w:rsidRDefault="00052DD4" w:rsidP="00052DD4">
            <w:pPr>
              <w:pStyle w:val="enviaNETZFllfelder"/>
              <w:rPr>
                <w:sz w:val="16"/>
                <w:szCs w:val="16"/>
              </w:rPr>
            </w:pPr>
          </w:p>
        </w:tc>
        <w:tc>
          <w:tcPr>
            <w:tcW w:w="5245" w:type="dxa"/>
            <w:gridSpan w:val="6"/>
          </w:tcPr>
          <w:p w14:paraId="2F98D54F" w14:textId="77777777" w:rsidR="00052DD4" w:rsidRPr="006526F7" w:rsidRDefault="00052DD4" w:rsidP="00052DD4">
            <w:pPr>
              <w:pStyle w:val="enviaNETZFllfelder"/>
              <w:rPr>
                <w:sz w:val="16"/>
                <w:szCs w:val="16"/>
              </w:rPr>
            </w:pPr>
            <w:r w:rsidRPr="00CB1415">
              <w:rPr>
                <w:rFonts w:cs="Arial"/>
                <w:b/>
                <w:sz w:val="16"/>
                <w:szCs w:val="16"/>
              </w:rPr>
              <w:t>Anlagenbetreiber</w:t>
            </w:r>
          </w:p>
        </w:tc>
      </w:tr>
      <w:tr w:rsidR="00052DD4" w:rsidRPr="00E14339" w14:paraId="2DA29653" w14:textId="77777777" w:rsidTr="00A23459">
        <w:tc>
          <w:tcPr>
            <w:tcW w:w="380" w:type="dxa"/>
            <w:gridSpan w:val="2"/>
          </w:tcPr>
          <w:p w14:paraId="389159D0" w14:textId="77777777" w:rsidR="00052DD4" w:rsidRPr="00503E55" w:rsidRDefault="00052DD4" w:rsidP="00052DD4">
            <w:pPr>
              <w:pStyle w:val="enviaNETZFeldbezeichnung"/>
            </w:pPr>
          </w:p>
        </w:tc>
        <w:tc>
          <w:tcPr>
            <w:tcW w:w="4297" w:type="dxa"/>
            <w:gridSpan w:val="6"/>
            <w:tcMar>
              <w:left w:w="28" w:type="dxa"/>
            </w:tcMar>
          </w:tcPr>
          <w:p w14:paraId="3B2F4246" w14:textId="77777777" w:rsidR="00052DD4" w:rsidRPr="00503E55" w:rsidRDefault="00052DD4" w:rsidP="00052DD4">
            <w:pPr>
              <w:pStyle w:val="enviaNETZFeldbezeichnung"/>
            </w:pPr>
            <w:r w:rsidRPr="00503E55">
              <w:t>Firma / Name des Bearbeiters</w:t>
            </w:r>
          </w:p>
        </w:tc>
        <w:tc>
          <w:tcPr>
            <w:tcW w:w="284" w:type="dxa"/>
            <w:gridSpan w:val="2"/>
          </w:tcPr>
          <w:p w14:paraId="1F0E5CBC" w14:textId="77777777" w:rsidR="00052DD4" w:rsidRPr="00503E55" w:rsidRDefault="00052DD4" w:rsidP="00052DD4">
            <w:pPr>
              <w:pStyle w:val="enviaNETZFeldbezeichnung"/>
            </w:pPr>
          </w:p>
        </w:tc>
        <w:tc>
          <w:tcPr>
            <w:tcW w:w="5245" w:type="dxa"/>
            <w:gridSpan w:val="6"/>
          </w:tcPr>
          <w:p w14:paraId="050861F5" w14:textId="77777777" w:rsidR="00052DD4" w:rsidRPr="00503E55" w:rsidRDefault="00052DD4" w:rsidP="00052DD4">
            <w:pPr>
              <w:pStyle w:val="enviaNETZFeldbezeichnung"/>
            </w:pPr>
            <w:r w:rsidRPr="00503E55">
              <w:t>Firma / Name des Bearbeiters</w:t>
            </w:r>
          </w:p>
        </w:tc>
      </w:tr>
      <w:tr w:rsidR="00052DD4" w:rsidRPr="00E14339" w14:paraId="5D125C2C" w14:textId="77777777" w:rsidTr="00A23459">
        <w:tc>
          <w:tcPr>
            <w:tcW w:w="380" w:type="dxa"/>
            <w:gridSpan w:val="2"/>
            <w:tcBorders>
              <w:right w:val="single" w:sz="4" w:space="0" w:color="000000"/>
            </w:tcBorders>
          </w:tcPr>
          <w:p w14:paraId="516DA8F8"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1A80DFB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4181DF09" w14:textId="77777777" w:rsidTr="00A23459">
        <w:tc>
          <w:tcPr>
            <w:tcW w:w="380" w:type="dxa"/>
            <w:gridSpan w:val="2"/>
          </w:tcPr>
          <w:p w14:paraId="2466D9C7" w14:textId="77777777" w:rsidR="00052DD4" w:rsidRPr="00503E55" w:rsidRDefault="00052DD4" w:rsidP="00052DD4">
            <w:pPr>
              <w:pStyle w:val="enviaNETZFeldbezeichnung"/>
            </w:pPr>
          </w:p>
        </w:tc>
        <w:tc>
          <w:tcPr>
            <w:tcW w:w="4297" w:type="dxa"/>
            <w:gridSpan w:val="6"/>
            <w:tcMar>
              <w:left w:w="28" w:type="dxa"/>
            </w:tcMar>
          </w:tcPr>
          <w:p w14:paraId="18BD804F" w14:textId="77777777" w:rsidR="00052DD4" w:rsidRPr="00503E55" w:rsidRDefault="00052DD4" w:rsidP="00052DD4">
            <w:pPr>
              <w:pStyle w:val="enviaNETZFeldbezeichnung"/>
            </w:pPr>
            <w:r w:rsidRPr="00503E55">
              <w:t>Straße / Hausnummer</w:t>
            </w:r>
          </w:p>
        </w:tc>
        <w:tc>
          <w:tcPr>
            <w:tcW w:w="284" w:type="dxa"/>
            <w:gridSpan w:val="2"/>
          </w:tcPr>
          <w:p w14:paraId="38F02872" w14:textId="77777777" w:rsidR="00052DD4" w:rsidRPr="00503E55" w:rsidRDefault="00052DD4" w:rsidP="00052DD4">
            <w:pPr>
              <w:pStyle w:val="enviaNETZFeldbezeichnung"/>
            </w:pPr>
          </w:p>
        </w:tc>
        <w:tc>
          <w:tcPr>
            <w:tcW w:w="5245" w:type="dxa"/>
            <w:gridSpan w:val="6"/>
          </w:tcPr>
          <w:p w14:paraId="704C7DC5" w14:textId="77777777" w:rsidR="00052DD4" w:rsidRPr="00503E55" w:rsidRDefault="00052DD4" w:rsidP="00052DD4">
            <w:pPr>
              <w:pStyle w:val="enviaNETZFeldbezeichnung"/>
            </w:pPr>
            <w:r w:rsidRPr="00503E55">
              <w:t>Straße / Hausnummer</w:t>
            </w:r>
          </w:p>
        </w:tc>
      </w:tr>
      <w:tr w:rsidR="00052DD4" w:rsidRPr="00E14339" w14:paraId="5FA2A266" w14:textId="77777777" w:rsidTr="00A23459">
        <w:tc>
          <w:tcPr>
            <w:tcW w:w="380" w:type="dxa"/>
            <w:gridSpan w:val="2"/>
            <w:tcBorders>
              <w:right w:val="single" w:sz="4" w:space="0" w:color="000000"/>
            </w:tcBorders>
          </w:tcPr>
          <w:p w14:paraId="2E562879"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28F5253F"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128E6BDE" w14:textId="77777777" w:rsidTr="00A23459">
        <w:tc>
          <w:tcPr>
            <w:tcW w:w="380" w:type="dxa"/>
            <w:gridSpan w:val="2"/>
          </w:tcPr>
          <w:p w14:paraId="7D3D0BF3" w14:textId="77777777" w:rsidR="00052DD4" w:rsidRPr="00503E55" w:rsidRDefault="00052DD4" w:rsidP="00052DD4">
            <w:pPr>
              <w:pStyle w:val="enviaNETZFeldbezeichnung"/>
            </w:pPr>
          </w:p>
        </w:tc>
        <w:tc>
          <w:tcPr>
            <w:tcW w:w="4297" w:type="dxa"/>
            <w:gridSpan w:val="6"/>
            <w:tcMar>
              <w:left w:w="28" w:type="dxa"/>
            </w:tcMar>
          </w:tcPr>
          <w:p w14:paraId="2A0074DF" w14:textId="77777777" w:rsidR="00052DD4" w:rsidRPr="00503E55" w:rsidRDefault="00052DD4" w:rsidP="00052DD4">
            <w:pPr>
              <w:pStyle w:val="enviaNETZFeldbezeichnung"/>
            </w:pPr>
            <w:r w:rsidRPr="00503E55">
              <w:t>PLZ / Ort</w:t>
            </w:r>
          </w:p>
        </w:tc>
        <w:tc>
          <w:tcPr>
            <w:tcW w:w="284" w:type="dxa"/>
            <w:gridSpan w:val="2"/>
          </w:tcPr>
          <w:p w14:paraId="6E9051C5" w14:textId="77777777" w:rsidR="00052DD4" w:rsidRPr="00503E55" w:rsidRDefault="00052DD4" w:rsidP="00052DD4">
            <w:pPr>
              <w:pStyle w:val="enviaNETZFeldbezeichnung"/>
            </w:pPr>
          </w:p>
        </w:tc>
        <w:tc>
          <w:tcPr>
            <w:tcW w:w="5245" w:type="dxa"/>
            <w:gridSpan w:val="6"/>
          </w:tcPr>
          <w:p w14:paraId="319DECB3" w14:textId="77777777" w:rsidR="00052DD4" w:rsidRPr="00503E55" w:rsidRDefault="00052DD4" w:rsidP="00052DD4">
            <w:pPr>
              <w:pStyle w:val="enviaNETZFeldbezeichnung"/>
            </w:pPr>
            <w:r w:rsidRPr="00503E55">
              <w:t>PLZ / Ort</w:t>
            </w:r>
          </w:p>
        </w:tc>
      </w:tr>
      <w:tr w:rsidR="00052DD4" w:rsidRPr="00E14339" w14:paraId="035AF0AE" w14:textId="77777777" w:rsidTr="00A23459">
        <w:tc>
          <w:tcPr>
            <w:tcW w:w="380" w:type="dxa"/>
            <w:gridSpan w:val="2"/>
            <w:tcBorders>
              <w:right w:val="single" w:sz="4" w:space="0" w:color="000000"/>
            </w:tcBorders>
          </w:tcPr>
          <w:p w14:paraId="7CCCD925"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76ADC49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0E1D746F" w14:textId="77777777" w:rsidTr="00A23459">
        <w:trPr>
          <w:trHeight w:val="658"/>
        </w:trPr>
        <w:tc>
          <w:tcPr>
            <w:tcW w:w="380" w:type="dxa"/>
            <w:gridSpan w:val="2"/>
          </w:tcPr>
          <w:p w14:paraId="52CFFC61" w14:textId="77777777" w:rsidR="00052DD4" w:rsidRPr="00503E55" w:rsidRDefault="00052DD4" w:rsidP="00052DD4">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052DD4" w:rsidRPr="00503E55" w:rsidRDefault="00052DD4" w:rsidP="00052DD4">
            <w:pPr>
              <w:pStyle w:val="enviaNETZFllfelder"/>
            </w:pPr>
          </w:p>
        </w:tc>
        <w:tc>
          <w:tcPr>
            <w:tcW w:w="284" w:type="dxa"/>
            <w:gridSpan w:val="2"/>
          </w:tcPr>
          <w:p w14:paraId="1E749CC1" w14:textId="77777777" w:rsidR="00052DD4" w:rsidRPr="00503E55" w:rsidRDefault="00052DD4" w:rsidP="00052DD4">
            <w:pPr>
              <w:pStyle w:val="enviaNETZFllfelder"/>
            </w:pPr>
          </w:p>
        </w:tc>
        <w:tc>
          <w:tcPr>
            <w:tcW w:w="5245" w:type="dxa"/>
            <w:gridSpan w:val="6"/>
            <w:tcBorders>
              <w:top w:val="single" w:sz="4" w:space="0" w:color="000000"/>
              <w:bottom w:val="dotted" w:sz="4" w:space="0" w:color="000000"/>
            </w:tcBorders>
          </w:tcPr>
          <w:p w14:paraId="7AAE5C72" w14:textId="77777777" w:rsidR="00052DD4" w:rsidRPr="00503E55" w:rsidRDefault="00052DD4" w:rsidP="00052DD4">
            <w:pPr>
              <w:pStyle w:val="enviaNETZFllfelder"/>
            </w:pPr>
          </w:p>
        </w:tc>
      </w:tr>
      <w:tr w:rsidR="00052DD4" w:rsidRPr="00E14339" w14:paraId="1193D41E" w14:textId="77777777" w:rsidTr="00A23459">
        <w:tc>
          <w:tcPr>
            <w:tcW w:w="380" w:type="dxa"/>
            <w:gridSpan w:val="2"/>
          </w:tcPr>
          <w:p w14:paraId="1B0872E9" w14:textId="77777777" w:rsidR="00052DD4" w:rsidRPr="00787C36" w:rsidRDefault="00052DD4" w:rsidP="00052DD4">
            <w:pPr>
              <w:pStyle w:val="enviaNETZFeldbezeichnung"/>
            </w:pPr>
          </w:p>
        </w:tc>
        <w:tc>
          <w:tcPr>
            <w:tcW w:w="4297" w:type="dxa"/>
            <w:gridSpan w:val="6"/>
            <w:tcBorders>
              <w:top w:val="dotted" w:sz="4" w:space="0" w:color="000000"/>
            </w:tcBorders>
            <w:tcMar>
              <w:left w:w="28" w:type="dxa"/>
            </w:tcMar>
          </w:tcPr>
          <w:p w14:paraId="2E2D0B0B" w14:textId="77777777" w:rsidR="00052DD4" w:rsidRPr="00787C36" w:rsidRDefault="00052DD4" w:rsidP="00052DD4">
            <w:pPr>
              <w:pStyle w:val="enviaNETZFeldbezeichnung"/>
            </w:pPr>
            <w:r w:rsidRPr="00787C36">
              <w:t>Datum, Stempel und Unterschrift</w:t>
            </w:r>
          </w:p>
        </w:tc>
        <w:tc>
          <w:tcPr>
            <w:tcW w:w="284" w:type="dxa"/>
            <w:gridSpan w:val="2"/>
          </w:tcPr>
          <w:p w14:paraId="110D79E5" w14:textId="77777777" w:rsidR="00052DD4" w:rsidRPr="00787C36" w:rsidRDefault="00052DD4" w:rsidP="00052DD4">
            <w:pPr>
              <w:pStyle w:val="enviaNETZFeldbezeichnung"/>
            </w:pPr>
          </w:p>
        </w:tc>
        <w:tc>
          <w:tcPr>
            <w:tcW w:w="5245" w:type="dxa"/>
            <w:gridSpan w:val="6"/>
            <w:tcBorders>
              <w:top w:val="dotted" w:sz="4" w:space="0" w:color="000000"/>
            </w:tcBorders>
          </w:tcPr>
          <w:p w14:paraId="4D09F1F3" w14:textId="77777777" w:rsidR="00052DD4" w:rsidRPr="00787C36" w:rsidRDefault="00052DD4" w:rsidP="00052DD4">
            <w:pPr>
              <w:pStyle w:val="enviaNETZFeldbezeichnung"/>
            </w:pPr>
            <w:r w:rsidRPr="00787C36">
              <w:t>Datum, Stempel und Unterschrift</w:t>
            </w:r>
          </w:p>
        </w:tc>
      </w:tr>
      <w:tr w:rsidR="00052DD4" w:rsidRPr="00E14339" w14:paraId="7F09A0D1" w14:textId="77777777" w:rsidTr="00A23459">
        <w:trPr>
          <w:trHeight w:val="60"/>
        </w:trPr>
        <w:tc>
          <w:tcPr>
            <w:tcW w:w="373" w:type="dxa"/>
          </w:tcPr>
          <w:p w14:paraId="6F3D3865" w14:textId="77777777" w:rsidR="00052DD4" w:rsidRPr="0048335A" w:rsidRDefault="00052DD4" w:rsidP="00052DD4">
            <w:pPr>
              <w:pStyle w:val="enviaNETZLeerzeile"/>
            </w:pPr>
          </w:p>
        </w:tc>
        <w:tc>
          <w:tcPr>
            <w:tcW w:w="324" w:type="dxa"/>
            <w:gridSpan w:val="2"/>
          </w:tcPr>
          <w:p w14:paraId="1AA96F0F" w14:textId="77777777" w:rsidR="00052DD4" w:rsidRPr="0048335A" w:rsidRDefault="00052DD4" w:rsidP="00052DD4">
            <w:pPr>
              <w:pStyle w:val="enviaNETZLeerzeile"/>
            </w:pPr>
          </w:p>
        </w:tc>
        <w:tc>
          <w:tcPr>
            <w:tcW w:w="9509" w:type="dxa"/>
            <w:gridSpan w:val="13"/>
          </w:tcPr>
          <w:p w14:paraId="7116495E" w14:textId="77777777" w:rsidR="00052DD4" w:rsidRPr="0048335A" w:rsidRDefault="00052DD4" w:rsidP="00052DD4">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938"/>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77777777" w:rsidR="00812DD1" w:rsidRPr="000336BF" w:rsidRDefault="00812DD1" w:rsidP="000336BF">
            <w:pPr>
              <w:spacing w:before="20" w:after="0" w:line="240" w:lineRule="auto"/>
              <w:rPr>
                <w:rFonts w:eastAsia="Times New Roman"/>
                <w:b/>
                <w:sz w:val="12"/>
                <w:szCs w:val="12"/>
              </w:rPr>
            </w:pPr>
            <w:r w:rsidRPr="000336BF">
              <w:rPr>
                <w:rFonts w:eastAsia="Times New Roman"/>
                <w:sz w:val="15"/>
              </w:rPr>
              <w:t xml:space="preserve">Erläuterungen zur Erklärung zur Inbetriebnahme einer Erzeugungsanlage am </w:t>
            </w:r>
            <w:r w:rsidRPr="000336BF">
              <w:rPr>
                <w:rFonts w:eastAsia="Times New Roman"/>
                <w:b/>
                <w:sz w:val="15"/>
              </w:rPr>
              <w:t>Niederspannungsnetz</w:t>
            </w:r>
            <w:r w:rsidRPr="000336BF">
              <w:rPr>
                <w:rFonts w:eastAsia="Times New Roman"/>
                <w:sz w:val="15"/>
              </w:rPr>
              <w:t xml:space="preserve"> der MITNETZ STROM</w:t>
            </w:r>
          </w:p>
        </w:tc>
      </w:tr>
      <w:tr w:rsidR="000336BF" w:rsidRPr="000336BF" w14:paraId="4C088BC7" w14:textId="77777777" w:rsidTr="00812DD1">
        <w:tc>
          <w:tcPr>
            <w:tcW w:w="10206" w:type="dxa"/>
            <w:gridSpan w:val="4"/>
            <w:tcBorders>
              <w:bottom w:val="single" w:sz="4" w:space="0" w:color="auto"/>
            </w:tcBorders>
            <w:tcMar>
              <w:left w:w="28" w:type="dxa"/>
            </w:tcMar>
          </w:tcPr>
          <w:p w14:paraId="4405AF92" w14:textId="77777777" w:rsidR="000336BF" w:rsidRPr="000336BF" w:rsidRDefault="000336BF" w:rsidP="000336BF">
            <w:pPr>
              <w:spacing w:before="20" w:after="0" w:line="240" w:lineRule="auto"/>
              <w:rPr>
                <w:rFonts w:eastAsia="Times New Roman"/>
                <w:sz w:val="12"/>
                <w:szCs w:val="12"/>
              </w:rPr>
            </w:pPr>
            <w:r w:rsidRPr="000336BF">
              <w:rPr>
                <w:rFonts w:eastAsia="Times New Roman"/>
                <w:b/>
                <w:sz w:val="12"/>
                <w:szCs w:val="12"/>
              </w:rPr>
              <w:t>Allgemeine Hinweise:</w:t>
            </w:r>
            <w:r w:rsidRPr="000336BF">
              <w:rPr>
                <w:rFonts w:eastAsia="Times New Roman"/>
                <w:sz w:val="12"/>
                <w:szCs w:val="12"/>
              </w:rPr>
              <w:t xml:space="preserve"> </w:t>
            </w:r>
            <w:r w:rsidRPr="000336BF">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40D81AC2" w14:textId="77777777" w:rsidR="000336BF" w:rsidRDefault="000336BF" w:rsidP="000336BF">
            <w:pPr>
              <w:spacing w:before="20" w:after="0" w:line="240" w:lineRule="auto"/>
              <w:rPr>
                <w:rFonts w:eastAsia="Times New Roman"/>
                <w:sz w:val="12"/>
                <w:szCs w:val="12"/>
              </w:rPr>
            </w:pPr>
            <w:r w:rsidRPr="000336BF">
              <w:rPr>
                <w:rFonts w:eastAsia="Times New Roman"/>
                <w:sz w:val="12"/>
                <w:szCs w:val="12"/>
              </w:rPr>
              <w:t>Sofern zur Erfassung der Einspeisemengen der Erzeugungsanlage eine bereits vorhandene Messeinrichtung genutzt wird (Einspeisung mehrerer Erzeugungsanlagen über gemeinsame Messung), ist der MITNETZ STROM</w:t>
            </w:r>
            <w:r w:rsidRPr="000336BF" w:rsidDel="00216444">
              <w:rPr>
                <w:rFonts w:eastAsia="Times New Roman"/>
                <w:sz w:val="12"/>
                <w:szCs w:val="12"/>
              </w:rPr>
              <w:t xml:space="preserve"> </w:t>
            </w:r>
            <w:r w:rsidRPr="000336BF">
              <w:rPr>
                <w:rFonts w:eastAsia="Times New Roman"/>
                <w:sz w:val="12"/>
                <w:szCs w:val="12"/>
              </w:rPr>
              <w:t>der Zählerstand der Messeinrichtung zum Zeitpunkt der Inbetriebnahme der neu angeschlossenen Erzeugungsanlage mitzuteilen. Liegt kein Zählerstand vor, wird die MITNETZ STROM</w:t>
            </w:r>
            <w:r w:rsidRPr="000336BF" w:rsidDel="00216444">
              <w:rPr>
                <w:rFonts w:eastAsia="Times New Roman"/>
                <w:sz w:val="12"/>
                <w:szCs w:val="12"/>
              </w:rPr>
              <w:t xml:space="preserve"> </w:t>
            </w:r>
            <w:r w:rsidRPr="000336BF">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5D50B38C" w14:textId="77777777" w:rsidR="00624407" w:rsidRPr="00E6737A" w:rsidRDefault="00624407" w:rsidP="00624407">
            <w:pPr>
              <w:spacing w:before="20" w:after="0" w:line="240" w:lineRule="auto"/>
              <w:rPr>
                <w:rFonts w:eastAsia="Times New Roman"/>
                <w:sz w:val="12"/>
                <w:szCs w:val="12"/>
              </w:rPr>
            </w:pPr>
            <w:r w:rsidRPr="00E6737A">
              <w:rPr>
                <w:rFonts w:eastAsia="Times New Roman"/>
                <w:b/>
                <w:bCs/>
                <w:sz w:val="12"/>
                <w:szCs w:val="12"/>
              </w:rPr>
              <w:t>Hinweise zum Datenschutz:</w:t>
            </w:r>
          </w:p>
          <w:p w14:paraId="7C04F339" w14:textId="77777777" w:rsidR="00624407" w:rsidRPr="00E6737A" w:rsidRDefault="00624407" w:rsidP="00624407">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64F3CB17" w14:textId="77777777" w:rsidR="00624407" w:rsidRPr="00E6737A" w:rsidRDefault="00624407" w:rsidP="00624407">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77C31515" w14:textId="77777777" w:rsidR="00624407" w:rsidRPr="00E6737A" w:rsidRDefault="00624407" w:rsidP="00624407">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120CBDC5" w14:textId="77777777" w:rsidR="00624407" w:rsidRPr="00E6737A" w:rsidRDefault="00624407" w:rsidP="00624407">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92D5AFE" w14:textId="77777777" w:rsidR="00624407" w:rsidRPr="000336BF" w:rsidRDefault="00624407" w:rsidP="000336BF">
            <w:pPr>
              <w:spacing w:before="20" w:after="0" w:line="240" w:lineRule="auto"/>
              <w:rPr>
                <w:rFonts w:eastAsia="Times New Roman"/>
                <w:sz w:val="12"/>
                <w:szCs w:val="12"/>
              </w:rPr>
            </w:pPr>
          </w:p>
        </w:tc>
      </w:tr>
      <w:tr w:rsidR="000336BF" w:rsidRPr="000336BF" w14:paraId="4F56E6CD" w14:textId="77777777" w:rsidTr="00812DD1">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Erläuterungen / Hinweise / Ergänzungen</w:t>
            </w:r>
          </w:p>
        </w:tc>
      </w:tr>
      <w:tr w:rsidR="000336BF" w:rsidRPr="000336BF" w14:paraId="558CFDA5" w14:textId="77777777" w:rsidTr="00812DD1">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Anlage gem. Fertigstellungsanz.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0336BF" w:rsidRDefault="000336BF" w:rsidP="000336BF">
            <w:pPr>
              <w:spacing w:before="20" w:after="0" w:line="240" w:lineRule="auto"/>
              <w:rPr>
                <w:rFonts w:eastAsia="Times New Roman"/>
                <w:sz w:val="12"/>
                <w:szCs w:val="12"/>
              </w:rPr>
            </w:pPr>
            <w:r w:rsidRPr="000336BF">
              <w:rPr>
                <w:rFonts w:eastAsia="Times New Roman"/>
                <w:bCs/>
                <w:sz w:val="12"/>
                <w:szCs w:val="12"/>
              </w:rPr>
              <w:t>Datum der Fertigstellungsanzeige gemäß ANA und dazugehöriges Datenblatt EEA.</w:t>
            </w:r>
          </w:p>
        </w:tc>
      </w:tr>
      <w:tr w:rsidR="000336BF" w:rsidRPr="000336BF" w14:paraId="5E5D7FC3" w14:textId="77777777" w:rsidTr="00812DD1">
        <w:tc>
          <w:tcPr>
            <w:tcW w:w="567"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Vorgangsnummer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 der Vorgangsnummer für das betreffende Anschlussprojekt</w:t>
            </w:r>
          </w:p>
        </w:tc>
      </w:tr>
      <w:tr w:rsidR="000336BF" w:rsidRPr="000336BF" w14:paraId="6F34AF54"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Bezeichnung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0336BF" w14:paraId="155D3D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Fabrikatsnummer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Fabrikationsnummer für die Gesamtanlage (sofern diese vorliegt) oder der Seriennummer des Generators.</w:t>
            </w:r>
          </w:p>
        </w:tc>
      </w:tr>
      <w:tr w:rsidR="000336BF" w:rsidRPr="000336BF" w14:paraId="2A23CCA8" w14:textId="77777777" w:rsidTr="00812DD1">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Leistung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zum Zeitpunkt der Inbetriebnahme tatsächlich fertig gestellten Anlagenwirkleistung, d.h. die inst. Leistung i.</w:t>
            </w:r>
            <w:r w:rsidR="00F356E3">
              <w:rPr>
                <w:rFonts w:eastAsia="Times New Roman"/>
                <w:sz w:val="12"/>
                <w:szCs w:val="12"/>
              </w:rPr>
              <w:t xml:space="preserve"> </w:t>
            </w:r>
            <w:r w:rsidRPr="000336BF">
              <w:rPr>
                <w:rFonts w:eastAsia="Times New Roman"/>
                <w:sz w:val="12"/>
                <w:szCs w:val="12"/>
              </w:rPr>
              <w:t>S.</w:t>
            </w:r>
            <w:r w:rsidR="00F356E3">
              <w:rPr>
                <w:rFonts w:eastAsia="Times New Roman"/>
                <w:sz w:val="12"/>
                <w:szCs w:val="12"/>
              </w:rPr>
              <w:t xml:space="preserve"> </w:t>
            </w:r>
            <w:r w:rsidRPr="000336BF">
              <w:rPr>
                <w:rFonts w:eastAsia="Times New Roman"/>
                <w:sz w:val="12"/>
                <w:szCs w:val="12"/>
              </w:rPr>
              <w:t>d. § 3 Nr. 31 EEG, bei PVA gleichspannungsseitige Modulleistung und die Scheinleistung, d. h. bei PVA die wechselspannungsseitige Ausgangsleistung.</w:t>
            </w:r>
          </w:p>
        </w:tc>
      </w:tr>
      <w:tr w:rsidR="000336BF" w:rsidRPr="000336BF" w14:paraId="16ACE7C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des Standortes der Anlage einschließlich der Gemarkungs- und Flur-/Flurstückangaben.</w:t>
            </w:r>
          </w:p>
        </w:tc>
      </w:tr>
      <w:tr w:rsidR="000336BF" w:rsidRPr="000336BF" w14:paraId="745815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Standortkoordinaten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0336BF" w14:paraId="083EAC7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Behördliche Genehmigung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0336BF" w14:paraId="28A688BB"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Übergabestelle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der Übergabestelle</w:t>
            </w:r>
          </w:p>
        </w:tc>
      </w:tr>
      <w:tr w:rsidR="000336BF" w:rsidRPr="000336BF" w14:paraId="3C88C07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474810B4" w:rsidR="000336BF" w:rsidRPr="000336BF" w:rsidRDefault="00E779CC" w:rsidP="000336BF">
            <w:pPr>
              <w:spacing w:before="20" w:after="0" w:line="240" w:lineRule="auto"/>
              <w:rPr>
                <w:rFonts w:eastAsia="Times New Roman"/>
                <w:sz w:val="12"/>
                <w:szCs w:val="12"/>
              </w:rPr>
            </w:pPr>
            <w:r>
              <w:rPr>
                <w:rFonts w:eastAsia="Times New Roman"/>
                <w:sz w:val="12"/>
                <w:szCs w:val="12"/>
              </w:rPr>
              <w:t>Regelung der Einspeiseleistung</w:t>
            </w:r>
            <w:r w:rsidRPr="000336BF">
              <w:rPr>
                <w:rFonts w:eastAsia="Times New Roman"/>
                <w:sz w:val="12"/>
                <w:szCs w:val="12"/>
              </w:rPr>
              <w:t xml:space="preserve"> </w:t>
            </w:r>
            <w:r w:rsidR="000336BF" w:rsidRPr="000336BF">
              <w:rPr>
                <w:rFonts w:eastAsia="Times New Roman"/>
                <w:sz w:val="12"/>
                <w:szCs w:val="12"/>
              </w:rPr>
              <w:t>(früher Netzsicherheitsmanagement)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65CADEA" w14:textId="512FC8BC" w:rsidR="000336BF" w:rsidRPr="000336BF" w:rsidRDefault="000336BF" w:rsidP="00E779CC">
            <w:pPr>
              <w:spacing w:before="20" w:after="0" w:line="240" w:lineRule="auto"/>
              <w:rPr>
                <w:rFonts w:eastAsia="Times New Roman"/>
                <w:sz w:val="12"/>
                <w:szCs w:val="12"/>
              </w:rPr>
            </w:pPr>
            <w:r w:rsidRPr="000336BF">
              <w:rPr>
                <w:rFonts w:eastAsia="Times New Roman"/>
                <w:sz w:val="12"/>
                <w:szCs w:val="12"/>
              </w:rPr>
              <w:t>Angabe zur Zahl der Stufen zu</w:t>
            </w:r>
            <w:r w:rsidR="00E779CC">
              <w:rPr>
                <w:rFonts w:eastAsia="Times New Roman"/>
                <w:sz w:val="12"/>
                <w:szCs w:val="12"/>
              </w:rPr>
              <w:t>r Regelung der Einspeiseleistung</w:t>
            </w:r>
            <w:r w:rsidRPr="000336BF">
              <w:rPr>
                <w:rFonts w:eastAsia="Times New Roman"/>
                <w:sz w:val="12"/>
                <w:szCs w:val="12"/>
              </w:rPr>
              <w:t xml:space="preserve">. 4-stufig – vier Stufen der Einspeiseleistung (0, 30, 60 oder 100 % der Einspeisekapazität). </w:t>
            </w:r>
          </w:p>
        </w:tc>
      </w:tr>
      <w:tr w:rsidR="000336BF" w:rsidRPr="000336BF" w14:paraId="5450DE1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Installation des EFR-Empfängers</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 Gerätetyp, Fabrikatsnummer, Baujahr, Einbau- und  Inbetriebnahmedatum des EFR-Empfängers</w:t>
            </w:r>
          </w:p>
        </w:tc>
      </w:tr>
      <w:tr w:rsidR="000336BF" w:rsidRPr="000336BF" w14:paraId="0674002F"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Erzeugungsanlage und NA-Schutz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0336BF" w14:paraId="38C0F3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Einheitenzertifikate für Erzeugungseinheiten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0336BF" w14:paraId="59EFBD4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Zer. d. Leistungs-flussüberwachung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nur falls erforderlich</w:t>
            </w:r>
          </w:p>
        </w:tc>
      </w:tr>
      <w:tr w:rsidR="000336BF" w:rsidRPr="000336BF" w14:paraId="6BEEBF04"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NA-Schutz und Auslösetest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0336BF" w14:paraId="1E5E5BB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P</w:t>
            </w:r>
            <w:r w:rsidRPr="000336BF">
              <w:rPr>
                <w:rFonts w:eastAsia="Times New Roman"/>
                <w:sz w:val="12"/>
                <w:szCs w:val="12"/>
                <w:vertAlign w:val="subscript"/>
              </w:rPr>
              <w:t>AV,E</w:t>
            </w:r>
            <w:r w:rsidRPr="000336BF">
              <w:rPr>
                <w:rFonts w:eastAsia="Times New Roman"/>
                <w:sz w:val="12"/>
                <w:szCs w:val="12"/>
              </w:rPr>
              <w:t xml:space="preserve"> -Überwachung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nur falls erforderlich, P</w:t>
            </w:r>
            <w:r w:rsidRPr="000336BF">
              <w:rPr>
                <w:rFonts w:eastAsia="Times New Roman"/>
                <w:sz w:val="12"/>
                <w:szCs w:val="12"/>
                <w:vertAlign w:val="subscript"/>
              </w:rPr>
              <w:t xml:space="preserve">AV,E </w:t>
            </w:r>
            <w:r w:rsidRPr="000336BF">
              <w:rPr>
                <w:rFonts w:eastAsia="Times New Roman"/>
                <w:sz w:val="12"/>
                <w:szCs w:val="12"/>
              </w:rPr>
              <w:t>muss mindestens 60 % der in der Kundenanlage installierten Leistung betragen</w:t>
            </w:r>
          </w:p>
        </w:tc>
      </w:tr>
      <w:tr w:rsidR="000336BF" w:rsidRPr="000336BF" w14:paraId="4774708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Symmetrieeinrichtung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gewählte Technik od. Einhaltung des Grenzwertes von maximaler Unsymmetrie von 4,6 kVA zwischen den Außenleitern</w:t>
            </w:r>
          </w:p>
        </w:tc>
      </w:tr>
      <w:tr w:rsidR="000336BF" w:rsidRPr="000336BF" w14:paraId="1B318126"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Blindleistungsfahrweise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Für Erzeugungseinheiten, die über Umrichter in das Verteilnetz einspeisen ist generell die Standard cos </w:t>
            </w:r>
            <w:r w:rsidRPr="000336BF">
              <w:rPr>
                <w:rFonts w:eastAsia="Times New Roman"/>
                <w:sz w:val="12"/>
                <w:szCs w:val="12"/>
              </w:rPr>
              <w:sym w:font="Symbol" w:char="F06A"/>
            </w:r>
            <w:r w:rsidRPr="000336BF">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DSG/BZ/StG bedeutet Drehstromsynchrongenerator, Brennstoffzelle, Sterlinggenerator</w:t>
            </w:r>
          </w:p>
        </w:tc>
      </w:tr>
      <w:tr w:rsidR="000336BF" w:rsidRPr="000336BF" w14:paraId="5FFA26E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Speicher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1F0DA7A" w14:textId="77777777" w:rsidR="000336BF" w:rsidRPr="000336BF" w:rsidRDefault="000336BF" w:rsidP="000336BF">
            <w:pPr>
              <w:spacing w:before="20" w:after="0" w:line="240" w:lineRule="auto"/>
              <w:rPr>
                <w:rFonts w:eastAsia="Times New Roman"/>
                <w:sz w:val="12"/>
                <w:szCs w:val="12"/>
              </w:rPr>
            </w:pPr>
            <w:r w:rsidRPr="000336BF">
              <w:rPr>
                <w:rFonts w:eastAsia="Times New Roman"/>
                <w:color w:val="000000"/>
                <w:sz w:val="12"/>
                <w:szCs w:val="12"/>
              </w:rPr>
              <w:t>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MITNETZ STROM gewählt werden.</w:t>
            </w:r>
          </w:p>
        </w:tc>
      </w:tr>
      <w:tr w:rsidR="00624407" w:rsidRPr="000336BF" w14:paraId="6FFE32F5" w14:textId="77777777" w:rsidTr="006963BC">
        <w:tc>
          <w:tcPr>
            <w:tcW w:w="284" w:type="dxa"/>
            <w:vMerge w:val="restart"/>
            <w:tcBorders>
              <w:top w:val="single" w:sz="4" w:space="0" w:color="auto"/>
              <w:left w:val="single" w:sz="4" w:space="0" w:color="auto"/>
              <w:right w:val="single" w:sz="4" w:space="0" w:color="auto"/>
            </w:tcBorders>
            <w:tcMar>
              <w:left w:w="28" w:type="dxa"/>
            </w:tcMar>
          </w:tcPr>
          <w:p w14:paraId="1AB348AF"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Erfüllung gesetzlicher Vorgaben – EEG/KWK-G</w:t>
            </w:r>
          </w:p>
          <w:p w14:paraId="01B3604D"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 9 Abs. 1 oder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9821F78" w14:textId="6B4D2E16" w:rsidR="00624407" w:rsidRPr="000336BF" w:rsidRDefault="00624407" w:rsidP="00D32992">
            <w:pPr>
              <w:spacing w:before="20" w:after="0" w:line="240" w:lineRule="auto"/>
              <w:rPr>
                <w:rFonts w:eastAsia="Times New Roman"/>
                <w:sz w:val="12"/>
                <w:szCs w:val="12"/>
              </w:rPr>
            </w:pPr>
            <w:r w:rsidRPr="000336BF">
              <w:rPr>
                <w:rFonts w:eastAsia="Times New Roman"/>
                <w:sz w:val="12"/>
                <w:szCs w:val="12"/>
              </w:rPr>
              <w:t xml:space="preserve">Für Anlagen (EEG/KWK-G) mit einer Leistung größer 25 kW sind Anlagenbetreiber verpflichtet, ihre Anlagen mit technischen Einrichtungen auszustatten, mit denen MITNETZ STROM jederzeit die Einspeiseleistung bei Netzüberlastung ferngesteuert reduzieren kann. Anlagen zur Erzeugung von Strom aus solarer Strahlungsenergie und mit einer installierten Leistung von höchstens 25 kW sind verpflichtet, ihre Anlagen mit technischen Einrichtungen auszustatten, mit denen </w:t>
            </w:r>
            <w:r>
              <w:rPr>
                <w:rFonts w:eastAsia="Times New Roman"/>
                <w:sz w:val="12"/>
                <w:szCs w:val="12"/>
              </w:rPr>
              <w:t>MITNETZ STROM</w:t>
            </w:r>
            <w:r w:rsidRPr="000336BF">
              <w:rPr>
                <w:rFonts w:eastAsia="Times New Roman"/>
                <w:sz w:val="12"/>
                <w:szCs w:val="12"/>
              </w:rPr>
              <w:t xml:space="preserve"> jederzeit die Einspeiseleistung bei Netzüberlastung ferngesteuert reduzieren kann. Alternativ kann die installierte Leistung am Netzverknüpfungspunkt auf eine maximale Wirkleistungseinspeisung von 70 % begrenzt werden.</w:t>
            </w:r>
          </w:p>
        </w:tc>
      </w:tr>
      <w:tr w:rsidR="00624407" w:rsidRPr="000336BF" w14:paraId="03933323" w14:textId="77777777" w:rsidTr="006963BC">
        <w:tc>
          <w:tcPr>
            <w:tcW w:w="284" w:type="dxa"/>
            <w:vMerge/>
            <w:tcBorders>
              <w:left w:val="single" w:sz="4" w:space="0" w:color="auto"/>
              <w:right w:val="single" w:sz="4" w:space="0" w:color="auto"/>
            </w:tcBorders>
            <w:tcMar>
              <w:left w:w="28" w:type="dxa"/>
            </w:tcMar>
          </w:tcPr>
          <w:p w14:paraId="05F5D539"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624407" w:rsidRPr="000336BF" w:rsidRDefault="00624407"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 9 Abs. 5 Nr. 1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624407" w:rsidRPr="000336BF" w14:paraId="25E8DD4A" w14:textId="77777777" w:rsidTr="006963BC">
        <w:tc>
          <w:tcPr>
            <w:tcW w:w="284" w:type="dxa"/>
            <w:vMerge/>
            <w:tcBorders>
              <w:left w:val="single" w:sz="4" w:space="0" w:color="auto"/>
              <w:right w:val="single" w:sz="4" w:space="0" w:color="auto"/>
            </w:tcBorders>
            <w:tcMar>
              <w:left w:w="28" w:type="dxa"/>
            </w:tcMar>
          </w:tcPr>
          <w:p w14:paraId="411D6569"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624407" w:rsidRPr="000336BF" w:rsidRDefault="00624407"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 9 Abs. 5 Nr.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624407" w:rsidRPr="000336BF" w14:paraId="64D5673E" w14:textId="77777777" w:rsidTr="006963BC">
        <w:tc>
          <w:tcPr>
            <w:tcW w:w="284" w:type="dxa"/>
            <w:vMerge/>
            <w:tcBorders>
              <w:left w:val="single" w:sz="4" w:space="0" w:color="auto"/>
              <w:bottom w:val="single" w:sz="4" w:space="0" w:color="auto"/>
              <w:right w:val="single" w:sz="4" w:space="0" w:color="auto"/>
            </w:tcBorders>
            <w:tcMar>
              <w:left w:w="28" w:type="dxa"/>
            </w:tcMar>
          </w:tcPr>
          <w:p w14:paraId="717E2424"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624407" w:rsidRPr="000336BF" w:rsidRDefault="00624407"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 xml:space="preserve">§ 9 Abs. 8 EEG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FB1A995" w14:textId="77777777" w:rsidR="00624407" w:rsidRDefault="00624407" w:rsidP="00624407">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4DC38C60" w14:textId="77777777" w:rsidR="00624407" w:rsidRPr="00DD346D" w:rsidRDefault="00624407" w:rsidP="00624407">
            <w:pPr>
              <w:spacing w:before="20" w:after="0" w:line="240" w:lineRule="auto"/>
              <w:rPr>
                <w:rFonts w:eastAsia="Times New Roman"/>
                <w:sz w:val="13"/>
                <w:szCs w:val="13"/>
              </w:rPr>
            </w:pPr>
          </w:p>
          <w:p w14:paraId="61ED1125" w14:textId="77777777" w:rsidR="00624407" w:rsidRPr="00DD346D" w:rsidRDefault="00624407" w:rsidP="00624407">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5EB7A336" w14:textId="77777777" w:rsidR="00624407" w:rsidRPr="00DD346D" w:rsidRDefault="00624407" w:rsidP="00624407">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45FD489A" w14:textId="77777777" w:rsidR="00624407" w:rsidRPr="00DD346D" w:rsidRDefault="00624407" w:rsidP="00624407">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20D70AB2" w14:textId="77777777" w:rsidR="00624407" w:rsidRPr="00DD346D" w:rsidRDefault="00624407" w:rsidP="00624407">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570BD4DF" w14:textId="50E92045" w:rsidR="00624407" w:rsidRPr="00DD346D" w:rsidRDefault="00624407" w:rsidP="00624407">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7BF25297" w14:textId="77777777" w:rsidR="00624407" w:rsidRPr="00DD346D" w:rsidRDefault="00624407" w:rsidP="00624407">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1A57540F" w14:textId="77777777" w:rsidR="00624407" w:rsidRPr="00DD346D" w:rsidRDefault="00624407" w:rsidP="00624407">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7B41B237" w14:textId="6AC75F06" w:rsidR="00624407" w:rsidRPr="00DD346D" w:rsidRDefault="00624407" w:rsidP="00624407">
            <w:pPr>
              <w:spacing w:before="20" w:after="0" w:line="240" w:lineRule="auto"/>
              <w:ind w:left="1416" w:hanging="130"/>
              <w:rPr>
                <w:rFonts w:eastAsia="Times New Roman"/>
                <w:sz w:val="13"/>
                <w:szCs w:val="13"/>
              </w:rPr>
            </w:pPr>
            <w:r w:rsidRPr="00DD346D">
              <w:rPr>
                <w:rFonts w:eastAsia="Times New Roman"/>
                <w:sz w:val="13"/>
                <w:szCs w:val="13"/>
              </w:rPr>
              <w:t>o die BImSchG-Genehmigung der Anlage oder sonstige behördliche Bescheinigung, die die Befreiung belegt</w:t>
            </w:r>
          </w:p>
          <w:p w14:paraId="225EDCA5" w14:textId="77777777" w:rsidR="00624407" w:rsidRPr="00DD346D" w:rsidRDefault="00624407" w:rsidP="00624407">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2C4378BD" w14:textId="77777777" w:rsidR="00624407" w:rsidRPr="00DD346D" w:rsidRDefault="00624407" w:rsidP="00624407">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3463698F" w14:textId="17BA5E91" w:rsidR="00624407" w:rsidRPr="000336BF" w:rsidRDefault="00624407" w:rsidP="00624407">
            <w:pPr>
              <w:spacing w:before="20" w:after="0" w:line="240" w:lineRule="auto"/>
              <w:ind w:left="1287"/>
              <w:rPr>
                <w:rFonts w:eastAsia="Times New Roman"/>
                <w:sz w:val="12"/>
                <w:szCs w:val="12"/>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r>
              <w:rPr>
                <w:rFonts w:eastAsia="Times New Roman"/>
                <w:sz w:val="13"/>
                <w:szCs w:val="13"/>
              </w:rPr>
              <w:br/>
            </w:r>
          </w:p>
        </w:tc>
      </w:tr>
      <w:tr w:rsidR="00624407" w:rsidRPr="000336BF" w14:paraId="6BE2D1CE" w14:textId="77777777" w:rsidTr="003957FC">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5F92878A" w14:textId="5E257406" w:rsidR="00624407" w:rsidRPr="000336BF" w:rsidRDefault="00624407" w:rsidP="00624407">
            <w:pPr>
              <w:spacing w:before="20" w:after="0" w:line="240" w:lineRule="auto"/>
              <w:rPr>
                <w:rFonts w:eastAsia="Times New Roman"/>
                <w:sz w:val="12"/>
                <w:szCs w:val="12"/>
              </w:rPr>
            </w:pPr>
            <w:r w:rsidRPr="000336BF">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366A063" w14:textId="5DE0EAC3" w:rsidR="00624407" w:rsidRPr="000336BF" w:rsidRDefault="00624407" w:rsidP="00624407">
            <w:pPr>
              <w:spacing w:before="20" w:after="0" w:line="240" w:lineRule="auto"/>
              <w:rPr>
                <w:rFonts w:eastAsia="Times New Roman"/>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323B4FA" w14:textId="189B19DA" w:rsidR="00624407" w:rsidRPr="000336BF" w:rsidRDefault="00624407" w:rsidP="00624407">
            <w:pPr>
              <w:spacing w:before="20" w:after="0" w:line="240" w:lineRule="auto"/>
              <w:rPr>
                <w:rFonts w:eastAsia="Times New Roman"/>
                <w:sz w:val="12"/>
                <w:szCs w:val="12"/>
              </w:rPr>
            </w:pPr>
            <w:r w:rsidRPr="000336BF">
              <w:rPr>
                <w:rFonts w:eastAsia="Times New Roman"/>
                <w:b/>
                <w:sz w:val="12"/>
                <w:szCs w:val="12"/>
              </w:rPr>
              <w:t>Erläuterungen / Hinweise / Ergänzungen</w:t>
            </w:r>
          </w:p>
        </w:tc>
      </w:tr>
      <w:tr w:rsidR="00624407" w:rsidRPr="000336BF" w14:paraId="4092ACF0" w14:textId="77777777" w:rsidTr="0043148D">
        <w:tc>
          <w:tcPr>
            <w:tcW w:w="284" w:type="dxa"/>
            <w:vMerge w:val="restart"/>
            <w:tcBorders>
              <w:top w:val="single" w:sz="4" w:space="0" w:color="auto"/>
              <w:left w:val="single" w:sz="4" w:space="0" w:color="auto"/>
              <w:right w:val="single" w:sz="4" w:space="0" w:color="auto"/>
            </w:tcBorders>
            <w:tcMar>
              <w:left w:w="28" w:type="dxa"/>
            </w:tcMar>
          </w:tcPr>
          <w:p w14:paraId="69E69C9F" w14:textId="105830FE" w:rsidR="00624407" w:rsidRPr="000336BF" w:rsidRDefault="00624407" w:rsidP="000336BF">
            <w:pPr>
              <w:spacing w:before="20" w:after="0" w:line="240" w:lineRule="auto"/>
              <w:rPr>
                <w:rFonts w:eastAsia="Times New Roman"/>
                <w:sz w:val="12"/>
                <w:szCs w:val="12"/>
              </w:rPr>
            </w:pPr>
            <w:r>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 24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624407" w:rsidRPr="000336BF" w:rsidRDefault="00624407" w:rsidP="00021632">
            <w:pPr>
              <w:spacing w:before="20" w:after="0" w:line="240" w:lineRule="auto"/>
              <w:rPr>
                <w:rFonts w:eastAsia="Times New Roman"/>
                <w:sz w:val="12"/>
                <w:szCs w:val="12"/>
              </w:rPr>
            </w:pPr>
            <w:r w:rsidRPr="000336BF">
              <w:rPr>
                <w:rFonts w:eastAsia="Times New Roman"/>
                <w:sz w:val="12"/>
                <w:szCs w:val="12"/>
              </w:rPr>
              <w:t xml:space="preserve">§ 24 Abs. 1 gilt für alle Energieträger; Abs. 2 gilt für s.g. Freiflächenanlagen. Zum Zeitpunkt der Inbetriebnahme wurde in derselben Gemeinde die für den Erlass des B-Plans zuständig ist und im Umkreis von 2 km innerhalb der letzten 24 Kalendermonate keine weitere </w:t>
            </w:r>
            <w:r>
              <w:rPr>
                <w:rFonts w:eastAsia="Times New Roman"/>
                <w:sz w:val="12"/>
                <w:szCs w:val="12"/>
              </w:rPr>
              <w:t>Ph</w:t>
            </w:r>
            <w:r w:rsidRPr="000336BF">
              <w:rPr>
                <w:rFonts w:eastAsia="Times New Roman"/>
                <w:sz w:val="12"/>
                <w:szCs w:val="12"/>
              </w:rPr>
              <w:t>otovoltaikanlage (s.g. Freifläche</w:t>
            </w:r>
            <w:r>
              <w:rPr>
                <w:rFonts w:eastAsia="Times New Roman"/>
                <w:sz w:val="12"/>
                <w:szCs w:val="12"/>
              </w:rPr>
              <w:t>nanlage) in Betrieb genommen.</w:t>
            </w:r>
          </w:p>
        </w:tc>
      </w:tr>
      <w:tr w:rsidR="00624407" w:rsidRPr="000336BF" w14:paraId="7788ED3B" w14:textId="77777777" w:rsidTr="0043148D">
        <w:tc>
          <w:tcPr>
            <w:tcW w:w="284" w:type="dxa"/>
            <w:vMerge/>
            <w:tcBorders>
              <w:left w:val="single" w:sz="4" w:space="0" w:color="auto"/>
              <w:right w:val="single" w:sz="4" w:space="0" w:color="auto"/>
            </w:tcBorders>
            <w:tcMar>
              <w:left w:w="28" w:type="dxa"/>
            </w:tcMar>
          </w:tcPr>
          <w:p w14:paraId="56013C8B"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87C73AC" w14:textId="0DA501FF" w:rsidR="00624407" w:rsidRPr="000336BF" w:rsidRDefault="00624407"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Registrierung im Marktstammdatenregister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914822"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tc>
      </w:tr>
      <w:tr w:rsidR="00624407" w:rsidRPr="000336BF" w14:paraId="4BC4C0BA" w14:textId="77777777" w:rsidTr="0043148D">
        <w:tc>
          <w:tcPr>
            <w:tcW w:w="284" w:type="dxa"/>
            <w:vMerge/>
            <w:tcBorders>
              <w:left w:val="single" w:sz="4" w:space="0" w:color="auto"/>
              <w:right w:val="single" w:sz="4" w:space="0" w:color="auto"/>
            </w:tcBorders>
            <w:tcMar>
              <w:left w:w="28" w:type="dxa"/>
            </w:tcMar>
          </w:tcPr>
          <w:p w14:paraId="5B01E911"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571C18" w14:textId="0E4A49F7" w:rsidR="00624407" w:rsidRPr="000336BF" w:rsidRDefault="00624407" w:rsidP="000336BF">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 xml:space="preserve">Zuschlagsnummer gemäß </w:t>
            </w:r>
            <w:r w:rsidRPr="000336BF">
              <w:rPr>
                <w:rFonts w:eastAsia="Times New Roman"/>
                <w:sz w:val="12"/>
                <w:szCs w:val="12"/>
              </w:rPr>
              <w:br/>
              <w:t>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624407" w:rsidRPr="000336BF" w14:paraId="2AC49611" w14:textId="77777777" w:rsidTr="0043148D">
        <w:tc>
          <w:tcPr>
            <w:tcW w:w="284" w:type="dxa"/>
            <w:vMerge/>
            <w:tcBorders>
              <w:left w:val="single" w:sz="4" w:space="0" w:color="auto"/>
              <w:right w:val="single" w:sz="4" w:space="0" w:color="auto"/>
            </w:tcBorders>
            <w:tcMar>
              <w:left w:w="28" w:type="dxa"/>
            </w:tcMar>
          </w:tcPr>
          <w:p w14:paraId="56226CBF"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2B8AD" w14:textId="5304304B" w:rsidR="00624407" w:rsidRPr="000336BF" w:rsidRDefault="00624407" w:rsidP="000336BF">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624407" w:rsidRPr="000336BF" w14:paraId="02D534F5" w14:textId="77777777" w:rsidTr="0043148D">
        <w:tc>
          <w:tcPr>
            <w:tcW w:w="284" w:type="dxa"/>
            <w:vMerge/>
            <w:tcBorders>
              <w:left w:val="single" w:sz="4" w:space="0" w:color="auto"/>
              <w:right w:val="single" w:sz="4" w:space="0" w:color="auto"/>
            </w:tcBorders>
            <w:tcMar>
              <w:left w:w="28" w:type="dxa"/>
            </w:tcMar>
          </w:tcPr>
          <w:p w14:paraId="52BDC452"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2155D4" w14:textId="62BD837D" w:rsidR="00624407" w:rsidRPr="000336BF" w:rsidRDefault="00624407" w:rsidP="000336BF">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kleine KWK-Anlagen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624407" w:rsidRPr="000336BF" w14:paraId="54AE443D" w14:textId="77777777" w:rsidTr="0043148D">
        <w:tc>
          <w:tcPr>
            <w:tcW w:w="284" w:type="dxa"/>
            <w:vMerge/>
            <w:tcBorders>
              <w:left w:val="single" w:sz="4" w:space="0" w:color="auto"/>
              <w:bottom w:val="single" w:sz="4" w:space="0" w:color="auto"/>
              <w:right w:val="single" w:sz="4" w:space="0" w:color="auto"/>
            </w:tcBorders>
            <w:tcMar>
              <w:left w:w="28" w:type="dxa"/>
            </w:tcMar>
          </w:tcPr>
          <w:p w14:paraId="485D4F3B" w14:textId="77777777" w:rsidR="00624407" w:rsidRPr="000336BF" w:rsidRDefault="00624407"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B55511" w14:textId="1B6A2EE0" w:rsidR="00624407" w:rsidRPr="000336BF" w:rsidRDefault="00624407" w:rsidP="000336BF">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624407" w:rsidRPr="000336BF" w:rsidRDefault="00624407" w:rsidP="000336BF">
            <w:pPr>
              <w:spacing w:before="20" w:after="0" w:line="240" w:lineRule="auto"/>
              <w:rPr>
                <w:rFonts w:eastAsia="Times New Roman"/>
                <w:sz w:val="12"/>
                <w:szCs w:val="12"/>
              </w:rPr>
            </w:pPr>
            <w:r w:rsidRPr="000336BF">
              <w:rPr>
                <w:rFonts w:eastAsia="Times New Roman"/>
                <w:sz w:val="12"/>
                <w:szCs w:val="12"/>
              </w:rPr>
              <w:t>Zulassung als KWK- Anlage i. S. d. § 10 KWK-G wurde durch das BAFA erteilt. Eine Kopie der Zulassung ist beizulegen.</w:t>
            </w:r>
          </w:p>
        </w:tc>
      </w:tr>
      <w:tr w:rsidR="000336BF" w:rsidRPr="000336BF" w14:paraId="73320AE1" w14:textId="77777777" w:rsidTr="00812DD1">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0336BF" w:rsidRPr="000336BF" w:rsidRDefault="000336BF" w:rsidP="000336BF">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Besonderheiten / Bemerkungen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0336BF" w:rsidRPr="000336BF" w14:paraId="7A0E7FBC"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 Inbetriebsetzung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0336BF" w:rsidRPr="000336BF" w14:paraId="52D883C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Erstmaliger Netzparallelbetrieb</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0336BF" w:rsidRPr="000336BF" w14:paraId="44EEEC9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Erklärung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Erklärung der Unterzeichner, dass alle Angaben der Erklärung wahrheitsgemäß sind und dass etwaige Abweichungen dem Netzbetreiber unverzüglich mitgeteilt werden.</w:t>
            </w:r>
          </w:p>
        </w:tc>
      </w:tr>
      <w:tr w:rsidR="000336BF" w:rsidRPr="000336BF" w14:paraId="66E13C29"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Errichter / Inbetriebsetzer bzw. Anlagenbetreiber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D65D05" w:rsidRDefault="009636A9" w:rsidP="006D05FC">
      <w:pPr>
        <w:pStyle w:val="enviaNETZFeldbezeichnung"/>
        <w:rPr>
          <w:sz w:val="13"/>
          <w:szCs w:val="13"/>
        </w:rPr>
      </w:pPr>
    </w:p>
    <w:sectPr w:rsidR="009636A9" w:rsidRPr="00D65D05" w:rsidSect="00E80D7F">
      <w:headerReference w:type="default" r:id="rId14"/>
      <w:footerReference w:type="default" r:id="rId15"/>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A73F" w14:textId="77777777" w:rsidR="00624407" w:rsidRDefault="006244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77777777" w:rsidR="00520CE6" w:rsidRPr="007F41F8" w:rsidRDefault="00520CE6" w:rsidP="007F41F8">
          <w:pPr>
            <w:spacing w:after="0" w:line="240" w:lineRule="auto"/>
            <w:rPr>
              <w:rFonts w:eastAsia="Times New Roman"/>
              <w:sz w:val="6"/>
              <w:szCs w:val="20"/>
            </w:rPr>
          </w:pPr>
        </w:p>
        <w:p w14:paraId="4CF27736"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0CD424AB"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418F63A0"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Postfach 15 60 17, 03060 Cottbus</w:t>
          </w:r>
        </w:p>
        <w:p w14:paraId="34EDD11C"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Geschäftsanschrift:</w:t>
          </w:r>
        </w:p>
        <w:p w14:paraId="227BECCD"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Anschlussstelle: PLZ Ort</w:t>
          </w:r>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1643390200"/>
            <w:placeholder>
              <w:docPart w:val="F36896F759404B3AA25A847DD709F964"/>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7523F5CB" w:rsidR="00520CE6" w:rsidRPr="007F41F8" w:rsidRDefault="00FF06D5" w:rsidP="00E80D7F">
              <w:pPr>
                <w:spacing w:after="0" w:line="240" w:lineRule="auto"/>
                <w:rPr>
                  <w:rFonts w:eastAsia="Times New Roman"/>
                  <w:sz w:val="16"/>
                  <w:szCs w:val="20"/>
                </w:rPr>
              </w:pPr>
              <w:r>
                <w:rPr>
                  <w:rFonts w:eastAsia="Times New Roman"/>
                  <w:sz w:val="16"/>
                  <w:szCs w:val="20"/>
                </w:rPr>
                <w:t>IB-Erklärung_NS_MNS_2024-11</w:t>
              </w:r>
            </w:p>
          </w:sdtContent>
        </w:sdt>
        <w:p w14:paraId="2899705D" w14:textId="23ACAA7B"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ACE9" w14:textId="77777777" w:rsidR="00624407" w:rsidRDefault="0062440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4D7F6062"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Mitteldeutsche Netzgesellschaft Strom mbH</w:t>
          </w:r>
        </w:p>
        <w:p w14:paraId="2AA16ED6"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 xml:space="preserve">Postanschrift: </w:t>
          </w:r>
        </w:p>
        <w:p w14:paraId="0E25DC6A"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Postfach 15 60 17, 03060 Cottbus</w:t>
          </w:r>
        </w:p>
        <w:p w14:paraId="5D858BB9"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Geschäftsanschrift:</w:t>
          </w:r>
        </w:p>
        <w:p w14:paraId="674E2167"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938715996"/>
            <w:placeholder>
              <w:docPart w:val="6F09BD676EC14306BEDBBC5D721EDED5"/>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3D096B9C" w:rsidR="00520CE6" w:rsidRPr="007F41F8" w:rsidRDefault="00FF06D5" w:rsidP="00FA2446">
              <w:pPr>
                <w:spacing w:after="0" w:line="240" w:lineRule="auto"/>
                <w:rPr>
                  <w:rFonts w:eastAsia="Times New Roman"/>
                  <w:sz w:val="16"/>
                  <w:szCs w:val="20"/>
                </w:rPr>
              </w:pPr>
              <w:r>
                <w:rPr>
                  <w:rFonts w:eastAsia="Times New Roman"/>
                  <w:sz w:val="16"/>
                  <w:szCs w:val="20"/>
                </w:rPr>
                <w:t>IB-Erklärung_NS_MNS_2024-11</w:t>
              </w:r>
            </w:p>
          </w:sdtContent>
        </w:sdt>
        <w:p w14:paraId="30F66B15" w14:textId="4A63B4D4"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EDA0" w14:textId="77777777" w:rsidR="00624407" w:rsidRDefault="006244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77777777" w:rsidR="00520CE6" w:rsidRDefault="00520CE6" w:rsidP="004577FD">
          <w:pPr>
            <w:pStyle w:val="enviaNETZErluterung"/>
            <w:ind w:left="-88"/>
          </w:pPr>
          <w:r w:rsidRPr="002B77E3">
            <w:t xml:space="preserve">am </w:t>
          </w:r>
          <w:r>
            <w:rPr>
              <w:b/>
            </w:rPr>
            <w:t>Niederspannungsnetz</w:t>
          </w:r>
          <w:r w:rsidRPr="002B77E3">
            <w:t xml:space="preserve"> der MITNETZ STROM</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77777777" w:rsidR="00520CE6" w:rsidRDefault="00520CE6" w:rsidP="004577FD">
          <w:pPr>
            <w:pStyle w:val="enviaNETZTitel"/>
          </w:pPr>
          <w:r>
            <w:rPr>
              <w:noProof/>
            </w:rPr>
            <w:drawing>
              <wp:anchor distT="0" distB="0" distL="114300" distR="114300" simplePos="0" relativeHeight="251667456" behindDoc="0" locked="0" layoutInCell="1" allowOverlap="1" wp14:anchorId="144A537F" wp14:editId="0271FDAA">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2F4C9668" w:rsidR="00520CE6" w:rsidRPr="004577FD" w:rsidRDefault="00520CE6" w:rsidP="004577FD">
          <w:pPr>
            <w:pStyle w:val="enviaNETZFllfelderFett"/>
          </w:pPr>
          <w:r w:rsidRPr="004577FD">
            <w:t xml:space="preserve">Bitte senden Sie uns das Formular an </w:t>
          </w:r>
          <w:hyperlink r:id="rId3" w:history="1">
            <w:r w:rsidR="009340C2" w:rsidRPr="009340C2">
              <w:rPr>
                <w:rStyle w:val="Hyperlink"/>
              </w:rPr>
              <w:t>info@mitnetz-strom.de</w:t>
            </w:r>
          </w:hyperlink>
          <w:r w:rsidRPr="004577FD">
            <w:t xml:space="preserve"> zurück.</w:t>
          </w:r>
        </w:p>
      </w:tc>
    </w:tr>
  </w:tbl>
  <w:p w14:paraId="3870792E" w14:textId="77777777" w:rsidR="00520CE6" w:rsidRPr="003810E7" w:rsidRDefault="00520CE6" w:rsidP="003C7A36">
    <w:pPr>
      <w:pStyle w:val="enviaNETZgroeLeer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3F686" w14:textId="77777777" w:rsidR="00624407" w:rsidRDefault="0062440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GyKIKsvMSn99vBKADvAN9qXdWr+n+mHW2ooeIq2u0k5kLRRryK1513kHbJRpx5mjg+cY5jTktc5Xw798+wnsw==" w:salt="dxrfVVVoZ+5tVo4Cwwy5Tw=="/>
  <w:defaultTabStop w:val="708"/>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2DD4"/>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318"/>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1F81"/>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64D"/>
    <w:rsid w:val="002A2B37"/>
    <w:rsid w:val="002A3D67"/>
    <w:rsid w:val="002A4A8F"/>
    <w:rsid w:val="002A4B30"/>
    <w:rsid w:val="002A4DB4"/>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59CD"/>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1A30"/>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6352"/>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407"/>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0C2"/>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15B"/>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36E2"/>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36DC"/>
    <w:rsid w:val="00DC531D"/>
    <w:rsid w:val="00DC7C7D"/>
    <w:rsid w:val="00DD00A8"/>
    <w:rsid w:val="00DD02AD"/>
    <w:rsid w:val="00DD2756"/>
    <w:rsid w:val="00DD2C4F"/>
    <w:rsid w:val="00DD4EAE"/>
    <w:rsid w:val="00DD6F10"/>
    <w:rsid w:val="00DD71ED"/>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7C"/>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06D5"/>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paragraph" w:styleId="berarbeitung">
    <w:name w:val="Revision"/>
    <w:hidden/>
    <w:uiPriority w:val="99"/>
    <w:semiHidden/>
    <w:rsid w:val="00052DD4"/>
  </w:style>
  <w:style w:type="character" w:styleId="NichtaufgelsteErwhnung">
    <w:name w:val="Unresolved Mention"/>
    <w:basedOn w:val="Absatz-Standardschriftart"/>
    <w:uiPriority w:val="99"/>
    <w:semiHidden/>
    <w:unhideWhenUsed/>
    <w:rsid w:val="0093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896F759404B3AA25A847DD709F964"/>
        <w:category>
          <w:name w:val="Allgemein"/>
          <w:gallery w:val="placeholder"/>
        </w:category>
        <w:types>
          <w:type w:val="bbPlcHdr"/>
        </w:types>
        <w:behaviors>
          <w:behavior w:val="content"/>
        </w:behaviors>
        <w:guid w:val="{FF45A6E4-1C8C-4DE8-85CE-96F921D189CD}"/>
      </w:docPartPr>
      <w:docPartBody>
        <w:p w:rsidR="00F30B04" w:rsidRDefault="009C46FF">
          <w:r w:rsidRPr="0045548C">
            <w:rPr>
              <w:rStyle w:val="Platzhaltertext"/>
            </w:rPr>
            <w:t>[Titel]</w:t>
          </w:r>
        </w:p>
      </w:docPartBody>
    </w:docPart>
    <w:docPart>
      <w:docPartPr>
        <w:name w:val="6F09BD676EC14306BEDBBC5D721EDED5"/>
        <w:category>
          <w:name w:val="Allgemein"/>
          <w:gallery w:val="placeholder"/>
        </w:category>
        <w:types>
          <w:type w:val="bbPlcHdr"/>
        </w:types>
        <w:behaviors>
          <w:behavior w:val="content"/>
        </w:behaviors>
        <w:guid w:val="{43112599-1888-4F06-AFEA-21355D847365}"/>
      </w:docPartPr>
      <w:docPartBody>
        <w:p w:rsidR="00F30B04" w:rsidRDefault="009C46FF">
          <w:r w:rsidRPr="0045548C">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FF"/>
    <w:rsid w:val="00737D7A"/>
    <w:rsid w:val="009C46FF"/>
    <w:rsid w:val="00F30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6F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46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76ED-C6F5-41C2-B828-ECECB7A4E06A}">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6</Pages>
  <Words>3665</Words>
  <Characters>23093</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IB-Erklärung_NS_MNS_2023-02</vt:lpstr>
    </vt:vector>
  </TitlesOfParts>
  <Company>Dieser PC</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IB-Erklärung_NS_MNS_2024-11</dc:title>
  <dc:creator>Annette Roy</dc:creator>
  <cp:lastModifiedBy>Kind, Jens</cp:lastModifiedBy>
  <cp:revision>3</cp:revision>
  <cp:lastPrinted>2010-10-15T11:06:00Z</cp:lastPrinted>
  <dcterms:created xsi:type="dcterms:W3CDTF">2024-11-25T14:02:00Z</dcterms:created>
  <dcterms:modified xsi:type="dcterms:W3CDTF">2024-11-25T14:05:00Z</dcterms:modified>
</cp:coreProperties>
</file>